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6C952" w14:textId="6543D510" w:rsidR="00C05EF4" w:rsidRPr="008F0CB7" w:rsidRDefault="00A1310D" w:rsidP="00A1310D">
      <w:pPr>
        <w:tabs>
          <w:tab w:val="center" w:pos="5040"/>
          <w:tab w:val="right" w:pos="10080"/>
        </w:tabs>
        <w:rPr>
          <w:sz w:val="22"/>
          <w:szCs w:val="22"/>
        </w:rPr>
      </w:pPr>
      <w:r>
        <w:rPr>
          <w:sz w:val="22"/>
          <w:szCs w:val="22"/>
        </w:rPr>
        <w:tab/>
      </w:r>
      <w:r>
        <w:rPr>
          <w:sz w:val="22"/>
          <w:szCs w:val="22"/>
        </w:rPr>
        <w:tab/>
      </w:r>
      <w:r w:rsidR="00C05EF4" w:rsidRPr="008F0CB7">
        <w:rPr>
          <w:sz w:val="22"/>
          <w:szCs w:val="22"/>
        </w:rPr>
        <w:t>5. pielikums</w:t>
      </w:r>
    </w:p>
    <w:p w14:paraId="26562A6E" w14:textId="6421A356" w:rsidR="00C05EF4" w:rsidRPr="008F0CB7" w:rsidRDefault="00C05EF4" w:rsidP="00C05EF4">
      <w:pPr>
        <w:jc w:val="right"/>
        <w:rPr>
          <w:sz w:val="22"/>
          <w:szCs w:val="22"/>
        </w:rPr>
      </w:pPr>
      <w:r w:rsidRPr="008F0CB7">
        <w:rPr>
          <w:sz w:val="22"/>
          <w:szCs w:val="22"/>
        </w:rPr>
        <w:t>Projektu iesniegumu atlases nolikumam</w:t>
      </w:r>
    </w:p>
    <w:p w14:paraId="52A6770E" w14:textId="77777777" w:rsidR="00C05EF4" w:rsidRPr="008F0CB7" w:rsidRDefault="00C05EF4" w:rsidP="009C2551">
      <w:pPr>
        <w:jc w:val="center"/>
        <w:rPr>
          <w:b/>
          <w:bCs/>
          <w:color w:val="FF0000"/>
        </w:rPr>
      </w:pPr>
    </w:p>
    <w:p w14:paraId="57323DA9" w14:textId="4A2E2749" w:rsidR="009C2551" w:rsidRPr="008F0CB7" w:rsidRDefault="009C2551" w:rsidP="009C2551">
      <w:pPr>
        <w:jc w:val="center"/>
        <w:rPr>
          <w:b/>
        </w:rPr>
      </w:pPr>
      <w:r w:rsidRPr="009579E3">
        <w:rPr>
          <w:b/>
        </w:rPr>
        <w:t>Vienošanās</w:t>
      </w:r>
      <w:r w:rsidRPr="008F0CB7">
        <w:rPr>
          <w:b/>
          <w:color w:val="FF0000"/>
        </w:rPr>
        <w:t xml:space="preserve"> </w:t>
      </w:r>
      <w:r w:rsidRPr="008F0CB7">
        <w:rPr>
          <w:b/>
        </w:rPr>
        <w:t>par Eiropas Savienības fonda projekta īstenošanu</w:t>
      </w:r>
    </w:p>
    <w:p w14:paraId="3D74539D" w14:textId="77777777" w:rsidR="009C2551" w:rsidRPr="008F0CB7" w:rsidRDefault="009C2551" w:rsidP="009C2551">
      <w:pPr>
        <w:jc w:val="center"/>
        <w:rPr>
          <w:b/>
        </w:rPr>
      </w:pPr>
      <w:r w:rsidRPr="008F0CB7">
        <w:rPr>
          <w:b/>
        </w:rPr>
        <w:t>Nr.</w:t>
      </w:r>
      <w:r w:rsidR="00773D45" w:rsidRPr="008F0CB7">
        <w:rPr>
          <w:b/>
        </w:rPr>
        <w:t> </w:t>
      </w:r>
      <w:r w:rsidRPr="008F0CB7">
        <w:rPr>
          <w:b/>
        </w:rPr>
        <w:t>_________</w:t>
      </w:r>
    </w:p>
    <w:p w14:paraId="32B871FF" w14:textId="77777777" w:rsidR="009C2551" w:rsidRPr="008F0CB7" w:rsidRDefault="009C2551" w:rsidP="009C2551">
      <w:pPr>
        <w:jc w:val="center"/>
        <w:rPr>
          <w:b/>
          <w:color w:val="FF0000"/>
        </w:rPr>
      </w:pPr>
    </w:p>
    <w:p w14:paraId="68FA13CF" w14:textId="77777777" w:rsidR="00AA019B" w:rsidRPr="008F0CB7" w:rsidRDefault="00AA019B" w:rsidP="00135CF9">
      <w:pPr>
        <w:jc w:val="center"/>
        <w:rPr>
          <w:b/>
          <w:color w:val="FF0000"/>
        </w:rPr>
      </w:pPr>
    </w:p>
    <w:p w14:paraId="7D787B2D" w14:textId="77777777" w:rsidR="000348FE" w:rsidRPr="001C1B46" w:rsidRDefault="000348FE" w:rsidP="000348FE">
      <w:pPr>
        <w:tabs>
          <w:tab w:val="left" w:pos="5670"/>
          <w:tab w:val="right" w:pos="9781"/>
        </w:tabs>
        <w:jc w:val="both"/>
        <w:rPr>
          <w:spacing w:val="-4"/>
        </w:rPr>
      </w:pPr>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p>
    <w:p w14:paraId="121A6696" w14:textId="77777777" w:rsidR="000348FE" w:rsidRPr="001C1B46" w:rsidRDefault="000348FE" w:rsidP="000348FE">
      <w:pPr>
        <w:tabs>
          <w:tab w:val="right" w:pos="9781"/>
        </w:tabs>
        <w:jc w:val="both"/>
        <w:rPr>
          <w:spacing w:val="-4"/>
        </w:rPr>
      </w:pPr>
      <w:r w:rsidRPr="001C1B46">
        <w:rPr>
          <w:bCs/>
          <w:color w:val="FF0000"/>
        </w:rPr>
        <w:tab/>
        <w:t>/&lt;dokumenta datums ir tā elektroniskās parakstīšanas datums&gt;</w:t>
      </w:r>
    </w:p>
    <w:p w14:paraId="388367C5" w14:textId="77777777" w:rsidR="00606FCF" w:rsidRPr="008F0CB7" w:rsidRDefault="00606FCF" w:rsidP="00606FCF">
      <w:pPr>
        <w:ind w:firstLine="720"/>
        <w:jc w:val="both"/>
        <w:rPr>
          <w:bCs/>
        </w:rPr>
      </w:pPr>
    </w:p>
    <w:p w14:paraId="2430B4D4" w14:textId="77777777" w:rsidR="00606FCF" w:rsidRPr="008F0CB7" w:rsidRDefault="00606FCF" w:rsidP="00606FCF">
      <w:pPr>
        <w:ind w:firstLine="720"/>
        <w:jc w:val="both"/>
      </w:pPr>
      <w:r w:rsidRPr="008F0CB7">
        <w:rPr>
          <w:bCs/>
        </w:rPr>
        <w:t>Centrālā finanšu un līgumu aģentūra</w:t>
      </w:r>
      <w:r w:rsidR="00432DF5" w:rsidRPr="008F0CB7">
        <w:rPr>
          <w:bCs/>
        </w:rPr>
        <w:t xml:space="preserve"> kā Sadarbības iestāde</w:t>
      </w:r>
      <w:r w:rsidRPr="008F0CB7">
        <w:t>, Smilšu ielā 1, Rīgā, LV-1919, reģistrācijas Nr</w:t>
      </w:r>
      <w:r w:rsidR="00FE5564" w:rsidRPr="008F0CB7">
        <w:t>. </w:t>
      </w:r>
      <w:r w:rsidRPr="008F0CB7">
        <w:t xml:space="preserve">90000812928, tās direktores Anitas </w:t>
      </w:r>
      <w:proofErr w:type="spellStart"/>
      <w:r w:rsidRPr="008F0CB7">
        <w:t>Krūmiņas</w:t>
      </w:r>
      <w:proofErr w:type="spellEnd"/>
      <w:r w:rsidRPr="008F0CB7">
        <w:t xml:space="preserve"> personā, kas darbojas uz </w:t>
      </w:r>
      <w:r w:rsidR="0017744B" w:rsidRPr="008F0CB7">
        <w:t xml:space="preserve">Ministru kabineta </w:t>
      </w:r>
      <w:r w:rsidRPr="008F0CB7">
        <w:t>2012.</w:t>
      </w:r>
      <w:r w:rsidR="00773D45" w:rsidRPr="008F0CB7">
        <w:t> </w:t>
      </w:r>
      <w:r w:rsidRPr="008F0CB7">
        <w:t>gada 6.</w:t>
      </w:r>
      <w:r w:rsidR="00773D45" w:rsidRPr="008F0CB7">
        <w:t> </w:t>
      </w:r>
      <w:r w:rsidRPr="008F0CB7">
        <w:t>novembra noteikumu Nr.</w:t>
      </w:r>
      <w:r w:rsidR="00773D45" w:rsidRPr="008F0CB7">
        <w:t> </w:t>
      </w:r>
      <w:r w:rsidRPr="008F0CB7">
        <w:t xml:space="preserve">745 </w:t>
      </w:r>
      <w:r w:rsidR="00773D45" w:rsidRPr="008F0CB7">
        <w:t>“</w:t>
      </w:r>
      <w:r w:rsidRPr="008F0CB7">
        <w:t xml:space="preserve">Centrālās finanšu un līgumu aģentūras nolikums” un Eiropas Savienības struktūrfondu un Kohēzijas fonda </w:t>
      </w:r>
      <w:r w:rsidRPr="008F0CB7">
        <w:rPr>
          <w:color w:val="000000"/>
        </w:rPr>
        <w:t>2014.</w:t>
      </w:r>
      <w:r w:rsidR="00773D45" w:rsidRPr="008F0CB7">
        <w:rPr>
          <w:color w:val="000000"/>
        </w:rPr>
        <w:t>–</w:t>
      </w:r>
      <w:r w:rsidRPr="008F0CB7">
        <w:rPr>
          <w:color w:val="000000"/>
        </w:rPr>
        <w:t>2020.</w:t>
      </w:r>
      <w:r w:rsidR="00773D45" w:rsidRPr="008F0CB7">
        <w:rPr>
          <w:color w:val="000000"/>
        </w:rPr>
        <w:t> </w:t>
      </w:r>
      <w:r w:rsidRPr="008F0CB7">
        <w:rPr>
          <w:color w:val="000000"/>
        </w:rPr>
        <w:t xml:space="preserve">gada plānošanas perioda </w:t>
      </w:r>
      <w:r w:rsidRPr="008F0CB7">
        <w:t>vadības likuma</w:t>
      </w:r>
      <w:r w:rsidR="00E37439" w:rsidRPr="008F0CB7">
        <w:t xml:space="preserve"> (turpmāk – Likums)</w:t>
      </w:r>
      <w:r w:rsidRPr="008F0CB7">
        <w:t xml:space="preserve"> pamata, no vienas puses, </w:t>
      </w:r>
    </w:p>
    <w:p w14:paraId="7B95EEB2" w14:textId="77777777" w:rsidR="00606FCF" w:rsidRPr="008F0CB7" w:rsidRDefault="00606FCF" w:rsidP="00606FCF">
      <w:pPr>
        <w:ind w:firstLine="720"/>
        <w:jc w:val="both"/>
      </w:pPr>
    </w:p>
    <w:p w14:paraId="41F32005" w14:textId="6086D92D" w:rsidR="00606FCF" w:rsidRPr="009579E3" w:rsidRDefault="00606FCF" w:rsidP="00606FCF">
      <w:pPr>
        <w:ind w:firstLine="720"/>
        <w:jc w:val="both"/>
      </w:pPr>
      <w:r w:rsidRPr="008F0CB7">
        <w:t xml:space="preserve">un </w:t>
      </w:r>
      <w:r w:rsidRPr="008F0CB7">
        <w:rPr>
          <w:color w:val="FF0000"/>
        </w:rPr>
        <w:t>&lt;</w:t>
      </w:r>
      <w:r w:rsidR="009C4350" w:rsidRPr="008F0CB7">
        <w:rPr>
          <w:i/>
          <w:color w:val="FF0000"/>
        </w:rPr>
        <w:t xml:space="preserve"> pašvaldības vai </w:t>
      </w:r>
      <w:r w:rsidR="002049C8" w:rsidRPr="009579E3">
        <w:rPr>
          <w:i/>
          <w:color w:val="FF0000"/>
        </w:rPr>
        <w:t>tās izveidotas iestādes</w:t>
      </w:r>
      <w:r w:rsidR="002049C8">
        <w:rPr>
          <w:i/>
          <w:color w:val="FF0000"/>
        </w:rPr>
        <w:t xml:space="preserve"> </w:t>
      </w:r>
      <w:r w:rsidR="009C4350" w:rsidRPr="008F0CB7">
        <w:rPr>
          <w:i/>
          <w:color w:val="FF0000"/>
        </w:rPr>
        <w:t>nosaukums, adrese, reģistrācijas vai nodokļu maksātāja Nr.</w:t>
      </w:r>
      <w:r w:rsidRPr="008F0CB7">
        <w:rPr>
          <w:color w:val="FF0000"/>
        </w:rPr>
        <w:t>&gt;</w:t>
      </w:r>
      <w:r w:rsidRPr="008F0CB7">
        <w:t xml:space="preserve"> </w:t>
      </w:r>
      <w:r w:rsidR="00E37439" w:rsidRPr="008F0CB7">
        <w:t>(</w:t>
      </w:r>
      <w:r w:rsidR="00957475" w:rsidRPr="008F0CB7">
        <w:t>turpmāk</w:t>
      </w:r>
      <w:r w:rsidR="00773D45" w:rsidRPr="008F0CB7">
        <w:t xml:space="preserve"> — </w:t>
      </w:r>
      <w:r w:rsidR="00957475" w:rsidRPr="008F0CB7">
        <w:t>Finansējuma saņēmējs</w:t>
      </w:r>
      <w:r w:rsidR="00E37439" w:rsidRPr="008F0CB7">
        <w:t>)</w:t>
      </w:r>
      <w:r w:rsidR="00957475" w:rsidRPr="008F0CB7">
        <w:t xml:space="preserve">, </w:t>
      </w:r>
      <w:r w:rsidRPr="008F0CB7">
        <w:t xml:space="preserve">tās </w:t>
      </w:r>
      <w:r w:rsidRPr="008F0CB7">
        <w:rPr>
          <w:color w:val="FF0000"/>
        </w:rPr>
        <w:t>&lt;</w:t>
      </w:r>
      <w:r w:rsidR="00D67587" w:rsidRPr="008F0CB7">
        <w:rPr>
          <w:i/>
          <w:color w:val="FF0000"/>
        </w:rPr>
        <w:t>amats&gt;</w:t>
      </w:r>
      <w:r w:rsidRPr="008F0CB7">
        <w:rPr>
          <w:i/>
          <w:color w:val="FF0000"/>
        </w:rPr>
        <w:t xml:space="preserve"> </w:t>
      </w:r>
      <w:r w:rsidR="00D67587" w:rsidRPr="008F0CB7">
        <w:rPr>
          <w:i/>
          <w:color w:val="FF0000"/>
        </w:rPr>
        <w:t>&lt;</w:t>
      </w:r>
      <w:r w:rsidRPr="008F0CB7">
        <w:rPr>
          <w:i/>
          <w:color w:val="FF0000"/>
        </w:rPr>
        <w:t>vārds, uzvārds</w:t>
      </w:r>
      <w:r w:rsidRPr="008F0CB7">
        <w:rPr>
          <w:color w:val="FF0000"/>
        </w:rPr>
        <w:t>&gt;</w:t>
      </w:r>
      <w:r w:rsidRPr="008F0CB7">
        <w:t xml:space="preserve"> personā, kas darbojas uz </w:t>
      </w:r>
      <w:r w:rsidRPr="008F0CB7">
        <w:rPr>
          <w:color w:val="FF0000"/>
        </w:rPr>
        <w:t>&lt;</w:t>
      </w:r>
      <w:r w:rsidR="00773D45" w:rsidRPr="008F0CB7">
        <w:rPr>
          <w:i/>
          <w:color w:val="FF0000"/>
        </w:rPr>
        <w:t>likuma “Par pašvaldībām”</w:t>
      </w:r>
      <w:r w:rsidR="00A044E0" w:rsidRPr="008F0CB7">
        <w:rPr>
          <w:i/>
          <w:color w:val="FF0000"/>
        </w:rPr>
        <w:t xml:space="preserve"> / </w:t>
      </w:r>
      <w:r w:rsidR="009C4350" w:rsidRPr="008F0CB7">
        <w:rPr>
          <w:i/>
          <w:color w:val="FF0000"/>
        </w:rPr>
        <w:t xml:space="preserve">nolikuma, </w:t>
      </w:r>
      <w:r w:rsidR="00804084" w:rsidRPr="008F0CB7">
        <w:rPr>
          <w:i/>
          <w:color w:val="FF0000"/>
        </w:rPr>
        <w:t>pilnvaru / statūtu,</w:t>
      </w:r>
      <w:r w:rsidR="009C4350" w:rsidRPr="008F0CB7">
        <w:rPr>
          <w:i/>
          <w:color w:val="FF0000"/>
        </w:rPr>
        <w:t xml:space="preserve"> </w:t>
      </w:r>
      <w:proofErr w:type="spellStart"/>
      <w:r w:rsidR="009C4350" w:rsidRPr="008F0CB7">
        <w:rPr>
          <w:i/>
          <w:color w:val="FF0000"/>
        </w:rPr>
        <w:t>prokūru</w:t>
      </w:r>
      <w:proofErr w:type="spellEnd"/>
      <w:r w:rsidR="00F60D68" w:rsidRPr="008F0CB7">
        <w:rPr>
          <w:i/>
          <w:color w:val="FF0000"/>
        </w:rPr>
        <w:t xml:space="preserve"> / </w:t>
      </w:r>
      <w:r w:rsidRPr="008F0CB7">
        <w:rPr>
          <w:color w:val="FF0000"/>
        </w:rPr>
        <w:t>&gt;</w:t>
      </w:r>
      <w:r w:rsidRPr="008F0CB7">
        <w:t xml:space="preserve"> un </w:t>
      </w:r>
      <w:r w:rsidR="00E37439" w:rsidRPr="008F0CB7">
        <w:t>Likuma</w:t>
      </w:r>
      <w:r w:rsidRPr="008F0CB7">
        <w:t xml:space="preserve"> pamata kā Eiropas Savienī</w:t>
      </w:r>
      <w:r w:rsidR="00957475" w:rsidRPr="008F0CB7">
        <w:t>bas</w:t>
      </w:r>
      <w:r w:rsidR="00773D45" w:rsidRPr="008F0CB7">
        <w:t xml:space="preserve"> (turpmāk —</w:t>
      </w:r>
      <w:r w:rsidR="00E37439" w:rsidRPr="008F0CB7">
        <w:t xml:space="preserve"> ES)</w:t>
      </w:r>
      <w:r w:rsidR="00957475" w:rsidRPr="008F0CB7">
        <w:t xml:space="preserve"> </w:t>
      </w:r>
      <w:r w:rsidR="00E37439" w:rsidRPr="009579E3">
        <w:t>Eiropas Reģionālās attīstības fonda</w:t>
      </w:r>
      <w:r w:rsidR="00773D45" w:rsidRPr="009579E3">
        <w:t xml:space="preserve"> (turpmāk </w:t>
      </w:r>
      <w:r w:rsidR="009579E3" w:rsidRPr="008F0CB7">
        <w:t>—</w:t>
      </w:r>
      <w:r w:rsidR="009579E3">
        <w:t xml:space="preserve"> </w:t>
      </w:r>
      <w:r w:rsidR="0066322B" w:rsidRPr="009579E3">
        <w:t>ERAF</w:t>
      </w:r>
      <w:r w:rsidR="00957475" w:rsidRPr="009579E3">
        <w:t xml:space="preserve"> finansējuma saņēmējs, </w:t>
      </w:r>
      <w:r w:rsidRPr="009579E3">
        <w:t>no otras puses,</w:t>
      </w:r>
    </w:p>
    <w:p w14:paraId="27203550" w14:textId="77777777" w:rsidR="00606FCF" w:rsidRPr="008F0CB7" w:rsidRDefault="00606FCF" w:rsidP="00606FCF">
      <w:pPr>
        <w:jc w:val="both"/>
      </w:pPr>
    </w:p>
    <w:p w14:paraId="19A9FB35" w14:textId="77777777" w:rsidR="00606FCF" w:rsidRPr="008F0CB7" w:rsidRDefault="00773D45" w:rsidP="00606FCF">
      <w:pPr>
        <w:ind w:firstLine="720"/>
        <w:jc w:val="both"/>
      </w:pPr>
      <w:r w:rsidRPr="008F0CB7">
        <w:t>kopā </w:t>
      </w:r>
      <w:r w:rsidR="00023E8E" w:rsidRPr="008F0CB7">
        <w:t>—</w:t>
      </w:r>
      <w:r w:rsidR="00606FCF" w:rsidRPr="008F0CB7">
        <w:t xml:space="preserve"> Puse</w:t>
      </w:r>
      <w:r w:rsidR="00023E8E" w:rsidRPr="008F0CB7">
        <w:t>s, katrs atsevišķi —</w:t>
      </w:r>
      <w:r w:rsidR="00606FCF" w:rsidRPr="008F0CB7">
        <w:t xml:space="preserve"> Puse,</w:t>
      </w:r>
    </w:p>
    <w:p w14:paraId="2916DC20" w14:textId="77777777" w:rsidR="00606FCF" w:rsidRPr="008F0CB7" w:rsidRDefault="00606FCF" w:rsidP="00606FCF">
      <w:pPr>
        <w:ind w:firstLine="720"/>
        <w:jc w:val="both"/>
      </w:pPr>
    </w:p>
    <w:p w14:paraId="6D07701E" w14:textId="6687D186" w:rsidR="0012516B" w:rsidRPr="008F0CB7" w:rsidRDefault="00606FCF" w:rsidP="00FE5564">
      <w:pPr>
        <w:ind w:firstLine="720"/>
        <w:jc w:val="both"/>
        <w:rPr>
          <w:color w:val="FF0000"/>
        </w:rPr>
      </w:pPr>
      <w:r w:rsidRPr="008F0CB7">
        <w:t>pamatojoties uz Ministru kabineta</w:t>
      </w:r>
      <w:r w:rsidR="00E37439" w:rsidRPr="008F0CB7">
        <w:t xml:space="preserve"> (turpmāk</w:t>
      </w:r>
      <w:r w:rsidR="00023E8E" w:rsidRPr="008F0CB7">
        <w:t> —</w:t>
      </w:r>
      <w:r w:rsidR="00E37439" w:rsidRPr="008F0CB7">
        <w:t xml:space="preserve"> MK) </w:t>
      </w:r>
      <w:r w:rsidR="002049C8" w:rsidRPr="009579E3">
        <w:t>2016.</w:t>
      </w:r>
      <w:r w:rsidR="00023E8E" w:rsidRPr="009579E3">
        <w:t> </w:t>
      </w:r>
      <w:r w:rsidR="00E37439" w:rsidRPr="008F0CB7">
        <w:t>gada</w:t>
      </w:r>
      <w:r w:rsidR="00E37439" w:rsidRPr="009579E3">
        <w:t xml:space="preserve"> </w:t>
      </w:r>
      <w:r w:rsidR="00432066" w:rsidRPr="009579E3">
        <w:t xml:space="preserve">2.augusta </w:t>
      </w:r>
      <w:r w:rsidRPr="008F0CB7">
        <w:t>noteikumiem Nr.</w:t>
      </w:r>
      <w:r w:rsidR="00023E8E" w:rsidRPr="008F0CB7">
        <w:t> </w:t>
      </w:r>
      <w:r w:rsidR="002049C8" w:rsidRPr="009579E3">
        <w:t>514</w:t>
      </w:r>
      <w:r w:rsidRPr="008F0CB7">
        <w:t xml:space="preserve"> </w:t>
      </w:r>
      <w:r w:rsidR="00432066">
        <w:t>„</w:t>
      </w:r>
      <w:r w:rsidR="002049C8" w:rsidRPr="009579E3">
        <w:t xml:space="preserve">Darbības programmas "Izaugsme un nodarbinātība" 5.4.1. specifiskā atbalsta mērķa "Saglabāt un atjaunot bioloģisko daudzveidību un aizsargāt ekosistēmas" 5.4.1.1. pasākuma "Antropogēno slodzi mazinošas infrastruktūras izbūve un rekonstrukcija </w:t>
      </w:r>
      <w:proofErr w:type="spellStart"/>
      <w:r w:rsidR="002049C8" w:rsidRPr="009579E3">
        <w:t>Natura</w:t>
      </w:r>
      <w:proofErr w:type="spellEnd"/>
      <w:r w:rsidR="002049C8" w:rsidRPr="009579E3">
        <w:t xml:space="preserve"> 2000 teritorijās" īstenošanas noteikumi</w:t>
      </w:r>
      <w:r w:rsidR="00432066" w:rsidRPr="009579E3">
        <w:t>”</w:t>
      </w:r>
      <w:r w:rsidR="002049C8" w:rsidRPr="002049C8" w:rsidDel="002049C8">
        <w:rPr>
          <w:i/>
          <w:color w:val="FF0000"/>
        </w:rPr>
        <w:t xml:space="preserve"> </w:t>
      </w:r>
      <w:r w:rsidR="00023E8E" w:rsidRPr="008F0CB7">
        <w:t>(turpmāk —</w:t>
      </w:r>
      <w:r w:rsidRPr="008F0CB7">
        <w:t xml:space="preserve"> SAM MK noteikumi), </w:t>
      </w:r>
      <w:r w:rsidR="00296AA4" w:rsidRPr="008F0CB7">
        <w:t>ES</w:t>
      </w:r>
      <w:r w:rsidRPr="008F0CB7">
        <w:t xml:space="preserve"> un Latvijas Republikas normatīvajiem aktiem par </w:t>
      </w:r>
      <w:r w:rsidR="00171E40">
        <w:t xml:space="preserve">ES </w:t>
      </w:r>
      <w:r w:rsidRPr="008F0CB7">
        <w:t xml:space="preserve">struktūrfondu </w:t>
      </w:r>
      <w:r w:rsidR="00171E40">
        <w:t xml:space="preserve">un Kohēzijas fonda </w:t>
      </w:r>
      <w:r w:rsidRPr="008F0CB7">
        <w:t>vadību un</w:t>
      </w:r>
      <w:r w:rsidR="00CE5EA7" w:rsidRPr="008F0CB7">
        <w:t xml:space="preserve"> </w:t>
      </w:r>
      <w:r w:rsidR="009C4350" w:rsidRPr="009579E3">
        <w:t xml:space="preserve">Sadarbības </w:t>
      </w:r>
      <w:r w:rsidR="009579E3" w:rsidRPr="009579E3">
        <w:t xml:space="preserve">iestādes </w:t>
      </w:r>
      <w:r w:rsidRPr="008F0CB7">
        <w:rPr>
          <w:i/>
          <w:color w:val="FF0000"/>
        </w:rPr>
        <w:t>&lt;</w:t>
      </w:r>
      <w:proofErr w:type="spellStart"/>
      <w:r w:rsidRPr="008F0CB7">
        <w:rPr>
          <w:i/>
          <w:color w:val="FF0000"/>
        </w:rPr>
        <w:t>gggg</w:t>
      </w:r>
      <w:proofErr w:type="spellEnd"/>
      <w:r w:rsidRPr="008F0CB7">
        <w:rPr>
          <w:i/>
          <w:color w:val="FF0000"/>
        </w:rPr>
        <w:t>&gt;</w:t>
      </w:r>
      <w:r w:rsidRPr="008F0CB7">
        <w:rPr>
          <w:i/>
        </w:rPr>
        <w:t>.</w:t>
      </w:r>
      <w:r w:rsidR="00023E8E" w:rsidRPr="008F0CB7">
        <w:rPr>
          <w:i/>
        </w:rPr>
        <w:t> </w:t>
      </w:r>
      <w:r w:rsidRPr="008F0CB7">
        <w:t xml:space="preserve">gada </w:t>
      </w:r>
      <w:r w:rsidRPr="008F0CB7">
        <w:rPr>
          <w:i/>
          <w:color w:val="FF0000"/>
        </w:rPr>
        <w:t>&lt;</w:t>
      </w:r>
      <w:proofErr w:type="spellStart"/>
      <w:r w:rsidRPr="008F0CB7">
        <w:rPr>
          <w:i/>
          <w:color w:val="FF0000"/>
        </w:rPr>
        <w:t>dd.m</w:t>
      </w:r>
      <w:r w:rsidR="0012516B" w:rsidRPr="008F0CB7">
        <w:rPr>
          <w:i/>
          <w:color w:val="FF0000"/>
        </w:rPr>
        <w:t>mm</w:t>
      </w:r>
      <w:r w:rsidRPr="008F0CB7">
        <w:rPr>
          <w:i/>
          <w:color w:val="FF0000"/>
        </w:rPr>
        <w:t>m</w:t>
      </w:r>
      <w:proofErr w:type="spellEnd"/>
      <w:r w:rsidRPr="008F0CB7">
        <w:rPr>
          <w:i/>
          <w:color w:val="FF0000"/>
        </w:rPr>
        <w:t>&gt;</w:t>
      </w:r>
      <w:r w:rsidRPr="008F0CB7">
        <w:t xml:space="preserve"> lēmumu Nr</w:t>
      </w:r>
      <w:r w:rsidRPr="008F0CB7">
        <w:rPr>
          <w:i/>
        </w:rPr>
        <w:t>.</w:t>
      </w:r>
      <w:r w:rsidR="00023E8E" w:rsidRPr="008F0CB7">
        <w:rPr>
          <w:i/>
        </w:rPr>
        <w:t> </w:t>
      </w:r>
      <w:r w:rsidRPr="008F0CB7">
        <w:rPr>
          <w:i/>
          <w:color w:val="FF0000"/>
        </w:rPr>
        <w:t>&lt;</w:t>
      </w:r>
      <w:proofErr w:type="spellStart"/>
      <w:r w:rsidRPr="008F0CB7">
        <w:rPr>
          <w:i/>
          <w:color w:val="FF0000"/>
        </w:rPr>
        <w:t>nr</w:t>
      </w:r>
      <w:proofErr w:type="spellEnd"/>
      <w:r w:rsidRPr="008F0CB7">
        <w:rPr>
          <w:i/>
          <w:color w:val="FF0000"/>
        </w:rPr>
        <w:t>&gt;</w:t>
      </w:r>
      <w:r w:rsidRPr="008F0CB7">
        <w:t xml:space="preserve"> par projekta iesnieguma</w:t>
      </w:r>
      <w:r w:rsidRPr="00402987">
        <w:t xml:space="preserve"> </w:t>
      </w:r>
      <w:r w:rsidRPr="00402987">
        <w:rPr>
          <w:i/>
          <w:color w:val="FF0000"/>
        </w:rPr>
        <w:t>&lt;</w:t>
      </w:r>
      <w:r w:rsidRPr="008F0CB7">
        <w:rPr>
          <w:i/>
          <w:color w:val="FF0000"/>
        </w:rPr>
        <w:t>nosaukums&gt;</w:t>
      </w:r>
      <w:r w:rsidR="00023E8E" w:rsidRPr="008F0CB7">
        <w:t xml:space="preserve"> (turpmāk—</w:t>
      </w:r>
      <w:r w:rsidRPr="008F0CB7">
        <w:t xml:space="preserve"> Projekts) apstiprināšanu &lt;un &lt;</w:t>
      </w:r>
      <w:proofErr w:type="spellStart"/>
      <w:r w:rsidRPr="008F0CB7">
        <w:rPr>
          <w:i/>
        </w:rPr>
        <w:t>gggg</w:t>
      </w:r>
      <w:proofErr w:type="spellEnd"/>
      <w:r w:rsidRPr="008F0CB7">
        <w:t>&gt;.</w:t>
      </w:r>
      <w:r w:rsidR="00023E8E" w:rsidRPr="008F0CB7">
        <w:t> </w:t>
      </w:r>
      <w:r w:rsidRPr="008F0CB7">
        <w:t>gada &lt;</w:t>
      </w:r>
      <w:proofErr w:type="spellStart"/>
      <w:r w:rsidRPr="008F0CB7">
        <w:rPr>
          <w:i/>
        </w:rPr>
        <w:t>dd.m</w:t>
      </w:r>
      <w:r w:rsidR="0012516B" w:rsidRPr="008F0CB7">
        <w:rPr>
          <w:i/>
        </w:rPr>
        <w:t>mm</w:t>
      </w:r>
      <w:r w:rsidRPr="008F0CB7">
        <w:rPr>
          <w:i/>
        </w:rPr>
        <w:t>m</w:t>
      </w:r>
      <w:proofErr w:type="spellEnd"/>
      <w:r w:rsidRPr="008F0CB7">
        <w:t>&gt; atzinumu Nr.</w:t>
      </w:r>
      <w:r w:rsidR="00023E8E" w:rsidRPr="008F0CB7">
        <w:t> </w:t>
      </w:r>
      <w:r w:rsidRPr="008F0CB7">
        <w:t>&lt;</w:t>
      </w:r>
      <w:proofErr w:type="spellStart"/>
      <w:r w:rsidRPr="008F0CB7">
        <w:rPr>
          <w:i/>
        </w:rPr>
        <w:t>nr</w:t>
      </w:r>
      <w:proofErr w:type="spellEnd"/>
      <w:r w:rsidRPr="008F0CB7">
        <w:t>&gt; par lēmumā ietverto nosacījumu izpildi</w:t>
      </w:r>
      <w:r w:rsidR="00296AA4" w:rsidRPr="008F0CB7">
        <w:t>,</w:t>
      </w:r>
      <w:r w:rsidRPr="008F0CB7">
        <w:t>&gt;</w:t>
      </w:r>
    </w:p>
    <w:p w14:paraId="51652D74" w14:textId="77777777" w:rsidR="0012516B" w:rsidRPr="008F0CB7" w:rsidRDefault="0012516B" w:rsidP="0012516B">
      <w:pPr>
        <w:jc w:val="both"/>
        <w:rPr>
          <w:color w:val="FF0000"/>
        </w:rPr>
      </w:pPr>
    </w:p>
    <w:p w14:paraId="318D8D0A" w14:textId="16882123" w:rsidR="009C2551" w:rsidRPr="008F0CB7" w:rsidRDefault="00606FCF" w:rsidP="0012516B">
      <w:pPr>
        <w:jc w:val="both"/>
      </w:pPr>
      <w:r w:rsidRPr="008F0CB7">
        <w:t>vienojas par kārtību Projekta īstenošanai,</w:t>
      </w:r>
      <w:r w:rsidR="0012516B" w:rsidRPr="008F0CB7">
        <w:t xml:space="preserve"> </w:t>
      </w:r>
      <w:r w:rsidRPr="008F0CB7">
        <w:t>finansējuma piešķiršanai</w:t>
      </w:r>
      <w:r w:rsidR="00183C98" w:rsidRPr="008F0CB7">
        <w:t xml:space="preserve"> un</w:t>
      </w:r>
      <w:r w:rsidR="003209A7" w:rsidRPr="008F0CB7">
        <w:t xml:space="preserve"> uzraudzībai</w:t>
      </w:r>
      <w:r w:rsidR="00023E8E" w:rsidRPr="008F0CB7">
        <w:t xml:space="preserve"> (turpmāk —</w:t>
      </w:r>
      <w:r w:rsidR="007C1555" w:rsidRPr="009579E3">
        <w:t>Vienošanās</w:t>
      </w:r>
      <w:r w:rsidRPr="008F0CB7">
        <w:rPr>
          <w:color w:val="000000"/>
        </w:rPr>
        <w:t>)</w:t>
      </w:r>
      <w:r w:rsidRPr="008F0CB7">
        <w:t>, paredzot, ka:</w:t>
      </w:r>
    </w:p>
    <w:p w14:paraId="1E688091" w14:textId="77777777" w:rsidR="00C15B81" w:rsidRPr="008F0CB7" w:rsidRDefault="00C15B81" w:rsidP="00183C98">
      <w:pPr>
        <w:jc w:val="both"/>
        <w:rPr>
          <w:b/>
          <w:color w:val="FF0000"/>
        </w:rPr>
      </w:pPr>
    </w:p>
    <w:p w14:paraId="1B9D0703" w14:textId="7D3A47B1" w:rsidR="0056426C" w:rsidRDefault="0056426C" w:rsidP="00DF5DB3">
      <w:pPr>
        <w:pStyle w:val="ListParagraph"/>
        <w:numPr>
          <w:ilvl w:val="0"/>
          <w:numId w:val="14"/>
        </w:numPr>
        <w:tabs>
          <w:tab w:val="left" w:pos="284"/>
          <w:tab w:val="left" w:pos="567"/>
          <w:tab w:val="left" w:pos="709"/>
        </w:tabs>
        <w:ind w:left="0" w:firstLine="0"/>
        <w:jc w:val="both"/>
      </w:pPr>
      <w:r w:rsidRPr="008F0CB7">
        <w:t>Projekta darbību īstenošanas</w:t>
      </w:r>
      <w:r w:rsidR="00471712" w:rsidRPr="008F0CB7">
        <w:t xml:space="preserve"> laiks</w:t>
      </w:r>
      <w:r w:rsidRPr="008F0CB7">
        <w:t xml:space="preserve"> </w:t>
      </w:r>
      <w:r w:rsidR="00C94B9E" w:rsidRPr="00C94B9E">
        <w:t xml:space="preserve">pēc </w:t>
      </w:r>
      <w:r w:rsidR="00471712" w:rsidRPr="00C94B9E">
        <w:t xml:space="preserve">Vienošanās noslēgšanas </w:t>
      </w:r>
      <w:r w:rsidRPr="008F0CB7">
        <w:t xml:space="preserve">ir </w:t>
      </w:r>
      <w:r w:rsidRPr="00BF3A62">
        <w:rPr>
          <w:i/>
          <w:color w:val="FF0000"/>
        </w:rPr>
        <w:t>&lt;skaits&gt;</w:t>
      </w:r>
      <w:r w:rsidRPr="008F0CB7">
        <w:t xml:space="preserve"> mēneši. Projekta darbību īstenošana tiek uzsākta </w:t>
      </w:r>
      <w:r w:rsidR="00A85B18" w:rsidRPr="00C94B9E">
        <w:t>Vienošanās spēkā stāšanās dienā</w:t>
      </w:r>
      <w:r w:rsidR="00C94B9E" w:rsidRPr="00C94B9E">
        <w:t>.</w:t>
      </w:r>
    </w:p>
    <w:p w14:paraId="3FDD4A63" w14:textId="77777777" w:rsidR="00C94B9E" w:rsidRPr="00C94B9E" w:rsidRDefault="00C94B9E" w:rsidP="00C94B9E">
      <w:pPr>
        <w:pStyle w:val="ListParagraph"/>
        <w:tabs>
          <w:tab w:val="left" w:pos="284"/>
          <w:tab w:val="left" w:pos="709"/>
        </w:tabs>
        <w:ind w:left="0"/>
        <w:jc w:val="both"/>
      </w:pPr>
    </w:p>
    <w:p w14:paraId="7222BF80" w14:textId="441E1670" w:rsidR="0056426C" w:rsidRPr="00C94B9E" w:rsidRDefault="0056426C" w:rsidP="00DF5DB3">
      <w:pPr>
        <w:pStyle w:val="ListParagraph"/>
        <w:numPr>
          <w:ilvl w:val="0"/>
          <w:numId w:val="14"/>
        </w:numPr>
        <w:tabs>
          <w:tab w:val="left" w:pos="284"/>
        </w:tabs>
        <w:ind w:left="0" w:firstLine="0"/>
        <w:jc w:val="both"/>
      </w:pPr>
      <w:r w:rsidRPr="00C94B9E">
        <w:t xml:space="preserve">Projekta izdevumi ir attiecināmi no </w:t>
      </w:r>
      <w:r w:rsidR="002049C8" w:rsidRPr="00C94B9E">
        <w:t>2016. gada 10.augusta</w:t>
      </w:r>
      <w:r w:rsidR="00B47F1F" w:rsidRPr="00C94B9E">
        <w:t xml:space="preserve">, </w:t>
      </w:r>
      <w:r w:rsidR="007E6C8E" w:rsidRPr="00C94B9E">
        <w:t xml:space="preserve">izņemot izdevumus, kas noteikti SAM MK noteikumu </w:t>
      </w:r>
      <w:r w:rsidR="009E50A9" w:rsidRPr="00C94B9E">
        <w:t xml:space="preserve">28.1. </w:t>
      </w:r>
      <w:r w:rsidR="007E6C8E" w:rsidRPr="00C94B9E">
        <w:t>apakšpunktā</w:t>
      </w:r>
      <w:r w:rsidR="00B47F1F" w:rsidRPr="00C94B9E">
        <w:t xml:space="preserve"> un </w:t>
      </w:r>
      <w:r w:rsidR="009E50A9" w:rsidRPr="00C94B9E">
        <w:t xml:space="preserve"> attiecināmi no 2016. gada </w:t>
      </w:r>
      <w:r w:rsidR="007E1AB9" w:rsidRPr="00C94B9E">
        <w:t>1</w:t>
      </w:r>
      <w:r w:rsidR="009E50A9" w:rsidRPr="00C94B9E">
        <w:t>.janvāra.</w:t>
      </w:r>
    </w:p>
    <w:p w14:paraId="3A19814B" w14:textId="77777777" w:rsidR="0056426C" w:rsidRPr="008F0CB7" w:rsidRDefault="0056426C" w:rsidP="00332E61">
      <w:pPr>
        <w:pStyle w:val="ListParagraph"/>
        <w:tabs>
          <w:tab w:val="left" w:pos="284"/>
        </w:tabs>
      </w:pPr>
    </w:p>
    <w:p w14:paraId="7F81F462" w14:textId="1F51BBE2" w:rsidR="00CD1A11" w:rsidRPr="00D25138" w:rsidRDefault="00560D02" w:rsidP="00C94B9E">
      <w:pPr>
        <w:pStyle w:val="ListParagraph"/>
        <w:numPr>
          <w:ilvl w:val="0"/>
          <w:numId w:val="14"/>
        </w:numPr>
        <w:tabs>
          <w:tab w:val="left" w:pos="284"/>
        </w:tabs>
        <w:ind w:left="0" w:firstLine="0"/>
        <w:jc w:val="both"/>
      </w:pPr>
      <w:r w:rsidRPr="008F0CB7">
        <w:t xml:space="preserve">Projekts tiek īstenots saskaņā </w:t>
      </w:r>
      <w:r w:rsidRPr="00402987">
        <w:t>ar</w:t>
      </w:r>
      <w:r w:rsidRPr="008F0CB7">
        <w:t xml:space="preserve"> </w:t>
      </w:r>
      <w:r w:rsidR="00072633" w:rsidRPr="00D25138">
        <w:t>Vienošanās</w:t>
      </w:r>
      <w:r w:rsidR="00EE5216" w:rsidRPr="00D25138">
        <w:t xml:space="preserve"> un tās</w:t>
      </w:r>
      <w:r w:rsidRPr="00D25138">
        <w:t xml:space="preserve"> pielikumu noteikumiem.</w:t>
      </w:r>
    </w:p>
    <w:p w14:paraId="37894126" w14:textId="77777777" w:rsidR="00CD1A11" w:rsidRPr="00D25138" w:rsidRDefault="00CD1A11" w:rsidP="00CD1A11">
      <w:pPr>
        <w:pStyle w:val="ListParagraph"/>
      </w:pPr>
    </w:p>
    <w:p w14:paraId="279517DD" w14:textId="395C1184" w:rsidR="00CD1A11" w:rsidRPr="008F0CB7" w:rsidRDefault="00451CD5" w:rsidP="00C84162">
      <w:pPr>
        <w:pStyle w:val="ListParagraph"/>
        <w:widowControl w:val="0"/>
        <w:numPr>
          <w:ilvl w:val="0"/>
          <w:numId w:val="14"/>
        </w:numPr>
        <w:tabs>
          <w:tab w:val="left" w:pos="284"/>
        </w:tabs>
        <w:autoSpaceDE w:val="0"/>
        <w:autoSpaceDN w:val="0"/>
        <w:adjustRightInd w:val="0"/>
        <w:ind w:hanging="720"/>
        <w:jc w:val="both"/>
      </w:pPr>
      <w:r w:rsidRPr="008F0CB7">
        <w:t>Puses, parakstot</w:t>
      </w:r>
      <w:r w:rsidRPr="008F0CB7">
        <w:rPr>
          <w:color w:val="FF0000"/>
        </w:rPr>
        <w:t xml:space="preserve"> </w:t>
      </w:r>
      <w:r w:rsidR="00BF3A62" w:rsidRPr="008F0CB7" w:rsidDel="00BF3A62">
        <w:rPr>
          <w:color w:val="FF0000"/>
        </w:rPr>
        <w:t xml:space="preserve"> </w:t>
      </w:r>
      <w:r w:rsidR="00CD1A11" w:rsidRPr="00D25138">
        <w:t>Vienošanos</w:t>
      </w:r>
      <w:r w:rsidR="00CD1A11" w:rsidRPr="008F0CB7">
        <w:t xml:space="preserve">, apliecina, ka nav apstākļu, kas aizliegtu Pusēm noslēgt </w:t>
      </w:r>
      <w:r w:rsidR="00CD1A11" w:rsidRPr="00D25138">
        <w:t xml:space="preserve">šo </w:t>
      </w:r>
      <w:r w:rsidR="00BF3A62" w:rsidRPr="00D25138" w:rsidDel="00BF3A62">
        <w:t xml:space="preserve"> </w:t>
      </w:r>
      <w:r w:rsidR="00CD1A11" w:rsidRPr="00D25138">
        <w:t>Vienošanos.</w:t>
      </w:r>
    </w:p>
    <w:p w14:paraId="1DC13096" w14:textId="77777777" w:rsidR="00CD1A11" w:rsidRPr="008F0CB7" w:rsidRDefault="00CD1A11" w:rsidP="00CD1A11">
      <w:pPr>
        <w:pStyle w:val="ListParagraph"/>
        <w:widowControl w:val="0"/>
        <w:tabs>
          <w:tab w:val="left" w:pos="709"/>
        </w:tabs>
        <w:autoSpaceDE w:val="0"/>
        <w:autoSpaceDN w:val="0"/>
        <w:adjustRightInd w:val="0"/>
        <w:ind w:left="0"/>
        <w:jc w:val="both"/>
      </w:pPr>
    </w:p>
    <w:p w14:paraId="17719FEB" w14:textId="49AA08AC" w:rsidR="00B34247" w:rsidRPr="008F0CB7" w:rsidRDefault="00C84162" w:rsidP="00C84162">
      <w:pPr>
        <w:pStyle w:val="ListParagraph"/>
        <w:widowControl w:val="0"/>
        <w:tabs>
          <w:tab w:val="left" w:pos="284"/>
        </w:tabs>
        <w:autoSpaceDE w:val="0"/>
        <w:autoSpaceDN w:val="0"/>
        <w:adjustRightInd w:val="0"/>
        <w:ind w:left="360" w:hanging="360"/>
        <w:jc w:val="both"/>
      </w:pPr>
      <w:r>
        <w:t xml:space="preserve">5. </w:t>
      </w:r>
      <w:r w:rsidR="00B34247" w:rsidRPr="008F0CB7">
        <w:t>Projekta kopējie izdevumi</w:t>
      </w:r>
      <w:r w:rsidR="0029527F" w:rsidRPr="008F0CB7">
        <w:t>:</w:t>
      </w:r>
      <w:r w:rsidR="00B34247" w:rsidRPr="008F0CB7">
        <w:t xml:space="preserve"> </w:t>
      </w:r>
      <w:r w:rsidR="002A7F84" w:rsidRPr="008F0CB7">
        <w:rPr>
          <w:b/>
        </w:rPr>
        <w:t>______________ </w:t>
      </w:r>
      <w:r w:rsidR="00B34247" w:rsidRPr="008F0CB7">
        <w:rPr>
          <w:b/>
        </w:rPr>
        <w:t>EUR</w:t>
      </w:r>
      <w:r w:rsidR="00B34247" w:rsidRPr="008F0CB7">
        <w:t xml:space="preserve"> (</w:t>
      </w:r>
      <w:r w:rsidR="00B34247" w:rsidRPr="008F0CB7">
        <w:rPr>
          <w:i/>
          <w:color w:val="FF0000"/>
        </w:rPr>
        <w:t>&lt;summa vārdiem&gt;</w:t>
      </w:r>
      <w:r w:rsidR="00B34247" w:rsidRPr="008F0CB7">
        <w:t>)</w:t>
      </w:r>
      <w:r w:rsidR="006D0AD6" w:rsidRPr="008F0CB7">
        <w:t xml:space="preserve">, no tiem </w:t>
      </w:r>
      <w:r w:rsidR="002A7F84" w:rsidRPr="008F0CB7">
        <w:rPr>
          <w:bCs/>
        </w:rPr>
        <w:t>kopējie attiecināmie izdevumi:____________ </w:t>
      </w:r>
      <w:r w:rsidR="006D0AD6" w:rsidRPr="008F0CB7">
        <w:rPr>
          <w:b/>
          <w:bCs/>
        </w:rPr>
        <w:t>EUR</w:t>
      </w:r>
      <w:r w:rsidR="006D0AD6" w:rsidRPr="008F0CB7">
        <w:rPr>
          <w:bCs/>
        </w:rPr>
        <w:t xml:space="preserve"> (</w:t>
      </w:r>
      <w:r w:rsidR="006D0AD6" w:rsidRPr="008F0CB7">
        <w:rPr>
          <w:bCs/>
          <w:i/>
          <w:color w:val="FF0000"/>
        </w:rPr>
        <w:t>&lt;summa vārdiem&gt;</w:t>
      </w:r>
      <w:r w:rsidR="006D0AD6" w:rsidRPr="008F0CB7">
        <w:rPr>
          <w:bCs/>
        </w:rPr>
        <w:t>):</w:t>
      </w:r>
    </w:p>
    <w:p w14:paraId="7D10C166" w14:textId="69AAC01C" w:rsidR="00B34247" w:rsidRPr="00C84162" w:rsidRDefault="00C84162" w:rsidP="00C84162">
      <w:pPr>
        <w:widowControl w:val="0"/>
        <w:tabs>
          <w:tab w:val="left" w:pos="709"/>
        </w:tabs>
        <w:autoSpaceDE w:val="0"/>
        <w:autoSpaceDN w:val="0"/>
        <w:adjustRightInd w:val="0"/>
        <w:jc w:val="both"/>
        <w:rPr>
          <w:bCs/>
        </w:rPr>
      </w:pPr>
      <w:r>
        <w:rPr>
          <w:spacing w:val="-3"/>
        </w:rPr>
        <w:t xml:space="preserve">5.1. </w:t>
      </w:r>
      <w:r w:rsidR="002A7F84" w:rsidRPr="00C84162">
        <w:rPr>
          <w:spacing w:val="-3"/>
        </w:rPr>
        <w:t>Atbalsta summa:</w:t>
      </w:r>
      <w:r w:rsidR="00CC436A" w:rsidRPr="00C84162">
        <w:rPr>
          <w:spacing w:val="-3"/>
        </w:rPr>
        <w:t xml:space="preserve"> </w:t>
      </w:r>
      <w:r w:rsidR="00CC436A" w:rsidRPr="00C84162">
        <w:rPr>
          <w:bCs/>
        </w:rPr>
        <w:t>___</w:t>
      </w:r>
      <w:r w:rsidR="002A7F84" w:rsidRPr="00C84162">
        <w:rPr>
          <w:bCs/>
        </w:rPr>
        <w:t> </w:t>
      </w:r>
      <w:r w:rsidR="00B34247" w:rsidRPr="00C84162">
        <w:rPr>
          <w:bCs/>
        </w:rPr>
        <w:t xml:space="preserve">% </w:t>
      </w:r>
      <w:r w:rsidR="00B34247" w:rsidRPr="00C84162">
        <w:rPr>
          <w:spacing w:val="-3"/>
        </w:rPr>
        <w:t>no attiecināmajiem izdevumiem, nepārsniedzot</w:t>
      </w:r>
      <w:r w:rsidR="00B34247" w:rsidRPr="00C84162">
        <w:rPr>
          <w:spacing w:val="4"/>
        </w:rPr>
        <w:t xml:space="preserve"> </w:t>
      </w:r>
      <w:r w:rsidR="00CC436A" w:rsidRPr="00C84162">
        <w:rPr>
          <w:bCs/>
        </w:rPr>
        <w:t>____________________</w:t>
      </w:r>
      <w:r w:rsidR="00B34247" w:rsidRPr="00C84162">
        <w:rPr>
          <w:bCs/>
          <w:spacing w:val="4"/>
        </w:rPr>
        <w:t xml:space="preserve"> </w:t>
      </w:r>
      <w:r w:rsidR="00CC436A" w:rsidRPr="00C84162">
        <w:rPr>
          <w:bCs/>
          <w:spacing w:val="4"/>
        </w:rPr>
        <w:t>EUR</w:t>
      </w:r>
      <w:r w:rsidR="00CC436A" w:rsidRPr="00C84162">
        <w:rPr>
          <w:bCs/>
          <w:i/>
          <w:spacing w:val="4"/>
        </w:rPr>
        <w:t xml:space="preserve"> </w:t>
      </w:r>
      <w:r w:rsidR="00B34247" w:rsidRPr="00C84162">
        <w:rPr>
          <w:bCs/>
          <w:spacing w:val="4"/>
        </w:rPr>
        <w:t>(</w:t>
      </w:r>
      <w:r w:rsidR="00B34247" w:rsidRPr="00C84162">
        <w:rPr>
          <w:bCs/>
          <w:color w:val="FF0000"/>
        </w:rPr>
        <w:t>&lt;</w:t>
      </w:r>
      <w:r w:rsidR="00B34247" w:rsidRPr="00C84162">
        <w:rPr>
          <w:bCs/>
          <w:i/>
          <w:color w:val="FF0000"/>
        </w:rPr>
        <w:t>summa vārdiem</w:t>
      </w:r>
      <w:r w:rsidR="00B34247" w:rsidRPr="00C84162">
        <w:rPr>
          <w:bCs/>
          <w:color w:val="FF0000"/>
        </w:rPr>
        <w:t>&gt;</w:t>
      </w:r>
      <w:r w:rsidR="00B34247" w:rsidRPr="00C84162">
        <w:rPr>
          <w:bCs/>
          <w:spacing w:val="4"/>
        </w:rPr>
        <w:t>)</w:t>
      </w:r>
      <w:r w:rsidR="00B34247" w:rsidRPr="00C84162">
        <w:rPr>
          <w:spacing w:val="-3"/>
        </w:rPr>
        <w:t>,</w:t>
      </w:r>
      <w:r w:rsidR="00B34247" w:rsidRPr="00C84162">
        <w:rPr>
          <w:bCs/>
          <w:spacing w:val="4"/>
        </w:rPr>
        <w:t xml:space="preserve"> no tā</w:t>
      </w:r>
      <w:r w:rsidR="006D1522" w:rsidRPr="00C84162">
        <w:rPr>
          <w:bCs/>
          <w:spacing w:val="4"/>
        </w:rPr>
        <w:t>s</w:t>
      </w:r>
      <w:r w:rsidR="00B34247" w:rsidRPr="00C84162">
        <w:rPr>
          <w:bCs/>
          <w:spacing w:val="4"/>
        </w:rPr>
        <w:t>:</w:t>
      </w:r>
    </w:p>
    <w:p w14:paraId="06D86DC1" w14:textId="531E1454" w:rsidR="00B34247" w:rsidRPr="00C84162" w:rsidRDefault="00C84162" w:rsidP="00C84162">
      <w:pPr>
        <w:widowControl w:val="0"/>
        <w:tabs>
          <w:tab w:val="left" w:pos="567"/>
        </w:tabs>
        <w:autoSpaceDE w:val="0"/>
        <w:autoSpaceDN w:val="0"/>
        <w:adjustRightInd w:val="0"/>
        <w:ind w:left="1584" w:hanging="1584"/>
        <w:jc w:val="both"/>
        <w:rPr>
          <w:bCs/>
        </w:rPr>
      </w:pPr>
      <w:r>
        <w:rPr>
          <w:bCs/>
        </w:rPr>
        <w:t xml:space="preserve">5.1.1. </w:t>
      </w:r>
      <w:r w:rsidR="0029527F" w:rsidRPr="00C84162">
        <w:rPr>
          <w:bCs/>
        </w:rPr>
        <w:t>ERAF</w:t>
      </w:r>
      <w:r w:rsidR="00D25138" w:rsidRPr="00C84162">
        <w:rPr>
          <w:bCs/>
        </w:rPr>
        <w:t xml:space="preserve"> </w:t>
      </w:r>
      <w:r w:rsidR="00B34247" w:rsidRPr="00C84162">
        <w:rPr>
          <w:bCs/>
        </w:rPr>
        <w:t>finansējums</w:t>
      </w:r>
      <w:r w:rsidR="0029527F" w:rsidRPr="00C84162">
        <w:rPr>
          <w:bCs/>
        </w:rPr>
        <w:t>:</w:t>
      </w:r>
      <w:r w:rsidR="00B34247" w:rsidRPr="00C84162">
        <w:rPr>
          <w:bCs/>
        </w:rPr>
        <w:t xml:space="preserve"> _______% no attiecināmajiem izdevumiem</w:t>
      </w:r>
      <w:r w:rsidR="006D1522" w:rsidRPr="00C84162">
        <w:rPr>
          <w:bCs/>
        </w:rPr>
        <w:t>,</w:t>
      </w:r>
      <w:r w:rsidR="00B34247" w:rsidRPr="00C84162">
        <w:rPr>
          <w:bCs/>
        </w:rPr>
        <w:t xml:space="preserve"> nepārsniedzot ___________________</w:t>
      </w:r>
      <w:r w:rsidR="00CC436A" w:rsidRPr="00C84162">
        <w:rPr>
          <w:bCs/>
        </w:rPr>
        <w:t xml:space="preserve"> EUR </w:t>
      </w:r>
      <w:r w:rsidR="00B34247" w:rsidRPr="00C84162">
        <w:rPr>
          <w:bCs/>
        </w:rPr>
        <w:t>(</w:t>
      </w:r>
      <w:r w:rsidR="00B34247" w:rsidRPr="00C84162">
        <w:rPr>
          <w:bCs/>
          <w:color w:val="FF0000"/>
        </w:rPr>
        <w:t>&lt;</w:t>
      </w:r>
      <w:r w:rsidR="00B34247" w:rsidRPr="00C84162">
        <w:rPr>
          <w:bCs/>
          <w:i/>
          <w:color w:val="FF0000"/>
        </w:rPr>
        <w:t>summa vārdiem</w:t>
      </w:r>
      <w:r w:rsidR="00B34247" w:rsidRPr="00C84162">
        <w:rPr>
          <w:bCs/>
          <w:color w:val="FF0000"/>
        </w:rPr>
        <w:t>&gt;</w:t>
      </w:r>
      <w:r w:rsidR="00B34247" w:rsidRPr="00C84162">
        <w:rPr>
          <w:bCs/>
        </w:rPr>
        <w:t>);</w:t>
      </w:r>
      <w:r w:rsidR="00CC436A" w:rsidRPr="00C84162">
        <w:rPr>
          <w:bCs/>
        </w:rPr>
        <w:t xml:space="preserve"> </w:t>
      </w:r>
    </w:p>
    <w:p w14:paraId="21FDCDA2" w14:textId="57D31F19" w:rsidR="00E91EB3" w:rsidRPr="00C84162" w:rsidRDefault="00C84162" w:rsidP="00C84162">
      <w:pPr>
        <w:widowControl w:val="0"/>
        <w:tabs>
          <w:tab w:val="left" w:pos="709"/>
        </w:tabs>
        <w:autoSpaceDE w:val="0"/>
        <w:autoSpaceDN w:val="0"/>
        <w:adjustRightInd w:val="0"/>
        <w:ind w:left="709" w:hanging="709"/>
        <w:jc w:val="both"/>
        <w:rPr>
          <w:bCs/>
          <w:color w:val="FF0000"/>
          <w:u w:val="single"/>
        </w:rPr>
      </w:pPr>
      <w:r>
        <w:rPr>
          <w:bCs/>
          <w:color w:val="FF0000"/>
        </w:rPr>
        <w:lastRenderedPageBreak/>
        <w:t xml:space="preserve">5.1.2. </w:t>
      </w:r>
      <w:r w:rsidR="005A5DEF" w:rsidRPr="00C84162">
        <w:rPr>
          <w:bCs/>
          <w:color w:val="FF0000"/>
        </w:rPr>
        <w:t>&lt;</w:t>
      </w:r>
      <w:r w:rsidR="00B34247" w:rsidRPr="00C84162">
        <w:rPr>
          <w:bCs/>
          <w:color w:val="FF0000"/>
        </w:rPr>
        <w:t>&lt;valsts budžeta finansējums</w:t>
      </w:r>
      <w:r w:rsidR="005A5DEF" w:rsidRPr="00C84162">
        <w:rPr>
          <w:bCs/>
          <w:color w:val="FF0000"/>
        </w:rPr>
        <w:t>/valsts budžeta dotācija pašvaldībām&gt;</w:t>
      </w:r>
      <w:r w:rsidR="002A7F84" w:rsidRPr="00C84162">
        <w:rPr>
          <w:bCs/>
          <w:color w:val="FF0000"/>
        </w:rPr>
        <w:t>:</w:t>
      </w:r>
      <w:r w:rsidR="00B34247" w:rsidRPr="00C84162">
        <w:rPr>
          <w:bCs/>
          <w:color w:val="FF0000"/>
        </w:rPr>
        <w:t xml:space="preserve"> ____</w:t>
      </w:r>
      <w:r w:rsidR="002A7F84" w:rsidRPr="00C84162">
        <w:rPr>
          <w:bCs/>
          <w:color w:val="FF0000"/>
        </w:rPr>
        <w:t> </w:t>
      </w:r>
      <w:r w:rsidR="00B34247" w:rsidRPr="00C84162">
        <w:rPr>
          <w:bCs/>
          <w:color w:val="FF0000"/>
        </w:rPr>
        <w:t>% no attiecināmajiem izdevumie</w:t>
      </w:r>
      <w:r w:rsidR="002A7F84" w:rsidRPr="00C84162">
        <w:rPr>
          <w:bCs/>
          <w:color w:val="FF0000"/>
        </w:rPr>
        <w:t>m, nepārsniedzot ______________ </w:t>
      </w:r>
      <w:r w:rsidR="00FE4E81" w:rsidRPr="00C84162">
        <w:rPr>
          <w:bCs/>
          <w:color w:val="FF0000"/>
        </w:rPr>
        <w:t xml:space="preserve">EUR </w:t>
      </w:r>
      <w:r w:rsidR="00B34247" w:rsidRPr="00C84162">
        <w:rPr>
          <w:bCs/>
          <w:color w:val="FF0000"/>
        </w:rPr>
        <w:t>(&lt;</w:t>
      </w:r>
      <w:r w:rsidR="00B34247" w:rsidRPr="00C84162">
        <w:rPr>
          <w:bCs/>
          <w:i/>
          <w:color w:val="FF0000"/>
        </w:rPr>
        <w:t>summa vārdiem</w:t>
      </w:r>
      <w:r w:rsidR="00B34247" w:rsidRPr="00C84162">
        <w:rPr>
          <w:bCs/>
          <w:color w:val="FF0000"/>
        </w:rPr>
        <w:t>&gt;)&gt;</w:t>
      </w:r>
      <w:r w:rsidR="00FE4E81" w:rsidRPr="00C84162">
        <w:rPr>
          <w:bCs/>
          <w:color w:val="FF0000"/>
        </w:rPr>
        <w:t>;</w:t>
      </w:r>
    </w:p>
    <w:p w14:paraId="20C6890F" w14:textId="47F8D1F0" w:rsidR="00B34247" w:rsidRPr="00C84162" w:rsidRDefault="00C84162" w:rsidP="00C84162">
      <w:pPr>
        <w:tabs>
          <w:tab w:val="left" w:pos="709"/>
        </w:tabs>
        <w:ind w:left="426" w:hanging="426"/>
        <w:jc w:val="both"/>
        <w:rPr>
          <w:bCs/>
          <w:color w:val="FF0000"/>
        </w:rPr>
      </w:pPr>
      <w:r>
        <w:rPr>
          <w:bCs/>
          <w:color w:val="FF0000"/>
        </w:rPr>
        <w:t>5.</w:t>
      </w:r>
      <w:r w:rsidR="00266B71">
        <w:rPr>
          <w:bCs/>
          <w:color w:val="FF0000"/>
        </w:rPr>
        <w:t>2</w:t>
      </w:r>
      <w:r>
        <w:rPr>
          <w:bCs/>
          <w:color w:val="FF0000"/>
        </w:rPr>
        <w:t xml:space="preserve">. </w:t>
      </w:r>
      <w:r w:rsidR="00BC79EA" w:rsidRPr="00C84162">
        <w:rPr>
          <w:bCs/>
          <w:color w:val="FF0000"/>
        </w:rPr>
        <w:t>&lt;pašvaldības finansējums:</w:t>
      </w:r>
      <w:r w:rsidR="00FE4E81" w:rsidRPr="00C84162">
        <w:rPr>
          <w:bCs/>
          <w:color w:val="FF0000"/>
        </w:rPr>
        <w:t xml:space="preserve"> </w:t>
      </w:r>
      <w:r w:rsidR="00B34247" w:rsidRPr="00C84162">
        <w:rPr>
          <w:bCs/>
          <w:color w:val="FF0000"/>
        </w:rPr>
        <w:t>____</w:t>
      </w:r>
      <w:r w:rsidR="00BC79EA" w:rsidRPr="00C84162">
        <w:rPr>
          <w:bCs/>
          <w:color w:val="FF0000"/>
        </w:rPr>
        <w:t> </w:t>
      </w:r>
      <w:r w:rsidR="00B34247" w:rsidRPr="00C84162">
        <w:rPr>
          <w:bCs/>
          <w:color w:val="FF0000"/>
        </w:rPr>
        <w:t>% no attiecināmajiem izdevumie</w:t>
      </w:r>
      <w:r w:rsidR="00BC79EA" w:rsidRPr="00C84162">
        <w:rPr>
          <w:bCs/>
          <w:color w:val="FF0000"/>
        </w:rPr>
        <w:t>m, nepārsniedzot ______________ </w:t>
      </w:r>
      <w:r w:rsidR="00FE4E81" w:rsidRPr="00C84162">
        <w:rPr>
          <w:bCs/>
          <w:color w:val="FF0000"/>
        </w:rPr>
        <w:t xml:space="preserve">EUR </w:t>
      </w:r>
      <w:r w:rsidR="00B34247" w:rsidRPr="00C84162">
        <w:rPr>
          <w:bCs/>
          <w:color w:val="FF0000"/>
        </w:rPr>
        <w:t>(&lt;</w:t>
      </w:r>
      <w:r w:rsidR="00B34247" w:rsidRPr="00C84162">
        <w:rPr>
          <w:bCs/>
          <w:i/>
          <w:color w:val="FF0000"/>
        </w:rPr>
        <w:t>summa vārdiem</w:t>
      </w:r>
      <w:r w:rsidR="00B34247" w:rsidRPr="00C84162">
        <w:rPr>
          <w:bCs/>
          <w:color w:val="FF0000"/>
        </w:rPr>
        <w:t>&gt;)&gt;</w:t>
      </w:r>
      <w:r w:rsidR="00FE4E81" w:rsidRPr="00C84162">
        <w:rPr>
          <w:bCs/>
          <w:color w:val="FF0000"/>
        </w:rPr>
        <w:t>;</w:t>
      </w:r>
    </w:p>
    <w:p w14:paraId="7B84C9AE" w14:textId="2F9AB3EA" w:rsidR="00B34247" w:rsidRPr="00C84162" w:rsidRDefault="00C84162" w:rsidP="00C84162">
      <w:pPr>
        <w:tabs>
          <w:tab w:val="left" w:pos="709"/>
        </w:tabs>
        <w:ind w:left="426" w:hanging="426"/>
        <w:jc w:val="both"/>
        <w:rPr>
          <w:color w:val="FF0000"/>
        </w:rPr>
      </w:pPr>
      <w:r>
        <w:rPr>
          <w:bCs/>
          <w:color w:val="FF0000"/>
        </w:rPr>
        <w:t>5.</w:t>
      </w:r>
      <w:r w:rsidR="00266B71">
        <w:rPr>
          <w:bCs/>
          <w:color w:val="FF0000"/>
        </w:rPr>
        <w:t>3</w:t>
      </w:r>
      <w:r>
        <w:rPr>
          <w:bCs/>
          <w:color w:val="FF0000"/>
        </w:rPr>
        <w:t xml:space="preserve">. </w:t>
      </w:r>
      <w:r w:rsidR="00B34247" w:rsidRPr="00C84162">
        <w:rPr>
          <w:bCs/>
          <w:color w:val="FF0000"/>
        </w:rPr>
        <w:t>&lt;privātais finansējums</w:t>
      </w:r>
      <w:r w:rsidR="00BC79EA" w:rsidRPr="00C84162">
        <w:rPr>
          <w:bCs/>
          <w:color w:val="FF0000"/>
        </w:rPr>
        <w:t>:</w:t>
      </w:r>
      <w:r w:rsidR="00B34247" w:rsidRPr="00C84162">
        <w:rPr>
          <w:bCs/>
          <w:color w:val="FF0000"/>
        </w:rPr>
        <w:t xml:space="preserve"> ___</w:t>
      </w:r>
      <w:r w:rsidR="00BC79EA" w:rsidRPr="00C84162">
        <w:rPr>
          <w:bCs/>
          <w:color w:val="FF0000"/>
        </w:rPr>
        <w:t> </w:t>
      </w:r>
      <w:r w:rsidR="00B34247" w:rsidRPr="00C84162">
        <w:rPr>
          <w:bCs/>
          <w:color w:val="FF0000"/>
        </w:rPr>
        <w:t>% no attiecināmajiem izdevumie</w:t>
      </w:r>
      <w:r w:rsidR="00BC79EA" w:rsidRPr="00C84162">
        <w:rPr>
          <w:bCs/>
          <w:color w:val="FF0000"/>
        </w:rPr>
        <w:t>m, nepārsniedzot ______________ </w:t>
      </w:r>
      <w:r w:rsidR="00FE4E81" w:rsidRPr="00C84162">
        <w:rPr>
          <w:bCs/>
          <w:color w:val="FF0000"/>
        </w:rPr>
        <w:t xml:space="preserve">EUR </w:t>
      </w:r>
      <w:r w:rsidR="00B34247" w:rsidRPr="00C84162">
        <w:rPr>
          <w:bCs/>
          <w:color w:val="FF0000"/>
        </w:rPr>
        <w:t>(&lt;</w:t>
      </w:r>
      <w:r w:rsidR="00B34247" w:rsidRPr="00C84162">
        <w:rPr>
          <w:bCs/>
          <w:i/>
          <w:color w:val="FF0000"/>
        </w:rPr>
        <w:t>summa vārdiem</w:t>
      </w:r>
      <w:r w:rsidR="00B34247" w:rsidRPr="00C84162">
        <w:rPr>
          <w:bCs/>
          <w:color w:val="FF0000"/>
        </w:rPr>
        <w:t>&gt;)&gt;</w:t>
      </w:r>
      <w:r w:rsidR="00FE4E81" w:rsidRPr="00C84162">
        <w:rPr>
          <w:bCs/>
          <w:color w:val="FF0000"/>
        </w:rPr>
        <w:t>.</w:t>
      </w:r>
    </w:p>
    <w:p w14:paraId="452CE6DD" w14:textId="1562439D" w:rsidR="00B34247" w:rsidRPr="008F0CB7" w:rsidRDefault="00C84162" w:rsidP="00C84162">
      <w:pPr>
        <w:tabs>
          <w:tab w:val="left" w:pos="709"/>
        </w:tabs>
        <w:jc w:val="both"/>
      </w:pPr>
      <w:r>
        <w:t xml:space="preserve">6. </w:t>
      </w:r>
      <w:r w:rsidR="00CB0C7D" w:rsidRPr="0093253B">
        <w:t>Projekta k</w:t>
      </w:r>
      <w:r w:rsidR="00B34247" w:rsidRPr="0093253B">
        <w:t>opējie neattiecināmie izdevumi</w:t>
      </w:r>
      <w:r w:rsidR="00BC79EA" w:rsidRPr="0093253B">
        <w:t>:</w:t>
      </w:r>
      <w:r w:rsidR="00B34247" w:rsidRPr="0093253B">
        <w:t>___________</w:t>
      </w:r>
      <w:r w:rsidR="00BC79EA" w:rsidRPr="0093253B">
        <w:t> </w:t>
      </w:r>
      <w:r w:rsidR="00B34247" w:rsidRPr="00C84162">
        <w:rPr>
          <w:b/>
        </w:rPr>
        <w:t>EUR</w:t>
      </w:r>
      <w:r w:rsidR="00B34247" w:rsidRPr="00C84162">
        <w:rPr>
          <w:color w:val="FF0000"/>
        </w:rPr>
        <w:t xml:space="preserve"> (&lt;</w:t>
      </w:r>
      <w:r w:rsidR="00B34247" w:rsidRPr="00C84162">
        <w:rPr>
          <w:i/>
          <w:color w:val="FF0000"/>
        </w:rPr>
        <w:t>summa vārdiem</w:t>
      </w:r>
      <w:r w:rsidR="00B34247" w:rsidRPr="00C84162">
        <w:rPr>
          <w:color w:val="FF0000"/>
        </w:rPr>
        <w:t>&gt;):</w:t>
      </w:r>
    </w:p>
    <w:p w14:paraId="66A194BC" w14:textId="4653D9D3" w:rsidR="00B34247" w:rsidRPr="00D455D2" w:rsidRDefault="00C84162" w:rsidP="00C84162">
      <w:pPr>
        <w:pStyle w:val="ListParagraph"/>
        <w:tabs>
          <w:tab w:val="left" w:pos="709"/>
        </w:tabs>
        <w:ind w:left="0"/>
        <w:jc w:val="both"/>
        <w:rPr>
          <w:color w:val="FF0000"/>
        </w:rPr>
      </w:pPr>
      <w:r>
        <w:rPr>
          <w:color w:val="FF0000"/>
        </w:rPr>
        <w:t xml:space="preserve">6.1. </w:t>
      </w:r>
      <w:r w:rsidR="00682F6B">
        <w:rPr>
          <w:color w:val="FF0000"/>
        </w:rPr>
        <w:t>&lt;</w:t>
      </w:r>
      <w:r w:rsidR="007E3598" w:rsidRPr="008F0CB7">
        <w:rPr>
          <w:color w:val="FF0000"/>
        </w:rPr>
        <w:t xml:space="preserve">&lt;valsts budžeta </w:t>
      </w:r>
      <w:r w:rsidR="00B34247" w:rsidRPr="00D455D2">
        <w:rPr>
          <w:color w:val="FF0000"/>
        </w:rPr>
        <w:t>finansējums</w:t>
      </w:r>
      <w:r w:rsidR="00682F6B" w:rsidRPr="00D455D2">
        <w:rPr>
          <w:color w:val="FF0000"/>
        </w:rPr>
        <w:t>/valsts budžeta dotācija pašvaldībām&gt;</w:t>
      </w:r>
      <w:r w:rsidR="00B34247" w:rsidRPr="00D455D2">
        <w:rPr>
          <w:color w:val="FF0000"/>
        </w:rPr>
        <w:t xml:space="preserve"> _________ EUR (&lt;</w:t>
      </w:r>
      <w:r w:rsidR="00B34247" w:rsidRPr="00D455D2">
        <w:rPr>
          <w:i/>
          <w:color w:val="FF0000"/>
        </w:rPr>
        <w:t>summa vārdiem</w:t>
      </w:r>
      <w:r w:rsidR="00B34247" w:rsidRPr="00D455D2">
        <w:rPr>
          <w:color w:val="FF0000"/>
        </w:rPr>
        <w:t>&gt;)&gt;</w:t>
      </w:r>
      <w:r w:rsidR="009C4350" w:rsidRPr="00D455D2">
        <w:rPr>
          <w:color w:val="FF0000"/>
        </w:rPr>
        <w:t>;</w:t>
      </w:r>
    </w:p>
    <w:p w14:paraId="5FD3D214" w14:textId="2282FC3B" w:rsidR="009C4350" w:rsidRPr="00D455D2" w:rsidRDefault="00C84162" w:rsidP="00C84162">
      <w:pPr>
        <w:pStyle w:val="ListParagraph"/>
        <w:tabs>
          <w:tab w:val="left" w:pos="709"/>
        </w:tabs>
        <w:ind w:left="0"/>
        <w:jc w:val="both"/>
        <w:rPr>
          <w:color w:val="FF0000"/>
        </w:rPr>
      </w:pPr>
      <w:r>
        <w:rPr>
          <w:color w:val="FF0000"/>
        </w:rPr>
        <w:t xml:space="preserve">6.2. </w:t>
      </w:r>
      <w:r w:rsidR="009C4350" w:rsidRPr="00D455D2">
        <w:rPr>
          <w:color w:val="FF0000"/>
        </w:rPr>
        <w:t>&lt;</w:t>
      </w:r>
      <w:r w:rsidR="007E3598" w:rsidRPr="00D455D2">
        <w:rPr>
          <w:bCs/>
          <w:color w:val="FF0000"/>
        </w:rPr>
        <w:t xml:space="preserve">pašvaldības </w:t>
      </w:r>
      <w:r w:rsidR="009C4350" w:rsidRPr="00D455D2">
        <w:rPr>
          <w:bCs/>
          <w:color w:val="FF0000"/>
        </w:rPr>
        <w:t xml:space="preserve">finansējums </w:t>
      </w:r>
      <w:r w:rsidR="007E3598" w:rsidRPr="00D455D2">
        <w:rPr>
          <w:bCs/>
          <w:color w:val="FF0000"/>
        </w:rPr>
        <w:t>__________</w:t>
      </w:r>
      <w:r w:rsidR="009C4350" w:rsidRPr="00D455D2">
        <w:rPr>
          <w:bCs/>
          <w:color w:val="FF0000"/>
        </w:rPr>
        <w:t xml:space="preserve"> </w:t>
      </w:r>
      <w:r w:rsidR="007E3598" w:rsidRPr="00D455D2">
        <w:rPr>
          <w:bCs/>
          <w:color w:val="FF0000"/>
        </w:rPr>
        <w:t xml:space="preserve">EUR </w:t>
      </w:r>
      <w:r w:rsidR="009C4350" w:rsidRPr="00D455D2">
        <w:rPr>
          <w:bCs/>
          <w:color w:val="FF0000"/>
        </w:rPr>
        <w:t>(&lt;</w:t>
      </w:r>
      <w:r w:rsidR="009C4350" w:rsidRPr="00D455D2">
        <w:rPr>
          <w:bCs/>
          <w:i/>
          <w:color w:val="FF0000"/>
        </w:rPr>
        <w:t>summa vārdiem</w:t>
      </w:r>
      <w:r w:rsidR="009C4350" w:rsidRPr="00D455D2">
        <w:rPr>
          <w:bCs/>
          <w:color w:val="FF0000"/>
        </w:rPr>
        <w:t>&gt;)&gt;</w:t>
      </w:r>
      <w:r w:rsidR="007E3598" w:rsidRPr="00D455D2">
        <w:rPr>
          <w:bCs/>
          <w:color w:val="FF0000"/>
        </w:rPr>
        <w:t>;</w:t>
      </w:r>
    </w:p>
    <w:p w14:paraId="5C2F24AD" w14:textId="531848E5" w:rsidR="007E3598" w:rsidRPr="00D455D2" w:rsidRDefault="00C84162" w:rsidP="00C84162">
      <w:pPr>
        <w:pStyle w:val="ListParagraph"/>
        <w:tabs>
          <w:tab w:val="left" w:pos="709"/>
        </w:tabs>
        <w:ind w:left="0"/>
        <w:jc w:val="both"/>
        <w:rPr>
          <w:color w:val="FF0000"/>
        </w:rPr>
      </w:pPr>
      <w:r>
        <w:rPr>
          <w:bCs/>
          <w:color w:val="FF0000"/>
        </w:rPr>
        <w:t xml:space="preserve">6.3. </w:t>
      </w:r>
      <w:r w:rsidR="007E3598" w:rsidRPr="00D455D2">
        <w:rPr>
          <w:bCs/>
          <w:color w:val="FF0000"/>
        </w:rPr>
        <w:t>&lt;privātais finansējums __________ EUR (&lt;</w:t>
      </w:r>
      <w:r w:rsidR="007E3598" w:rsidRPr="00D455D2">
        <w:rPr>
          <w:bCs/>
          <w:i/>
          <w:color w:val="FF0000"/>
        </w:rPr>
        <w:t>summa vārdiem</w:t>
      </w:r>
      <w:r w:rsidR="007E3598" w:rsidRPr="00D455D2">
        <w:rPr>
          <w:bCs/>
          <w:color w:val="FF0000"/>
        </w:rPr>
        <w:t>&gt;)&gt;.</w:t>
      </w:r>
    </w:p>
    <w:p w14:paraId="179EF1C4" w14:textId="65B14B63" w:rsidR="002B1377" w:rsidRPr="0093253B" w:rsidRDefault="00C84162" w:rsidP="00C84162">
      <w:pPr>
        <w:pStyle w:val="ListParagraph"/>
        <w:tabs>
          <w:tab w:val="left" w:pos="709"/>
        </w:tabs>
        <w:ind w:left="0"/>
        <w:jc w:val="both"/>
      </w:pPr>
      <w:r>
        <w:rPr>
          <w:bCs/>
        </w:rPr>
        <w:t xml:space="preserve">7. </w:t>
      </w:r>
      <w:r w:rsidR="009455EB" w:rsidRPr="0093253B">
        <w:rPr>
          <w:bCs/>
        </w:rPr>
        <w:t>Finansējuma saņēmējs Vienošanās 1.</w:t>
      </w:r>
      <w:r w:rsidR="00800E57" w:rsidRPr="0093253B">
        <w:rPr>
          <w:bCs/>
        </w:rPr>
        <w:t> </w:t>
      </w:r>
      <w:r w:rsidR="009455EB" w:rsidRPr="0093253B">
        <w:rPr>
          <w:bCs/>
        </w:rPr>
        <w:t>pielikuma</w:t>
      </w:r>
      <w:r w:rsidR="0031440D" w:rsidRPr="0093253B">
        <w:rPr>
          <w:bCs/>
        </w:rPr>
        <w:t xml:space="preserve"> </w:t>
      </w:r>
      <w:r w:rsidR="0031440D" w:rsidRPr="002C0D75">
        <w:rPr>
          <w:bCs/>
        </w:rPr>
        <w:fldChar w:fldCharType="begin"/>
      </w:r>
      <w:r w:rsidR="0031440D" w:rsidRPr="002C0D75">
        <w:rPr>
          <w:bCs/>
        </w:rPr>
        <w:instrText xml:space="preserve"> REF _Ref425166624 \w \h </w:instrText>
      </w:r>
      <w:r w:rsidR="00054BE6" w:rsidRPr="002C0D75">
        <w:rPr>
          <w:bCs/>
        </w:rPr>
        <w:instrText xml:space="preserve"> \* MERGEFORMAT </w:instrText>
      </w:r>
      <w:r w:rsidR="0031440D" w:rsidRPr="002C0D75">
        <w:rPr>
          <w:bCs/>
        </w:rPr>
      </w:r>
      <w:r w:rsidR="0031440D" w:rsidRPr="002C0D75">
        <w:rPr>
          <w:bCs/>
        </w:rPr>
        <w:fldChar w:fldCharType="separate"/>
      </w:r>
      <w:r w:rsidR="0058686A">
        <w:rPr>
          <w:bCs/>
        </w:rPr>
        <w:t>8</w:t>
      </w:r>
      <w:r w:rsidR="0031440D" w:rsidRPr="002C0D75">
        <w:rPr>
          <w:bCs/>
        </w:rPr>
        <w:fldChar w:fldCharType="end"/>
      </w:r>
      <w:r w:rsidR="00800E57" w:rsidRPr="002C0D75">
        <w:rPr>
          <w:bCs/>
        </w:rPr>
        <w:t>. </w:t>
      </w:r>
      <w:r w:rsidR="009455EB" w:rsidRPr="002C0D75">
        <w:rPr>
          <w:bCs/>
        </w:rPr>
        <w:t>sadaļā</w:t>
      </w:r>
      <w:r w:rsidR="009455EB" w:rsidRPr="0093253B">
        <w:rPr>
          <w:bCs/>
        </w:rPr>
        <w:t xml:space="preserve"> noteiktajā kārtībā var saņemt avansa maksājumu līdz </w:t>
      </w:r>
      <w:r w:rsidR="009E50A9" w:rsidRPr="0093253B">
        <w:rPr>
          <w:bCs/>
        </w:rPr>
        <w:t>50</w:t>
      </w:r>
      <w:r w:rsidR="00800E57" w:rsidRPr="0093253B">
        <w:rPr>
          <w:bCs/>
        </w:rPr>
        <w:t> </w:t>
      </w:r>
      <w:r w:rsidR="009455EB" w:rsidRPr="0093253B">
        <w:rPr>
          <w:bCs/>
        </w:rPr>
        <w:t xml:space="preserve">% no </w:t>
      </w:r>
      <w:r w:rsidR="00BF3A62" w:rsidRPr="0093253B" w:rsidDel="00BF3A62">
        <w:rPr>
          <w:bCs/>
        </w:rPr>
        <w:t xml:space="preserve"> </w:t>
      </w:r>
      <w:r w:rsidR="009E50A9" w:rsidRPr="0093253B">
        <w:rPr>
          <w:bCs/>
        </w:rPr>
        <w:t>ERAF un pašvaldībai piešķirtās valsts budžeta dotācijas</w:t>
      </w:r>
      <w:r w:rsidR="0093253B" w:rsidRPr="0093253B">
        <w:rPr>
          <w:bCs/>
        </w:rPr>
        <w:t xml:space="preserve"> kopsummas</w:t>
      </w:r>
      <w:r w:rsidR="00BF3A62" w:rsidRPr="0093253B">
        <w:rPr>
          <w:bCs/>
        </w:rPr>
        <w:t>.</w:t>
      </w:r>
    </w:p>
    <w:p w14:paraId="47ADBBC7" w14:textId="55C6361D" w:rsidR="00FC6174" w:rsidRPr="00D455D2" w:rsidRDefault="00C84162" w:rsidP="00C84162">
      <w:pPr>
        <w:pStyle w:val="ListParagraph"/>
        <w:tabs>
          <w:tab w:val="left" w:pos="709"/>
        </w:tabs>
        <w:ind w:left="0"/>
        <w:jc w:val="both"/>
      </w:pPr>
      <w:bookmarkStart w:id="0" w:name="_Ref425164609"/>
      <w:r>
        <w:t xml:space="preserve">8. </w:t>
      </w:r>
      <w:r w:rsidR="00FC6174" w:rsidRPr="0093253B">
        <w:t>Vienošanās</w:t>
      </w:r>
      <w:r w:rsidR="00192B5D" w:rsidRPr="0093253B">
        <w:t xml:space="preserve"> </w:t>
      </w:r>
      <w:r w:rsidR="00800E57" w:rsidRPr="0093253B">
        <w:t>sagatavota</w:t>
      </w:r>
      <w:r w:rsidR="00FC6174" w:rsidRPr="0093253B">
        <w:t xml:space="preserve"> </w:t>
      </w:r>
      <w:r w:rsidR="00FC6174" w:rsidRPr="00D455D2">
        <w:t xml:space="preserve">uz </w:t>
      </w:r>
      <w:r w:rsidR="00FC6174" w:rsidRPr="0058686A">
        <w:rPr>
          <w:color w:val="FF0000"/>
        </w:rPr>
        <w:t>&lt;</w:t>
      </w:r>
      <w:r w:rsidR="00616CEC" w:rsidRPr="00453A0F">
        <w:rPr>
          <w:i/>
          <w:color w:val="FF0000"/>
        </w:rPr>
        <w:t>&lt;</w:t>
      </w:r>
      <w:r w:rsidR="00FC6174" w:rsidRPr="00453A0F">
        <w:rPr>
          <w:i/>
          <w:color w:val="FF0000"/>
        </w:rPr>
        <w:t>lap</w:t>
      </w:r>
      <w:r w:rsidR="00800E57" w:rsidRPr="00453A0F">
        <w:rPr>
          <w:i/>
          <w:color w:val="FF0000"/>
        </w:rPr>
        <w:t>puš</w:t>
      </w:r>
      <w:r w:rsidR="00FC6174" w:rsidRPr="00453A0F">
        <w:rPr>
          <w:i/>
          <w:color w:val="FF0000"/>
        </w:rPr>
        <w:t>u</w:t>
      </w:r>
      <w:r w:rsidR="00054BE6" w:rsidRPr="00453A0F">
        <w:rPr>
          <w:i/>
          <w:color w:val="FF0000"/>
        </w:rPr>
        <w:t>/lapu</w:t>
      </w:r>
      <w:r w:rsidR="00616CEC" w:rsidRPr="00453A0F">
        <w:rPr>
          <w:i/>
          <w:color w:val="FF0000"/>
        </w:rPr>
        <w:t>&gt;</w:t>
      </w:r>
      <w:r w:rsidR="00FC6174" w:rsidRPr="00453A0F">
        <w:rPr>
          <w:i/>
          <w:color w:val="FF0000"/>
        </w:rPr>
        <w:t xml:space="preserve"> </w:t>
      </w:r>
      <w:r w:rsidR="00FC6174" w:rsidRPr="0058686A">
        <w:rPr>
          <w:i/>
          <w:color w:val="FF0000"/>
        </w:rPr>
        <w:t>skaits</w:t>
      </w:r>
      <w:r w:rsidR="00FC6174" w:rsidRPr="0058686A">
        <w:rPr>
          <w:color w:val="FF0000"/>
        </w:rPr>
        <w:t xml:space="preserve"> (</w:t>
      </w:r>
      <w:r w:rsidR="00FC6174" w:rsidRPr="0058686A">
        <w:rPr>
          <w:i/>
          <w:color w:val="FF0000"/>
        </w:rPr>
        <w:t>vārdiem</w:t>
      </w:r>
      <w:r w:rsidR="00FC6174" w:rsidRPr="0058686A">
        <w:rPr>
          <w:color w:val="FF0000"/>
        </w:rPr>
        <w:t>)&gt;</w:t>
      </w:r>
      <w:r w:rsidR="00FC6174" w:rsidRPr="00D455D2">
        <w:t xml:space="preserve"> </w:t>
      </w:r>
      <w:r w:rsidR="00054BE6" w:rsidRPr="00D455D2">
        <w:rPr>
          <w:color w:val="FF0000"/>
        </w:rPr>
        <w:t>&lt;</w:t>
      </w:r>
      <w:r w:rsidR="00FC6174" w:rsidRPr="00D455D2">
        <w:rPr>
          <w:color w:val="FF0000"/>
        </w:rPr>
        <w:t>lappusēm</w:t>
      </w:r>
      <w:r w:rsidR="00054BE6" w:rsidRPr="00D455D2">
        <w:rPr>
          <w:color w:val="FF0000"/>
        </w:rPr>
        <w:t>/lapām&gt;</w:t>
      </w:r>
      <w:r w:rsidR="00FC6174" w:rsidRPr="00D455D2">
        <w:t xml:space="preserve"> </w:t>
      </w:r>
      <w:r w:rsidR="006D2D69" w:rsidRPr="00D455D2">
        <w:t>ar</w:t>
      </w:r>
      <w:r w:rsidR="00FC6174" w:rsidRPr="00D455D2">
        <w:t xml:space="preserve"> </w:t>
      </w:r>
      <w:r w:rsidR="00A464C2" w:rsidRPr="00D455D2">
        <w:t>šādiem</w:t>
      </w:r>
      <w:r w:rsidR="00FC6174" w:rsidRPr="00D455D2">
        <w:t xml:space="preserve"> pielikumiem, kas ir </w:t>
      </w:r>
      <w:r w:rsidR="00FC6174" w:rsidRPr="0093253B">
        <w:t xml:space="preserve">Vienošanās </w:t>
      </w:r>
      <w:r w:rsidR="00FC6174" w:rsidRPr="00D455D2">
        <w:t>neatņemama sastāvdaļa:</w:t>
      </w:r>
      <w:bookmarkEnd w:id="0"/>
    </w:p>
    <w:p w14:paraId="6F099762" w14:textId="4A7B4836" w:rsidR="00FC6174" w:rsidRPr="00D455D2" w:rsidRDefault="00C84162" w:rsidP="00C84162">
      <w:pPr>
        <w:pStyle w:val="ListParagraph"/>
        <w:tabs>
          <w:tab w:val="left" w:pos="567"/>
        </w:tabs>
        <w:ind w:left="0"/>
        <w:jc w:val="both"/>
      </w:pPr>
      <w:r>
        <w:t xml:space="preserve">8.1. </w:t>
      </w:r>
      <w:r w:rsidR="00FC6174" w:rsidRPr="00D455D2">
        <w:t>1.</w:t>
      </w:r>
      <w:r w:rsidR="00800E57" w:rsidRPr="00D455D2">
        <w:t> pielikums:</w:t>
      </w:r>
      <w:r w:rsidR="00FC6174" w:rsidRPr="00D455D2">
        <w:t xml:space="preserve"> </w:t>
      </w:r>
      <w:r w:rsidR="00FC6174" w:rsidRPr="0093253B">
        <w:t>Vienošanās</w:t>
      </w:r>
      <w:r w:rsidR="00F27FA6" w:rsidRPr="0093253B">
        <w:t xml:space="preserve"> </w:t>
      </w:r>
      <w:r w:rsidR="00152EC4">
        <w:t>vispārīgie</w:t>
      </w:r>
      <w:r w:rsidR="00152EC4" w:rsidRPr="00D455D2">
        <w:t xml:space="preserve"> </w:t>
      </w:r>
      <w:r w:rsidR="00F27FA6" w:rsidRPr="00D455D2">
        <w:t xml:space="preserve">noteikumi uz </w:t>
      </w:r>
      <w:r w:rsidR="00616CEC" w:rsidRPr="00D455D2">
        <w:t>&lt;</w:t>
      </w:r>
      <w:r w:rsidR="00616CEC" w:rsidRPr="00D455D2">
        <w:rPr>
          <w:i/>
          <w:color w:val="FF0000"/>
        </w:rPr>
        <w:t xml:space="preserve">&lt;lappušu/lapu&gt; </w:t>
      </w:r>
      <w:r w:rsidR="00616CEC" w:rsidRPr="00D455D2">
        <w:rPr>
          <w:i/>
        </w:rPr>
        <w:t>skaits</w:t>
      </w:r>
      <w:r w:rsidR="00616CEC" w:rsidRPr="00D455D2">
        <w:t xml:space="preserve"> (</w:t>
      </w:r>
      <w:r w:rsidR="00616CEC" w:rsidRPr="00D455D2">
        <w:rPr>
          <w:i/>
        </w:rPr>
        <w:t>vārdiem</w:t>
      </w:r>
      <w:r w:rsidR="00616CEC" w:rsidRPr="00D455D2">
        <w:t>)&gt;</w:t>
      </w:r>
      <w:r w:rsidR="00F27FA6" w:rsidRPr="00D455D2">
        <w:t> </w:t>
      </w:r>
      <w:r w:rsidR="00616CEC" w:rsidRPr="00D455D2">
        <w:rPr>
          <w:color w:val="FF0000"/>
        </w:rPr>
        <w:t>&lt;lappusēm/lapām&gt;</w:t>
      </w:r>
      <w:r w:rsidR="00FC6174" w:rsidRPr="00D455D2">
        <w:t>;</w:t>
      </w:r>
    </w:p>
    <w:p w14:paraId="5E017F7D" w14:textId="768E1E40" w:rsidR="00FC6174" w:rsidRPr="00D455D2" w:rsidRDefault="00C84162" w:rsidP="00C84162">
      <w:pPr>
        <w:pStyle w:val="ListParagraph"/>
        <w:tabs>
          <w:tab w:val="left" w:pos="851"/>
        </w:tabs>
        <w:ind w:left="0"/>
        <w:jc w:val="both"/>
      </w:pPr>
      <w:bookmarkStart w:id="1" w:name="_Ref425494770"/>
      <w:r>
        <w:t xml:space="preserve">8.2.       </w:t>
      </w:r>
      <w:r w:rsidR="00800E57" w:rsidRPr="00D455D2">
        <w:t>2. pielikums:</w:t>
      </w:r>
      <w:r w:rsidR="00FC6174" w:rsidRPr="00D455D2">
        <w:t xml:space="preserve"> </w:t>
      </w:r>
      <w:r w:rsidR="00A464C2" w:rsidRPr="00D455D2">
        <w:t>Projekta iesnieguma</w:t>
      </w:r>
      <w:r w:rsidR="00FC6174" w:rsidRPr="00D455D2">
        <w:t xml:space="preserve"> </w:t>
      </w:r>
      <w:r w:rsidR="00FC6174" w:rsidRPr="00402987">
        <w:rPr>
          <w:color w:val="FF0000"/>
        </w:rPr>
        <w:t>&lt;</w:t>
      </w:r>
      <w:r w:rsidR="00800E57" w:rsidRPr="00402987">
        <w:rPr>
          <w:i/>
          <w:color w:val="FF0000"/>
        </w:rPr>
        <w:t>“</w:t>
      </w:r>
      <w:r w:rsidR="00FC6174" w:rsidRPr="00402987">
        <w:rPr>
          <w:i/>
          <w:color w:val="FF0000"/>
        </w:rPr>
        <w:t>nosaukums”</w:t>
      </w:r>
      <w:r w:rsidR="00FC6174" w:rsidRPr="00402987">
        <w:rPr>
          <w:color w:val="FF0000"/>
        </w:rPr>
        <w:t>&gt;</w:t>
      </w:r>
      <w:r w:rsidR="00F27FA6" w:rsidRPr="00D455D2">
        <w:t xml:space="preserve"> </w:t>
      </w:r>
      <w:r w:rsidR="00A464C2" w:rsidRPr="00D455D2">
        <w:t xml:space="preserve">veidlapa </w:t>
      </w:r>
      <w:r w:rsidR="00F27FA6" w:rsidRPr="00D455D2">
        <w:t>un tā</w:t>
      </w:r>
      <w:r w:rsidR="00A464C2" w:rsidRPr="00D455D2">
        <w:t>s</w:t>
      </w:r>
      <w:r w:rsidR="00F27FA6" w:rsidRPr="00D455D2">
        <w:t xml:space="preserve"> pielikumi </w:t>
      </w:r>
      <w:r w:rsidR="00A464C2" w:rsidRPr="00D455D2">
        <w:t xml:space="preserve">(Projekta īstenošanas laika grafiks, Finansēšanas plāns, Projekta budžeta kopsavilkums) </w:t>
      </w:r>
      <w:r w:rsidR="00F27FA6" w:rsidRPr="00D455D2">
        <w:t xml:space="preserve">uz </w:t>
      </w:r>
      <w:r w:rsidR="00616CEC" w:rsidRPr="0058686A">
        <w:rPr>
          <w:color w:val="FF0000"/>
        </w:rPr>
        <w:t>&lt;</w:t>
      </w:r>
      <w:r w:rsidR="00616CEC" w:rsidRPr="00453A0F">
        <w:rPr>
          <w:i/>
          <w:color w:val="FF0000"/>
        </w:rPr>
        <w:t xml:space="preserve">&lt;lappušu/lapu&gt; </w:t>
      </w:r>
      <w:r w:rsidR="00616CEC" w:rsidRPr="0058686A">
        <w:rPr>
          <w:i/>
          <w:color w:val="FF0000"/>
        </w:rPr>
        <w:t>skaits</w:t>
      </w:r>
      <w:r w:rsidR="00616CEC" w:rsidRPr="0058686A">
        <w:rPr>
          <w:color w:val="FF0000"/>
        </w:rPr>
        <w:t xml:space="preserve"> (</w:t>
      </w:r>
      <w:r w:rsidR="00616CEC" w:rsidRPr="0058686A">
        <w:rPr>
          <w:i/>
          <w:color w:val="FF0000"/>
        </w:rPr>
        <w:t>vārdiem</w:t>
      </w:r>
      <w:r w:rsidR="00616CEC" w:rsidRPr="0058686A">
        <w:rPr>
          <w:color w:val="FF0000"/>
        </w:rPr>
        <w:t>)&gt;</w:t>
      </w:r>
      <w:r w:rsidR="00F27FA6" w:rsidRPr="00D455D2">
        <w:t> </w:t>
      </w:r>
      <w:r w:rsidR="00616CEC" w:rsidRPr="00D455D2">
        <w:rPr>
          <w:color w:val="FF0000"/>
        </w:rPr>
        <w:t>&lt;lappusēm/lapām&gt;</w:t>
      </w:r>
      <w:r w:rsidR="00FC6174" w:rsidRPr="00D455D2">
        <w:t>.</w:t>
      </w:r>
      <w:bookmarkEnd w:id="1"/>
    </w:p>
    <w:p w14:paraId="52AE2920" w14:textId="7CA02D3D" w:rsidR="00A464C2" w:rsidRPr="0093253B" w:rsidRDefault="00A464C2" w:rsidP="00EE559E">
      <w:pPr>
        <w:pStyle w:val="ListParagraph"/>
        <w:numPr>
          <w:ilvl w:val="0"/>
          <w:numId w:val="26"/>
        </w:numPr>
        <w:tabs>
          <w:tab w:val="left" w:pos="142"/>
        </w:tabs>
        <w:ind w:left="0" w:firstLine="0"/>
        <w:jc w:val="both"/>
      </w:pPr>
      <w:r w:rsidRPr="00D455D2">
        <w:t xml:space="preserve">Puses vienojas, ka </w:t>
      </w:r>
      <w:r w:rsidR="00AA339A">
        <w:t xml:space="preserve">šīs </w:t>
      </w:r>
      <w:r w:rsidR="000855C3" w:rsidRPr="0093253B">
        <w:t>Vienošanās</w:t>
      </w:r>
      <w:r w:rsidR="008F72E0" w:rsidRPr="0093253B">
        <w:t xml:space="preserve"> </w:t>
      </w:r>
      <w:r w:rsidR="00111EEE">
        <w:t>8.2</w:t>
      </w:r>
      <w:r w:rsidR="008F72E0" w:rsidRPr="00D455D2">
        <w:t>. apakš</w:t>
      </w:r>
      <w:r w:rsidRPr="00D455D2">
        <w:t>punktā neminētie Projekta</w:t>
      </w:r>
      <w:r w:rsidR="00A56470">
        <w:t xml:space="preserve"> </w:t>
      </w:r>
      <w:r w:rsidRPr="00D455D2">
        <w:t xml:space="preserve">pielikumi ir </w:t>
      </w:r>
      <w:r w:rsidR="000855C3" w:rsidRPr="0093253B">
        <w:t>Vienošanās</w:t>
      </w:r>
      <w:r w:rsidRPr="0093253B">
        <w:t xml:space="preserve"> </w:t>
      </w:r>
      <w:r w:rsidRPr="00D455D2">
        <w:t xml:space="preserve">neatņemama sastāvdaļa un to </w:t>
      </w:r>
      <w:r w:rsidRPr="008A21DF">
        <w:t>oriģināleksemplāru</w:t>
      </w:r>
      <w:r w:rsidR="00593958" w:rsidRPr="008A21DF">
        <w:t>s</w:t>
      </w:r>
      <w:r w:rsidR="00931D80" w:rsidRPr="008A21DF">
        <w:t>, ko iesniedzis Finansējuma saņēmējs,</w:t>
      </w:r>
      <w:r w:rsidRPr="008A21DF">
        <w:t xml:space="preserve"> </w:t>
      </w:r>
      <w:r w:rsidRPr="00D455D2">
        <w:t xml:space="preserve">uzglabā Sadarbības iestāde. Finansējuma saņēmējs nodrošina aktuālo </w:t>
      </w:r>
      <w:r w:rsidR="000855C3" w:rsidRPr="0093253B">
        <w:t>Vienošanās</w:t>
      </w:r>
      <w:r w:rsidR="008F72E0" w:rsidRPr="0093253B">
        <w:t xml:space="preserve"> </w:t>
      </w:r>
      <w:r w:rsidR="00EE559E">
        <w:t>8</w:t>
      </w:r>
      <w:r w:rsidR="0093253B">
        <w:t>.2</w:t>
      </w:r>
      <w:r w:rsidRPr="00D455D2">
        <w:t>.</w:t>
      </w:r>
      <w:r w:rsidR="008F72E0" w:rsidRPr="00D455D2">
        <w:t xml:space="preserve"> apakš</w:t>
      </w:r>
      <w:r w:rsidRPr="00D455D2">
        <w:t xml:space="preserve">punktā neminēto </w:t>
      </w:r>
      <w:r w:rsidRPr="0093253B">
        <w:t>Projekta pielikumu iesniegšanu Sadarbības iestādei pēc tās pieprasījuma</w:t>
      </w:r>
      <w:r w:rsidR="00A4582A" w:rsidRPr="0093253B">
        <w:t>,</w:t>
      </w:r>
      <w:r w:rsidRPr="0093253B">
        <w:t xml:space="preserve"> un uz šiem pielikumiem netiek attiecināts </w:t>
      </w:r>
      <w:r w:rsidR="000855C3" w:rsidRPr="0093253B">
        <w:t>Vienošanās</w:t>
      </w:r>
      <w:r w:rsidRPr="0093253B">
        <w:t xml:space="preserve"> </w:t>
      </w:r>
      <w:r w:rsidR="00152EC4">
        <w:t>vispārīgo</w:t>
      </w:r>
      <w:r w:rsidR="00152EC4" w:rsidRPr="00144914">
        <w:t xml:space="preserve"> </w:t>
      </w:r>
      <w:r w:rsidRPr="001E3BAF">
        <w:t xml:space="preserve">noteikumu </w:t>
      </w:r>
      <w:r w:rsidR="00BD50A3" w:rsidRPr="001E3BAF">
        <w:fldChar w:fldCharType="begin"/>
      </w:r>
      <w:r w:rsidR="00BD50A3" w:rsidRPr="001E3BAF">
        <w:instrText xml:space="preserve"> REF _Ref425164576 \r \h </w:instrText>
      </w:r>
      <w:r w:rsidR="00B517BC" w:rsidRPr="001E3BAF">
        <w:instrText xml:space="preserve"> \* MERGEFORMAT </w:instrText>
      </w:r>
      <w:r w:rsidR="00BD50A3" w:rsidRPr="001E3BAF">
        <w:fldChar w:fldCharType="separate"/>
      </w:r>
      <w:r w:rsidR="0058686A">
        <w:t>11.4</w:t>
      </w:r>
      <w:r w:rsidR="00BD50A3" w:rsidRPr="001E3BAF">
        <w:fldChar w:fldCharType="end"/>
      </w:r>
      <w:r w:rsidRPr="001E3BAF">
        <w:t>. apakšpunktā</w:t>
      </w:r>
      <w:r w:rsidRPr="0093253B">
        <w:t xml:space="preserve"> minētais pienākums.</w:t>
      </w:r>
    </w:p>
    <w:p w14:paraId="7E6C9327" w14:textId="2823EAE8" w:rsidR="00097D0A" w:rsidRPr="0093253B" w:rsidRDefault="00097D0A" w:rsidP="00EE559E">
      <w:pPr>
        <w:pStyle w:val="ListParagraph"/>
        <w:numPr>
          <w:ilvl w:val="0"/>
          <w:numId w:val="26"/>
        </w:numPr>
        <w:tabs>
          <w:tab w:val="left" w:pos="142"/>
        </w:tabs>
        <w:ind w:left="0" w:firstLine="0"/>
        <w:jc w:val="both"/>
      </w:pPr>
      <w:r w:rsidRPr="0093253B">
        <w:t>Vienošanās, kas starp Pusēm noslēgtas pēc šīs Vienošanās spēkā stāšanās dienas, pievienojamas šai Vienošanās un kļūst par tās neatņemamu sastāvdaļu.</w:t>
      </w:r>
    </w:p>
    <w:p w14:paraId="265639E7" w14:textId="462126E7" w:rsidR="00EF212F" w:rsidRPr="008F0CB7" w:rsidRDefault="00644093" w:rsidP="00EE559E">
      <w:pPr>
        <w:pStyle w:val="ListParagraph"/>
        <w:numPr>
          <w:ilvl w:val="0"/>
          <w:numId w:val="26"/>
        </w:numPr>
        <w:tabs>
          <w:tab w:val="left" w:pos="709"/>
        </w:tabs>
        <w:ind w:left="0" w:firstLine="0"/>
        <w:jc w:val="both"/>
      </w:pPr>
      <w:r w:rsidRPr="0093253B">
        <w:rPr>
          <w:bCs/>
        </w:rPr>
        <w:t>Vienošan</w:t>
      </w:r>
      <w:r w:rsidR="001045B1" w:rsidRPr="0093253B">
        <w:rPr>
          <w:bCs/>
        </w:rPr>
        <w:t>ā</w:t>
      </w:r>
      <w:r w:rsidRPr="0093253B">
        <w:rPr>
          <w:bCs/>
        </w:rPr>
        <w:t>s</w:t>
      </w:r>
      <w:r w:rsidR="0038227C" w:rsidRPr="0093253B">
        <w:rPr>
          <w:bCs/>
        </w:rPr>
        <w:t xml:space="preserve"> </w:t>
      </w:r>
      <w:r w:rsidR="002B3804" w:rsidRPr="0093253B">
        <w:rPr>
          <w:bCs/>
        </w:rPr>
        <w:t xml:space="preserve">noteikto pienākumu izpildei </w:t>
      </w:r>
      <w:r w:rsidR="002B3804" w:rsidRPr="008F0CB7">
        <w:rPr>
          <w:bCs/>
        </w:rPr>
        <w:t xml:space="preserve">Finansējuma saņēmējs </w:t>
      </w:r>
      <w:r w:rsidRPr="008F0CB7">
        <w:rPr>
          <w:bCs/>
        </w:rPr>
        <w:t xml:space="preserve">izmanto Sadarbības iestādes </w:t>
      </w:r>
      <w:r w:rsidR="00F27FA6" w:rsidRPr="008F0CB7">
        <w:rPr>
          <w:bCs/>
        </w:rPr>
        <w:t>tīmekļa</w:t>
      </w:r>
      <w:r w:rsidR="006D060E" w:rsidRPr="008F0CB7">
        <w:rPr>
          <w:bCs/>
        </w:rPr>
        <w:t xml:space="preserve"> </w:t>
      </w:r>
      <w:r w:rsidR="00795BB8" w:rsidRPr="008F0CB7">
        <w:rPr>
          <w:bCs/>
        </w:rPr>
        <w:t>vietnē</w:t>
      </w:r>
      <w:r w:rsidRPr="008F0CB7">
        <w:rPr>
          <w:bCs/>
        </w:rPr>
        <w:t xml:space="preserve"> </w:t>
      </w:r>
      <w:r w:rsidRPr="008F0CB7">
        <w:rPr>
          <w:bCs/>
          <w:i/>
        </w:rPr>
        <w:t>www.cfla.gov.lv</w:t>
      </w:r>
      <w:r w:rsidRPr="008F0CB7">
        <w:rPr>
          <w:bCs/>
        </w:rPr>
        <w:t xml:space="preserve"> pieejamās </w:t>
      </w:r>
      <w:r w:rsidR="0038227C" w:rsidRPr="008F0CB7">
        <w:rPr>
          <w:bCs/>
        </w:rPr>
        <w:t>metodisko materiālu</w:t>
      </w:r>
      <w:r w:rsidR="00EF212F" w:rsidRPr="008F0CB7">
        <w:rPr>
          <w:bCs/>
        </w:rPr>
        <w:t xml:space="preserve"> un veidlap</w:t>
      </w:r>
      <w:r w:rsidR="0038227C" w:rsidRPr="008F0CB7">
        <w:rPr>
          <w:bCs/>
        </w:rPr>
        <w:t>u aktuālā</w:t>
      </w:r>
      <w:r w:rsidR="002B3804" w:rsidRPr="008F0CB7">
        <w:rPr>
          <w:bCs/>
        </w:rPr>
        <w:t>s</w:t>
      </w:r>
      <w:r w:rsidR="0038227C" w:rsidRPr="008F0CB7">
        <w:rPr>
          <w:bCs/>
        </w:rPr>
        <w:t xml:space="preserve"> versij</w:t>
      </w:r>
      <w:r w:rsidR="002B3804" w:rsidRPr="008F0CB7">
        <w:rPr>
          <w:bCs/>
        </w:rPr>
        <w:t>as</w:t>
      </w:r>
      <w:r w:rsidR="00CB0C7D" w:rsidRPr="008F0CB7">
        <w:rPr>
          <w:bCs/>
        </w:rPr>
        <w:t>.</w:t>
      </w:r>
    </w:p>
    <w:p w14:paraId="54F81AC6" w14:textId="33ECAB4E" w:rsidR="00D46CEE" w:rsidRPr="008F0CB7" w:rsidRDefault="00D46CEE" w:rsidP="00EE559E">
      <w:pPr>
        <w:pStyle w:val="ListParagraph"/>
        <w:numPr>
          <w:ilvl w:val="0"/>
          <w:numId w:val="26"/>
        </w:numPr>
        <w:tabs>
          <w:tab w:val="left" w:pos="709"/>
        </w:tabs>
        <w:ind w:left="0" w:firstLine="0"/>
        <w:jc w:val="both"/>
      </w:pPr>
      <w:r w:rsidRPr="0093253B">
        <w:rPr>
          <w:bCs/>
        </w:rPr>
        <w:t xml:space="preserve">Vienošanās </w:t>
      </w:r>
      <w:r w:rsidR="00F27FA6" w:rsidRPr="0093253B">
        <w:t>sagatavota</w:t>
      </w:r>
      <w:r w:rsidRPr="0093253B">
        <w:t xml:space="preserve"> un parakstīta</w:t>
      </w:r>
      <w:r w:rsidRPr="0093253B">
        <w:rPr>
          <w:bCs/>
        </w:rPr>
        <w:t xml:space="preserve"> </w:t>
      </w:r>
      <w:r w:rsidR="00DC66C2" w:rsidRPr="0093253B">
        <w:rPr>
          <w:bCs/>
          <w:color w:val="FF0000"/>
        </w:rPr>
        <w:t>&lt;</w:t>
      </w:r>
      <w:r w:rsidR="00644093" w:rsidRPr="0093253B">
        <w:rPr>
          <w:bCs/>
          <w:color w:val="FF0000"/>
        </w:rPr>
        <w:t>____</w:t>
      </w:r>
      <w:r w:rsidR="00F27FA6" w:rsidRPr="0093253B">
        <w:rPr>
          <w:bCs/>
          <w:color w:val="FF0000"/>
        </w:rPr>
        <w:t> </w:t>
      </w:r>
      <w:r w:rsidR="00644093" w:rsidRPr="0093253B">
        <w:rPr>
          <w:bCs/>
          <w:color w:val="FF0000"/>
        </w:rPr>
        <w:t>(____)</w:t>
      </w:r>
      <w:r w:rsidRPr="0093253B">
        <w:rPr>
          <w:bCs/>
          <w:color w:val="FF0000"/>
        </w:rPr>
        <w:t xml:space="preserve"> oriģināleksemplāros, no kuriem pa vienam oriģināleksemplāram paliek Sadarbības iestādei un Finansējuma saņēmējam. </w:t>
      </w:r>
      <w:r w:rsidR="00644093" w:rsidRPr="0093253B">
        <w:rPr>
          <w:bCs/>
          <w:color w:val="FF0000"/>
        </w:rPr>
        <w:t xml:space="preserve">_____ </w:t>
      </w:r>
      <w:r w:rsidRPr="0093253B">
        <w:rPr>
          <w:bCs/>
          <w:color w:val="FF0000"/>
        </w:rPr>
        <w:t>eksemplāriem ir vienāds juridisks spēks</w:t>
      </w:r>
      <w:r w:rsidR="00DC66C2" w:rsidRPr="0093253B">
        <w:rPr>
          <w:bCs/>
          <w:color w:val="FF0000"/>
        </w:rPr>
        <w:t>&gt; / &lt;ar drošu elektronisko parakstu</w:t>
      </w:r>
      <w:r w:rsidR="00D06618" w:rsidRPr="0093253B">
        <w:rPr>
          <w:bCs/>
          <w:color w:val="FF0000"/>
        </w:rPr>
        <w:t>&gt;</w:t>
      </w:r>
      <w:r w:rsidR="00DC66C2" w:rsidRPr="0093253B">
        <w:rPr>
          <w:bCs/>
          <w:color w:val="FF0000"/>
        </w:rPr>
        <w:t>.</w:t>
      </w:r>
      <w:r w:rsidRPr="0093253B">
        <w:rPr>
          <w:bCs/>
          <w:color w:val="FF0000"/>
        </w:rPr>
        <w:t xml:space="preserve"> </w:t>
      </w:r>
      <w:r w:rsidR="00BF3A62" w:rsidRPr="0093253B">
        <w:rPr>
          <w:bCs/>
        </w:rPr>
        <w:t>Vienošanās</w:t>
      </w:r>
      <w:r w:rsidRPr="0093253B">
        <w:rPr>
          <w:bCs/>
        </w:rPr>
        <w:t xml:space="preserve"> stājas spēkā, kad to parakstījusi </w:t>
      </w:r>
      <w:r w:rsidRPr="008F0CB7">
        <w:rPr>
          <w:bCs/>
        </w:rPr>
        <w:t>pēdējā no Pusēm</w:t>
      </w:r>
      <w:r w:rsidR="00192B5D" w:rsidRPr="008F0CB7">
        <w:rPr>
          <w:bCs/>
        </w:rPr>
        <w:t>,</w:t>
      </w:r>
      <w:r w:rsidR="00B07B9F" w:rsidRPr="008F0CB7">
        <w:rPr>
          <w:bCs/>
        </w:rPr>
        <w:t xml:space="preserve"> un ir spēkā līdz Pušu saistību pilnīgai izpildei</w:t>
      </w:r>
      <w:r w:rsidRPr="008F0CB7">
        <w:rPr>
          <w:bCs/>
        </w:rPr>
        <w:t>.</w:t>
      </w:r>
    </w:p>
    <w:p w14:paraId="4D27FF30" w14:textId="77777777" w:rsidR="00B07B9F" w:rsidRPr="008F0CB7" w:rsidRDefault="00B07B9F" w:rsidP="006D0AD6">
      <w:pPr>
        <w:pStyle w:val="ListParagraph"/>
        <w:ind w:left="0"/>
      </w:pPr>
    </w:p>
    <w:p w14:paraId="1275A570" w14:textId="77777777" w:rsidR="00B07B9F" w:rsidRPr="008F0CB7" w:rsidRDefault="00B07B9F" w:rsidP="00EE559E">
      <w:pPr>
        <w:pStyle w:val="ListParagraph"/>
        <w:tabs>
          <w:tab w:val="left" w:pos="709"/>
        </w:tabs>
        <w:ind w:left="0"/>
        <w:jc w:val="both"/>
      </w:pPr>
      <w:r w:rsidRPr="008F0CB7">
        <w:t>Pušu paraksti:</w:t>
      </w:r>
    </w:p>
    <w:p w14:paraId="46587ABA" w14:textId="77777777" w:rsidR="006D2D69" w:rsidRPr="008F0CB7"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F0CB7" w14:paraId="3E995FDD" w14:textId="77777777" w:rsidTr="00CB0C7D">
        <w:tc>
          <w:tcPr>
            <w:tcW w:w="2628" w:type="pct"/>
          </w:tcPr>
          <w:p w14:paraId="4B68FE85" w14:textId="77777777" w:rsidR="00B07B9F" w:rsidRPr="008F0CB7" w:rsidRDefault="00B07B9F" w:rsidP="00B07B9F">
            <w:pPr>
              <w:pStyle w:val="ListParagraph"/>
              <w:rPr>
                <w:b/>
              </w:rPr>
            </w:pPr>
            <w:r w:rsidRPr="008F0CB7">
              <w:rPr>
                <w:b/>
              </w:rPr>
              <w:t>Sadarbības iestādes vārdā:</w:t>
            </w:r>
          </w:p>
          <w:p w14:paraId="15F92310" w14:textId="77777777" w:rsidR="00B07B9F" w:rsidRPr="008F0CB7" w:rsidRDefault="00B07B9F" w:rsidP="00B07B9F">
            <w:pPr>
              <w:pStyle w:val="ListParagraph"/>
            </w:pPr>
          </w:p>
          <w:p w14:paraId="11C2E220" w14:textId="77777777" w:rsidR="00B07B9F" w:rsidRPr="008F0CB7" w:rsidRDefault="00B07B9F" w:rsidP="00B07B9F">
            <w:pPr>
              <w:pStyle w:val="ListParagraph"/>
              <w:rPr>
                <w:bCs/>
              </w:rPr>
            </w:pPr>
            <w:r w:rsidRPr="008F0CB7">
              <w:t>______________________</w:t>
            </w:r>
            <w:r w:rsidRPr="008F0CB7">
              <w:tab/>
            </w:r>
          </w:p>
          <w:p w14:paraId="7C6999C6" w14:textId="77777777" w:rsidR="00B07B9F" w:rsidRPr="005440A7" w:rsidRDefault="00D06618" w:rsidP="00B07B9F">
            <w:pPr>
              <w:pStyle w:val="ListParagraph"/>
              <w:rPr>
                <w:bCs/>
                <w:color w:val="FF0000"/>
              </w:rPr>
            </w:pPr>
            <w:r w:rsidRPr="005440A7">
              <w:rPr>
                <w:bCs/>
                <w:color w:val="FF0000"/>
              </w:rPr>
              <w:t>&lt;paraksts&gt;</w:t>
            </w:r>
          </w:p>
          <w:p w14:paraId="7A3D2AF3" w14:textId="77777777" w:rsidR="00B07B9F" w:rsidRPr="008F0CB7" w:rsidRDefault="00746DCB" w:rsidP="00B07B9F">
            <w:pPr>
              <w:pStyle w:val="ListParagraph"/>
              <w:rPr>
                <w:bCs/>
                <w:i/>
              </w:rPr>
            </w:pPr>
            <w:r>
              <w:rPr>
                <w:bCs/>
                <w:i/>
              </w:rPr>
              <w:t>&lt;</w:t>
            </w:r>
            <w:proofErr w:type="spellStart"/>
            <w:r w:rsidR="000501A5" w:rsidRPr="008F0CB7">
              <w:rPr>
                <w:bCs/>
                <w:i/>
              </w:rPr>
              <w:t>paraksttiesīgās</w:t>
            </w:r>
            <w:proofErr w:type="spellEnd"/>
            <w:r w:rsidR="000501A5" w:rsidRPr="008F0CB7">
              <w:rPr>
                <w:bCs/>
                <w:i/>
              </w:rPr>
              <w:t xml:space="preserve"> amatpersonas</w:t>
            </w:r>
          </w:p>
          <w:p w14:paraId="17A5AD62" w14:textId="77777777" w:rsidR="00B07B9F" w:rsidRPr="008F0CB7" w:rsidRDefault="00D06618" w:rsidP="00B07B9F">
            <w:pPr>
              <w:pStyle w:val="ListParagraph"/>
              <w:rPr>
                <w:bCs/>
                <w:i/>
              </w:rPr>
            </w:pPr>
            <w:r w:rsidRPr="008F0CB7">
              <w:rPr>
                <w:bCs/>
                <w:i/>
              </w:rPr>
              <w:t>paraksta atšifrējums, amats</w:t>
            </w:r>
            <w:r w:rsidR="00746DCB">
              <w:rPr>
                <w:bCs/>
                <w:i/>
              </w:rPr>
              <w:t>&gt;</w:t>
            </w:r>
          </w:p>
          <w:p w14:paraId="49F93AE1" w14:textId="77777777" w:rsidR="00B07B9F" w:rsidRPr="008F0CB7" w:rsidRDefault="00B07B9F" w:rsidP="00B07B9F">
            <w:pPr>
              <w:pStyle w:val="ListParagraph"/>
              <w:rPr>
                <w:bCs/>
              </w:rPr>
            </w:pPr>
          </w:p>
          <w:p w14:paraId="79549F01" w14:textId="77777777" w:rsidR="00B07B9F" w:rsidRPr="005440A7" w:rsidRDefault="00B07B9F" w:rsidP="00B07B9F">
            <w:pPr>
              <w:pStyle w:val="ListParagraph"/>
              <w:rPr>
                <w:bCs/>
                <w:color w:val="FF0000"/>
              </w:rPr>
            </w:pPr>
            <w:r w:rsidRPr="005440A7">
              <w:rPr>
                <w:bCs/>
                <w:color w:val="FF0000"/>
              </w:rPr>
              <w:t>__________________</w:t>
            </w:r>
          </w:p>
          <w:p w14:paraId="3E64DE54" w14:textId="77777777"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c>
          <w:tcPr>
            <w:tcW w:w="2372" w:type="pct"/>
          </w:tcPr>
          <w:p w14:paraId="3EB204D2" w14:textId="77777777" w:rsidR="00B07B9F" w:rsidRPr="008F0CB7" w:rsidRDefault="00B07B9F" w:rsidP="00B07B9F">
            <w:pPr>
              <w:pStyle w:val="ListParagraph"/>
              <w:rPr>
                <w:b/>
              </w:rPr>
            </w:pPr>
            <w:r w:rsidRPr="008F0CB7">
              <w:rPr>
                <w:b/>
              </w:rPr>
              <w:t>Finansējuma saņēmēja vārdā:</w:t>
            </w:r>
          </w:p>
          <w:p w14:paraId="4E6FD0FE" w14:textId="77777777" w:rsidR="00B07B9F" w:rsidRPr="008F0CB7" w:rsidRDefault="00B07B9F" w:rsidP="00B07B9F">
            <w:pPr>
              <w:pStyle w:val="ListParagraph"/>
            </w:pPr>
          </w:p>
          <w:p w14:paraId="32B17EE9" w14:textId="77777777" w:rsidR="00B07B9F" w:rsidRPr="008F0CB7" w:rsidRDefault="00B07B9F" w:rsidP="00B07B9F">
            <w:pPr>
              <w:pStyle w:val="ListParagraph"/>
              <w:rPr>
                <w:bCs/>
              </w:rPr>
            </w:pPr>
            <w:r w:rsidRPr="008F0CB7">
              <w:t>______________________</w:t>
            </w:r>
            <w:r w:rsidRPr="008F0CB7">
              <w:tab/>
            </w:r>
          </w:p>
          <w:p w14:paraId="5E5E73EE" w14:textId="77777777" w:rsidR="00B07B9F" w:rsidRPr="005440A7" w:rsidRDefault="00D06618" w:rsidP="00B07B9F">
            <w:pPr>
              <w:pStyle w:val="ListParagraph"/>
              <w:rPr>
                <w:bCs/>
                <w:color w:val="FF0000"/>
              </w:rPr>
            </w:pPr>
            <w:r w:rsidRPr="005440A7">
              <w:rPr>
                <w:bCs/>
                <w:color w:val="FF0000"/>
              </w:rPr>
              <w:t>&lt;paraksts&gt;</w:t>
            </w:r>
          </w:p>
          <w:p w14:paraId="68924FA5" w14:textId="77777777" w:rsidR="00B07B9F" w:rsidRPr="008F0CB7" w:rsidRDefault="00746DCB" w:rsidP="00B07B9F">
            <w:pPr>
              <w:pStyle w:val="ListParagraph"/>
              <w:rPr>
                <w:bCs/>
                <w:i/>
              </w:rPr>
            </w:pPr>
            <w:r>
              <w:rPr>
                <w:bCs/>
                <w:i/>
              </w:rPr>
              <w:t>&lt;</w:t>
            </w:r>
            <w:proofErr w:type="spellStart"/>
            <w:r w:rsidR="000501A5" w:rsidRPr="008F0CB7">
              <w:rPr>
                <w:bCs/>
                <w:i/>
              </w:rPr>
              <w:t>paraksttiesīgās</w:t>
            </w:r>
            <w:proofErr w:type="spellEnd"/>
            <w:r w:rsidR="000501A5" w:rsidRPr="008F0CB7">
              <w:rPr>
                <w:bCs/>
                <w:i/>
              </w:rPr>
              <w:t xml:space="preserve"> amatpersonas</w:t>
            </w:r>
          </w:p>
          <w:p w14:paraId="50065325" w14:textId="77777777" w:rsidR="00B07B9F" w:rsidRPr="008F0CB7" w:rsidRDefault="00D06618" w:rsidP="00B07B9F">
            <w:pPr>
              <w:pStyle w:val="ListParagraph"/>
              <w:rPr>
                <w:bCs/>
                <w:i/>
              </w:rPr>
            </w:pPr>
            <w:r w:rsidRPr="008F0CB7">
              <w:rPr>
                <w:bCs/>
                <w:i/>
              </w:rPr>
              <w:t>paraksta atšifrējums, amats</w:t>
            </w:r>
            <w:r w:rsidR="00746DCB">
              <w:rPr>
                <w:bCs/>
                <w:i/>
              </w:rPr>
              <w:t>&gt;</w:t>
            </w:r>
          </w:p>
          <w:p w14:paraId="1DB082FE" w14:textId="77777777" w:rsidR="00B07B9F" w:rsidRPr="008F0CB7" w:rsidRDefault="00B07B9F" w:rsidP="00B07B9F">
            <w:pPr>
              <w:pStyle w:val="ListParagraph"/>
              <w:rPr>
                <w:bCs/>
              </w:rPr>
            </w:pPr>
          </w:p>
          <w:p w14:paraId="179E07DE" w14:textId="77777777" w:rsidR="00B07B9F" w:rsidRPr="005440A7" w:rsidRDefault="00B07B9F" w:rsidP="00B07B9F">
            <w:pPr>
              <w:pStyle w:val="ListParagraph"/>
              <w:rPr>
                <w:bCs/>
                <w:color w:val="FF0000"/>
              </w:rPr>
            </w:pPr>
            <w:r w:rsidRPr="005440A7">
              <w:rPr>
                <w:bCs/>
                <w:color w:val="FF0000"/>
              </w:rPr>
              <w:t>__________________</w:t>
            </w:r>
          </w:p>
          <w:p w14:paraId="24A08EF7" w14:textId="77777777"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r>
    </w:tbl>
    <w:p w14:paraId="2C92074A" w14:textId="77777777" w:rsidR="000348FE" w:rsidRDefault="000348FE" w:rsidP="000348FE">
      <w:pPr>
        <w:jc w:val="center"/>
        <w:rPr>
          <w:color w:val="FF0000"/>
          <w:sz w:val="18"/>
          <w:szCs w:val="18"/>
        </w:rPr>
      </w:pPr>
    </w:p>
    <w:p w14:paraId="792E5F35" w14:textId="77777777" w:rsidR="000348FE" w:rsidRDefault="000348FE" w:rsidP="000348FE">
      <w:pPr>
        <w:jc w:val="center"/>
        <w:rPr>
          <w:color w:val="FF0000"/>
          <w:sz w:val="18"/>
          <w:szCs w:val="18"/>
        </w:rPr>
      </w:pPr>
    </w:p>
    <w:p w14:paraId="03077B17" w14:textId="77777777" w:rsidR="000348FE" w:rsidRDefault="000348FE" w:rsidP="000348FE">
      <w:pPr>
        <w:jc w:val="center"/>
        <w:rPr>
          <w:color w:val="FF0000"/>
          <w:sz w:val="18"/>
          <w:szCs w:val="18"/>
        </w:rPr>
      </w:pPr>
    </w:p>
    <w:p w14:paraId="6C2D108D" w14:textId="2CC8C09D" w:rsidR="000348FE" w:rsidRPr="001C1B46" w:rsidRDefault="000348FE" w:rsidP="000348FE">
      <w:pPr>
        <w:jc w:val="center"/>
        <w:rPr>
          <w:color w:val="FF0000"/>
          <w:sz w:val="18"/>
          <w:szCs w:val="18"/>
        </w:rPr>
      </w:pPr>
      <w:r w:rsidRPr="001C1B46">
        <w:rPr>
          <w:color w:val="FF0000"/>
          <w:sz w:val="18"/>
          <w:szCs w:val="18"/>
        </w:rPr>
        <w:t>&lt;DOKUMENTS PARAKSTĪTS ELEKTRONISKI AR DROŠU ELEKTRONISKO PARAKSTU UN SATUR LAIKA ZĪMOGU&gt;</w:t>
      </w:r>
    </w:p>
    <w:p w14:paraId="103A4B44" w14:textId="77777777" w:rsidR="00001813" w:rsidRPr="008F0CB7" w:rsidRDefault="00001813">
      <w:pPr>
        <w:rPr>
          <w:bCs/>
        </w:rPr>
      </w:pPr>
    </w:p>
    <w:p w14:paraId="5109E2C4" w14:textId="77777777" w:rsidR="000348FE" w:rsidRDefault="000348FE" w:rsidP="005A7245">
      <w:pPr>
        <w:jc w:val="right"/>
      </w:pPr>
    </w:p>
    <w:p w14:paraId="034D6901" w14:textId="77777777" w:rsidR="000348FE" w:rsidRDefault="000348FE" w:rsidP="005A7245">
      <w:pPr>
        <w:jc w:val="right"/>
      </w:pPr>
    </w:p>
    <w:p w14:paraId="4BC1EFC7" w14:textId="77777777" w:rsidR="000348FE" w:rsidRDefault="000348FE" w:rsidP="005A7245">
      <w:pPr>
        <w:jc w:val="right"/>
      </w:pPr>
    </w:p>
    <w:p w14:paraId="53E0B1FE" w14:textId="77777777" w:rsidR="00CA7FC4" w:rsidRDefault="00CA7FC4" w:rsidP="005A7245">
      <w:pPr>
        <w:jc w:val="right"/>
        <w:sectPr w:rsidR="00CA7FC4" w:rsidSect="00CA7FC4">
          <w:footerReference w:type="even" r:id="rId9"/>
          <w:footerReference w:type="default" r:id="rId10"/>
          <w:pgSz w:w="11906" w:h="16838"/>
          <w:pgMar w:top="851" w:right="926" w:bottom="1440" w:left="900" w:header="708" w:footer="708" w:gutter="0"/>
          <w:pgNumType w:start="1"/>
          <w:cols w:space="708"/>
          <w:docGrid w:linePitch="360"/>
        </w:sectPr>
      </w:pPr>
    </w:p>
    <w:p w14:paraId="27662820" w14:textId="34CA6710" w:rsidR="005A7245" w:rsidRPr="008F0CB7" w:rsidRDefault="005A7245" w:rsidP="005A7245">
      <w:pPr>
        <w:jc w:val="right"/>
      </w:pPr>
      <w:r w:rsidRPr="00585326">
        <w:lastRenderedPageBreak/>
        <w:t xml:space="preserve">Vienošanās </w:t>
      </w:r>
      <w:r w:rsidRPr="008F0CB7">
        <w:t>par Eiropas Savienības fonda projekta īstenošanu</w:t>
      </w:r>
      <w:r w:rsidR="001E081E" w:rsidRPr="008F0CB7">
        <w:t xml:space="preserve"> </w:t>
      </w:r>
      <w:r w:rsidRPr="008F0CB7">
        <w:t>Nr.</w:t>
      </w:r>
      <w:r w:rsidR="00CD64FF" w:rsidRPr="008F0CB7">
        <w:t> </w:t>
      </w:r>
      <w:r w:rsidRPr="008F0CB7">
        <w:t>_________</w:t>
      </w:r>
    </w:p>
    <w:p w14:paraId="151E24DA" w14:textId="77777777" w:rsidR="001E081E" w:rsidRPr="008F0CB7" w:rsidRDefault="00DC7F6A" w:rsidP="001E081E">
      <w:pPr>
        <w:jc w:val="right"/>
      </w:pPr>
      <w:r w:rsidRPr="008F0CB7">
        <w:t>1.</w:t>
      </w:r>
      <w:r w:rsidR="00CD64FF" w:rsidRPr="008F0CB7">
        <w:t> </w:t>
      </w:r>
      <w:r w:rsidRPr="008F0CB7">
        <w:t>pielikums</w:t>
      </w:r>
    </w:p>
    <w:p w14:paraId="40786EC6" w14:textId="77777777" w:rsidR="005A7245" w:rsidRPr="008F0CB7" w:rsidRDefault="005A7245" w:rsidP="005A7245">
      <w:pPr>
        <w:jc w:val="right"/>
      </w:pPr>
    </w:p>
    <w:p w14:paraId="673E88E1" w14:textId="27F469A8" w:rsidR="00C22F57" w:rsidRPr="008F0CB7" w:rsidRDefault="00F16BD3" w:rsidP="00135CF9">
      <w:pPr>
        <w:jc w:val="center"/>
        <w:rPr>
          <w:b/>
        </w:rPr>
      </w:pPr>
      <w:r w:rsidRPr="00585326">
        <w:rPr>
          <w:b/>
        </w:rPr>
        <w:t>Vienošanās</w:t>
      </w:r>
      <w:r w:rsidR="00C22F57" w:rsidRPr="00585326">
        <w:rPr>
          <w:b/>
        </w:rPr>
        <w:t xml:space="preserve"> </w:t>
      </w:r>
      <w:r w:rsidR="009F534F">
        <w:rPr>
          <w:b/>
        </w:rPr>
        <w:t>vispārīgie</w:t>
      </w:r>
      <w:r w:rsidR="009F534F" w:rsidRPr="008F0CB7">
        <w:rPr>
          <w:b/>
        </w:rPr>
        <w:t xml:space="preserve"> </w:t>
      </w:r>
      <w:r w:rsidR="00C22F57" w:rsidRPr="008F0CB7">
        <w:rPr>
          <w:b/>
        </w:rPr>
        <w:t>noteikumi</w:t>
      </w:r>
    </w:p>
    <w:p w14:paraId="65160F9B" w14:textId="77777777" w:rsidR="00C22F57" w:rsidRPr="008F0CB7" w:rsidRDefault="00C22F57" w:rsidP="00135CF9">
      <w:pPr>
        <w:jc w:val="both"/>
      </w:pPr>
    </w:p>
    <w:p w14:paraId="1A618E6B" w14:textId="77777777" w:rsidR="00C22F57" w:rsidRPr="008F0CB7" w:rsidRDefault="00045155" w:rsidP="00FB04DF">
      <w:pPr>
        <w:numPr>
          <w:ilvl w:val="0"/>
          <w:numId w:val="1"/>
        </w:numPr>
        <w:tabs>
          <w:tab w:val="clear" w:pos="360"/>
          <w:tab w:val="num" w:pos="426"/>
        </w:tabs>
        <w:ind w:left="0" w:firstLine="0"/>
        <w:jc w:val="center"/>
        <w:rPr>
          <w:b/>
        </w:rPr>
      </w:pPr>
      <w:r w:rsidRPr="008F0CB7">
        <w:rPr>
          <w:b/>
        </w:rPr>
        <w:t>Termini</w:t>
      </w:r>
    </w:p>
    <w:p w14:paraId="2BA161EF" w14:textId="77777777" w:rsidR="00045155" w:rsidRPr="008F0CB7" w:rsidRDefault="00045155" w:rsidP="00045155">
      <w:pPr>
        <w:rPr>
          <w:b/>
        </w:rPr>
      </w:pPr>
    </w:p>
    <w:p w14:paraId="1A955307" w14:textId="038E6DB6" w:rsidR="00CA7FC4" w:rsidRPr="001C1B46" w:rsidRDefault="00DE3FAA" w:rsidP="00CA7FC4">
      <w:pPr>
        <w:pStyle w:val="ListParagraph"/>
        <w:numPr>
          <w:ilvl w:val="1"/>
          <w:numId w:val="1"/>
        </w:numPr>
        <w:tabs>
          <w:tab w:val="clear" w:pos="862"/>
        </w:tabs>
        <w:ind w:left="0" w:firstLine="0"/>
        <w:jc w:val="both"/>
      </w:pPr>
      <w:r w:rsidRPr="00585326">
        <w:rPr>
          <w:b/>
          <w:i/>
        </w:rPr>
        <w:t>Atbalsta summa</w:t>
      </w:r>
      <w:r w:rsidR="00CD64FF" w:rsidRPr="00585326">
        <w:t> —</w:t>
      </w:r>
      <w:r w:rsidRPr="00585326">
        <w:rPr>
          <w:i/>
        </w:rPr>
        <w:t xml:space="preserve"> </w:t>
      </w:r>
      <w:r w:rsidR="004F4E81" w:rsidRPr="00585326" w:rsidDel="004F4E81">
        <w:rPr>
          <w:i/>
        </w:rPr>
        <w:t xml:space="preserve"> </w:t>
      </w:r>
      <w:r w:rsidR="00DC7F6A" w:rsidRPr="00585326">
        <w:t>daļa no Attiecināmajiem izdevumiem</w:t>
      </w:r>
      <w:r w:rsidR="00116619" w:rsidRPr="00585326">
        <w:t>,</w:t>
      </w:r>
      <w:r w:rsidR="00DC7F6A" w:rsidRPr="00585326">
        <w:t xml:space="preserve"> ko Sadarbības iestāde, pamatojoties uz </w:t>
      </w:r>
      <w:r w:rsidR="0040796B" w:rsidRPr="00585326">
        <w:t>Vienošanās nosacījumiem</w:t>
      </w:r>
      <w:r w:rsidR="00585326">
        <w:t>,</w:t>
      </w:r>
      <w:r w:rsidR="0040796B" w:rsidRPr="00585326">
        <w:t xml:space="preserve"> iz</w:t>
      </w:r>
      <w:r w:rsidR="005A4D62" w:rsidRPr="00585326">
        <w:t>maksā</w:t>
      </w:r>
      <w:r w:rsidR="007E1AB9" w:rsidRPr="00585326">
        <w:t xml:space="preserve"> </w:t>
      </w:r>
      <w:r w:rsidR="00DC7F6A" w:rsidRPr="00585326">
        <w:t xml:space="preserve">Finansējuma saņēmējam gadījumā, ja Projekts īstenots atbilstoši </w:t>
      </w:r>
      <w:r w:rsidR="000F6017" w:rsidRPr="00585326">
        <w:t xml:space="preserve">Vienošanās </w:t>
      </w:r>
      <w:r w:rsidR="00DC7F6A" w:rsidRPr="00585326">
        <w:t xml:space="preserve">nosacījumiem un </w:t>
      </w:r>
      <w:r w:rsidR="009B0378" w:rsidRPr="00585326">
        <w:t>ES</w:t>
      </w:r>
      <w:r w:rsidR="00DC7F6A" w:rsidRPr="00585326">
        <w:t xml:space="preserve"> un</w:t>
      </w:r>
      <w:r w:rsidR="00DC7F6A" w:rsidRPr="00585326">
        <w:rPr>
          <w:spacing w:val="-4"/>
        </w:rPr>
        <w:t xml:space="preserve"> </w:t>
      </w:r>
      <w:r w:rsidR="00DC7F6A" w:rsidRPr="00585326">
        <w:t>Latvijas Repu</w:t>
      </w:r>
      <w:r w:rsidR="005A4D62" w:rsidRPr="00585326">
        <w:t>blikas normatīvo aktu (turpmāk —</w:t>
      </w:r>
      <w:r w:rsidR="00DC7F6A" w:rsidRPr="00585326">
        <w:t xml:space="preserve"> normatīvie akti) prasībām, kā arī izdevumi veikti, ievērojot drošas finanšu vadības principu, </w:t>
      </w:r>
      <w:r w:rsidR="005A4D62" w:rsidRPr="00585326">
        <w:t>t. i.</w:t>
      </w:r>
      <w:r w:rsidR="00DC7F6A" w:rsidRPr="00585326">
        <w:t>, ievērojot saimnieciskuma principu, lietderības principu un efektivitātes principu Regulas Nr. 966/2012</w:t>
      </w:r>
      <w:bookmarkStart w:id="2" w:name="_Ref425164675"/>
      <w:r w:rsidR="00DC7F6A" w:rsidRPr="00585326">
        <w:rPr>
          <w:rStyle w:val="FootnoteReference"/>
        </w:rPr>
        <w:footnoteReference w:id="2"/>
      </w:r>
      <w:bookmarkEnd w:id="2"/>
      <w:r w:rsidR="00DC7F6A" w:rsidRPr="00585326">
        <w:t xml:space="preserve"> 30.</w:t>
      </w:r>
      <w:r w:rsidR="005A4D62" w:rsidRPr="00585326">
        <w:t> </w:t>
      </w:r>
      <w:r w:rsidR="00DC7F6A" w:rsidRPr="00585326">
        <w:t>panta izpratnē.</w:t>
      </w:r>
      <w:r w:rsidR="009C1720" w:rsidRPr="00585326">
        <w:t xml:space="preserve"> </w:t>
      </w:r>
      <w:r w:rsidR="001C73B0">
        <w:t>Finansējuma saņēmējs var pretendēt uz Atbalsta summu par šādiem izdevumiem, par</w:t>
      </w:r>
      <w:r w:rsidR="009C1720" w:rsidRPr="00585326">
        <w:t xml:space="preserve"> kuriem Finansējuma saņēmējs veicis maksājumus ne vēlāk kā 20 (divdesmit) darba dienu laikā pēc Projekta</w:t>
      </w:r>
      <w:r w:rsidR="000B2900" w:rsidRPr="00585326">
        <w:t xml:space="preserve"> darbību</w:t>
      </w:r>
      <w:r w:rsidR="009C1720" w:rsidRPr="00585326">
        <w:t xml:space="preserve"> īstenošanas </w:t>
      </w:r>
      <w:r w:rsidR="000B2900" w:rsidRPr="00585326">
        <w:t xml:space="preserve">laika </w:t>
      </w:r>
      <w:r w:rsidR="009C1720" w:rsidRPr="00585326">
        <w:t>beigu datuma</w:t>
      </w:r>
      <w:r w:rsidR="00CA7FC4" w:rsidRPr="00CA7FC4">
        <w:t xml:space="preserve"> </w:t>
      </w:r>
      <w:r w:rsidR="00CA7FC4" w:rsidRPr="001C1B46">
        <w:t>un ne vēlāk kā 2023. gada 31. decembrī:</w:t>
      </w:r>
    </w:p>
    <w:p w14:paraId="6D9EF7A6" w14:textId="77777777" w:rsidR="00CA7FC4" w:rsidRPr="001C1B46" w:rsidRDefault="00CA7FC4" w:rsidP="00CA7FC4">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068F9FC8" w14:textId="77777777" w:rsidR="00CA7FC4" w:rsidRPr="001C1B46" w:rsidRDefault="00CA7FC4" w:rsidP="00CA7FC4">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4EF17487" w14:textId="77777777" w:rsidR="00CA7FC4" w:rsidRPr="001C1B46" w:rsidRDefault="00CA7FC4" w:rsidP="00CA7FC4">
      <w:pPr>
        <w:pStyle w:val="ListParagraph"/>
        <w:numPr>
          <w:ilvl w:val="2"/>
          <w:numId w:val="1"/>
        </w:numPr>
        <w:tabs>
          <w:tab w:val="clear" w:pos="1288"/>
          <w:tab w:val="num" w:pos="709"/>
        </w:tabs>
        <w:ind w:left="0" w:firstLine="0"/>
        <w:jc w:val="both"/>
      </w:pPr>
      <w:r>
        <w:t xml:space="preserve">izdevumi par </w:t>
      </w:r>
      <w:r w:rsidRPr="001C1B46">
        <w:t>pakalpojumiem vai būvdarbiem, kuri īstenoti līdz Projekta darbību īstenošanas laika beigām.</w:t>
      </w:r>
    </w:p>
    <w:p w14:paraId="485BA0BF" w14:textId="77777777" w:rsidR="00CA7FC4" w:rsidRPr="001C1B46" w:rsidRDefault="00C506B9" w:rsidP="00CA7FC4">
      <w:pPr>
        <w:pStyle w:val="ListParagraph"/>
        <w:numPr>
          <w:ilvl w:val="1"/>
          <w:numId w:val="1"/>
        </w:numPr>
        <w:tabs>
          <w:tab w:val="clear" w:pos="862"/>
        </w:tabs>
        <w:ind w:left="0" w:firstLine="0"/>
        <w:jc w:val="both"/>
        <w:rPr>
          <w:color w:val="000000" w:themeColor="text1"/>
        </w:rPr>
      </w:pPr>
      <w:r w:rsidRPr="00585326">
        <w:rPr>
          <w:b/>
          <w:i/>
        </w:rPr>
        <w:t>Attiecinām</w:t>
      </w:r>
      <w:r w:rsidR="00EA435D" w:rsidRPr="00585326">
        <w:rPr>
          <w:b/>
          <w:i/>
        </w:rPr>
        <w:t>ie</w:t>
      </w:r>
      <w:r w:rsidRPr="00585326">
        <w:rPr>
          <w:b/>
          <w:i/>
        </w:rPr>
        <w:t xml:space="preserve"> iz</w:t>
      </w:r>
      <w:r w:rsidR="00EA435D" w:rsidRPr="00585326">
        <w:rPr>
          <w:b/>
          <w:i/>
        </w:rPr>
        <w:t>devumi</w:t>
      </w:r>
      <w:r w:rsidR="00CD64FF" w:rsidRPr="00585326">
        <w:t xml:space="preserve"> — </w:t>
      </w:r>
      <w:r w:rsidR="00CA7FC4" w:rsidRPr="001C1B46">
        <w:t xml:space="preserve">izdevumi, ko Finansējuma saņēmējs Projektā norādījis kā attiecināmās izmaksas atbilstoši SAM MK noteikumiem un citu normatīvo aktu </w:t>
      </w:r>
      <w:r w:rsidR="00CA7FC4" w:rsidRPr="001C1B46">
        <w:rPr>
          <w:color w:val="000000" w:themeColor="text1"/>
        </w:rPr>
        <w:t xml:space="preserve">prasībām, kuras ir uzskaitītas Finansējuma saņēmēja </w:t>
      </w:r>
      <w:r w:rsidR="00CA7FC4" w:rsidRPr="001C1B46">
        <w:rPr>
          <w:color w:val="FF0000"/>
        </w:rPr>
        <w:t xml:space="preserve">&lt;un sadarbības partnera&gt; </w:t>
      </w:r>
      <w:r w:rsidR="00CA7FC4"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p>
    <w:p w14:paraId="1EC2EA04" w14:textId="61D296A5" w:rsidR="00BD1928" w:rsidRPr="00585326" w:rsidRDefault="00BD1928" w:rsidP="00CD64FF">
      <w:pPr>
        <w:pStyle w:val="ListParagraph"/>
        <w:numPr>
          <w:ilvl w:val="1"/>
          <w:numId w:val="1"/>
        </w:numPr>
        <w:tabs>
          <w:tab w:val="clear" w:pos="862"/>
        </w:tabs>
        <w:ind w:left="0" w:firstLine="0"/>
        <w:jc w:val="both"/>
      </w:pPr>
      <w:r w:rsidRPr="00585326">
        <w:rPr>
          <w:b/>
          <w:i/>
        </w:rPr>
        <w:t>Dubultā finansēšana</w:t>
      </w:r>
      <w:r w:rsidR="00EA55BE" w:rsidRPr="00585326">
        <w:t> —</w:t>
      </w:r>
      <w:r w:rsidRPr="00585326">
        <w:t xml:space="preserve"> </w:t>
      </w:r>
      <w:r w:rsidR="00DC7F6A" w:rsidRPr="00585326">
        <w:t>gadījumi, kad Finansējuma saņēmējs Attiecināmajos izdevumos ir iekļāvis izdevumus, kas vienlaik</w:t>
      </w:r>
      <w:r w:rsidR="00253E81" w:rsidRPr="00585326">
        <w:t>us tikuši, tiek finansēti vai kurus</w:t>
      </w:r>
      <w:r w:rsidR="00DC7F6A" w:rsidRPr="00585326">
        <w:t xml:space="preserve"> plānots finansēt no Finansējuma saņēmēja pamatdarbības vai citiem ES, finanšu instrumentu, valsts vai pašvaldības līdzekļiem</w:t>
      </w:r>
      <w:r w:rsidR="00F005D7" w:rsidRPr="00585326">
        <w:t>.</w:t>
      </w:r>
    </w:p>
    <w:p w14:paraId="0F184F9B" w14:textId="30F8FF9D" w:rsidR="00774462" w:rsidRPr="00585326" w:rsidRDefault="00774462" w:rsidP="00CD64FF">
      <w:pPr>
        <w:pStyle w:val="ListParagraph"/>
        <w:numPr>
          <w:ilvl w:val="1"/>
          <w:numId w:val="1"/>
        </w:numPr>
        <w:tabs>
          <w:tab w:val="clear" w:pos="862"/>
        </w:tabs>
        <w:ind w:left="0" w:firstLine="0"/>
        <w:jc w:val="both"/>
      </w:pPr>
      <w:r w:rsidRPr="00585326">
        <w:rPr>
          <w:b/>
          <w:i/>
        </w:rPr>
        <w:t>Finanšu korekcija</w:t>
      </w:r>
      <w:r w:rsidR="00EA55BE" w:rsidRPr="00585326">
        <w:t> —</w:t>
      </w:r>
      <w:r w:rsidRPr="00585326">
        <w:t xml:space="preserve"> </w:t>
      </w:r>
      <w:r w:rsidR="00391590" w:rsidRPr="00585326">
        <w:t xml:space="preserve">Attiecināmo izdevumu proporcionāls samazinājums, kas tiek piemērots par konstatēto normatīvo aktu vai </w:t>
      </w:r>
      <w:r w:rsidR="00EE5216" w:rsidRPr="00585326">
        <w:t>Vienošanās</w:t>
      </w:r>
      <w:r w:rsidR="00391590" w:rsidRPr="00585326">
        <w:t xml:space="preserve"> pārkāpumu Projekta īstenošanas </w:t>
      </w:r>
      <w:r w:rsidRPr="00585326">
        <w:t>vai Projekt</w:t>
      </w:r>
      <w:r w:rsidR="00453026" w:rsidRPr="00585326">
        <w:t xml:space="preserve">a </w:t>
      </w:r>
      <w:proofErr w:type="spellStart"/>
      <w:r w:rsidR="00476C30" w:rsidRPr="00585326">
        <w:t>pēc</w:t>
      </w:r>
      <w:r w:rsidR="00453026" w:rsidRPr="00585326">
        <w:t>uzraudzības</w:t>
      </w:r>
      <w:proofErr w:type="spellEnd"/>
      <w:r w:rsidR="002014CB" w:rsidRPr="00585326">
        <w:t xml:space="preserve"> perioda</w:t>
      </w:r>
      <w:r w:rsidR="00453026" w:rsidRPr="00585326">
        <w:t xml:space="preserve"> ietvaros</w:t>
      </w:r>
      <w:r w:rsidR="009B0378" w:rsidRPr="00585326">
        <w:t>.</w:t>
      </w:r>
      <w:r w:rsidR="00EA55BE" w:rsidRPr="00585326">
        <w:t xml:space="preserve"> </w:t>
      </w:r>
      <w:r w:rsidR="009B0378" w:rsidRPr="00585326">
        <w:t>J</w:t>
      </w:r>
      <w:r w:rsidR="00391590" w:rsidRPr="00585326">
        <w:t>a neatbilstoši veikto izdevumu summu nav iespējams noteikt vai arī gadījumos, kad neattiecināt visus neatbilstoši vei</w:t>
      </w:r>
      <w:r w:rsidR="002014CB" w:rsidRPr="00585326">
        <w:t>ktos izdevumus būtu nesamērīgi, f</w:t>
      </w:r>
      <w:r w:rsidR="00391590" w:rsidRPr="00585326">
        <w:t xml:space="preserve">inanšu korekcijas tiek piemērotas atbilstoši </w:t>
      </w:r>
      <w:r w:rsidR="008F1746" w:rsidRPr="00585326">
        <w:t>Vadošās iestādes</w:t>
      </w:r>
      <w:r w:rsidR="00391590" w:rsidRPr="00585326">
        <w:t xml:space="preserve"> vadlīnijām</w:t>
      </w:r>
      <w:r w:rsidR="00391590" w:rsidRPr="00585326">
        <w:rPr>
          <w:rStyle w:val="FootnoteReference"/>
        </w:rPr>
        <w:footnoteReference w:id="3"/>
      </w:r>
      <w:r w:rsidR="00391590" w:rsidRPr="00585326">
        <w:t>.</w:t>
      </w:r>
    </w:p>
    <w:p w14:paraId="5BC54A95" w14:textId="77777777" w:rsidR="00CA7FC4" w:rsidRPr="001C1B46" w:rsidRDefault="006C7C68" w:rsidP="00CA7FC4">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585326">
        <w:rPr>
          <w:b/>
          <w:i/>
          <w:kern w:val="28"/>
          <w:lang w:eastAsia="en-US"/>
        </w:rPr>
        <w:t>Interešu konflikts</w:t>
      </w:r>
      <w:r w:rsidRPr="00585326">
        <w:t> —</w:t>
      </w:r>
      <w:r w:rsidRPr="00585326">
        <w:rPr>
          <w:kern w:val="28"/>
          <w:lang w:eastAsia="en-US"/>
        </w:rPr>
        <w:t xml:space="preserve"> </w:t>
      </w:r>
      <w:r w:rsidR="00CA7FC4" w:rsidRPr="001C1B46">
        <w:rPr>
          <w:color w:val="000000" w:themeColor="text1"/>
        </w:rPr>
        <w:t xml:space="preserve">situācija, </w:t>
      </w:r>
      <w:r w:rsidR="00CA7FC4" w:rsidRPr="001C1B46">
        <w:rPr>
          <w:color w:val="000000" w:themeColor="text1"/>
          <w:kern w:val="28"/>
          <w:lang w:eastAsia="en-US"/>
        </w:rPr>
        <w:t xml:space="preserve">kurā personai, kas saistīta ar Projekta īstenošanu, amata pienākumu </w:t>
      </w:r>
      <w:r w:rsidR="00CA7FC4" w:rsidRPr="001C1B46">
        <w:rPr>
          <w:color w:val="000000" w:themeColor="text1"/>
        </w:rPr>
        <w:t xml:space="preserve">neatkarīgu un objektīvu </w:t>
      </w:r>
      <w:r w:rsidR="00CA7FC4" w:rsidRPr="001C1B46">
        <w:rPr>
          <w:color w:val="000000" w:themeColor="text1"/>
          <w:kern w:val="28"/>
          <w:lang w:eastAsia="en-US"/>
        </w:rPr>
        <w:t>izpildi vai uzdevumu veikšanu Projekta īstenošanas ietvaros</w:t>
      </w:r>
      <w:r w:rsidR="00CA7FC4" w:rsidRPr="001C1B46">
        <w:rPr>
          <w:color w:val="000000" w:themeColor="text1"/>
        </w:rPr>
        <w:t xml:space="preserve"> negatīvi ietekmē iemesli, kas ir saistīti ar ģimeni, jūtu dzīvi, politisko piederību vai valsts piederību, mantiskajām vai kādām citām interesēm, kas attiecīgajai personai ir kopējas ar sadarbības partneri, Gala saņēmēju, radiniekiem vai darījumu partneriem - </w:t>
      </w:r>
      <w:r w:rsidR="00CA7FC4" w:rsidRPr="001C1B46">
        <w:rPr>
          <w:color w:val="000000" w:themeColor="text1"/>
          <w:kern w:val="28"/>
        </w:rPr>
        <w:t>atbilstoši Regulā Nr. 966/2012</w:t>
      </w:r>
      <w:r w:rsidR="00CA7FC4" w:rsidRPr="001C1B46">
        <w:rPr>
          <w:color w:val="000000" w:themeColor="text1"/>
          <w:kern w:val="28"/>
        </w:rPr>
        <w:fldChar w:fldCharType="begin"/>
      </w:r>
      <w:r w:rsidR="00CA7FC4" w:rsidRPr="001C1B46">
        <w:rPr>
          <w:color w:val="000000" w:themeColor="text1"/>
          <w:kern w:val="28"/>
        </w:rPr>
        <w:instrText xml:space="preserve"> NOTEREF _Ref425164675 \f \h  \* MERGEFORMAT </w:instrText>
      </w:r>
      <w:r w:rsidR="00CA7FC4" w:rsidRPr="001C1B46">
        <w:rPr>
          <w:color w:val="000000" w:themeColor="text1"/>
          <w:kern w:val="28"/>
        </w:rPr>
      </w:r>
      <w:r w:rsidR="00CA7FC4" w:rsidRPr="001C1B46">
        <w:rPr>
          <w:color w:val="000000" w:themeColor="text1"/>
          <w:kern w:val="28"/>
        </w:rPr>
        <w:fldChar w:fldCharType="separate"/>
      </w:r>
      <w:r w:rsidR="006A0E3A" w:rsidRPr="006A0E3A">
        <w:rPr>
          <w:rStyle w:val="FootnoteReference"/>
          <w:color w:val="000000" w:themeColor="text1"/>
        </w:rPr>
        <w:t>1</w:t>
      </w:r>
      <w:r w:rsidR="00CA7FC4" w:rsidRPr="001C1B46">
        <w:rPr>
          <w:color w:val="000000" w:themeColor="text1"/>
          <w:kern w:val="28"/>
        </w:rPr>
        <w:fldChar w:fldCharType="end"/>
      </w:r>
      <w:r w:rsidR="00CA7FC4" w:rsidRPr="001C1B46">
        <w:rPr>
          <w:color w:val="000000" w:themeColor="text1"/>
          <w:kern w:val="28"/>
        </w:rPr>
        <w:t>, likumā</w:t>
      </w:r>
      <w:r w:rsidR="00CA7FC4" w:rsidRPr="001C1B46">
        <w:rPr>
          <w:color w:val="000000" w:themeColor="text1"/>
        </w:rPr>
        <w:t xml:space="preserve"> </w:t>
      </w:r>
      <w:r w:rsidR="00CA7FC4" w:rsidRPr="001C1B46">
        <w:rPr>
          <w:color w:val="000000" w:themeColor="text1"/>
          <w:kern w:val="28"/>
        </w:rPr>
        <w:t>“Par interešu konflikta novēršanu valsts amatpersonu darbībā” un citos normatīvajos aktos par interešu konflikta novēršanu noteiktajam.</w:t>
      </w:r>
    </w:p>
    <w:p w14:paraId="08EF2087" w14:textId="77777777" w:rsidR="00994D95" w:rsidRPr="00585326" w:rsidRDefault="00994D95" w:rsidP="00CD64FF">
      <w:pPr>
        <w:pStyle w:val="ListParagraph"/>
        <w:numPr>
          <w:ilvl w:val="1"/>
          <w:numId w:val="1"/>
        </w:numPr>
        <w:tabs>
          <w:tab w:val="clear" w:pos="862"/>
        </w:tabs>
        <w:ind w:left="0" w:firstLine="0"/>
        <w:jc w:val="both"/>
        <w:rPr>
          <w:kern w:val="28"/>
          <w:lang w:eastAsia="en-US"/>
        </w:rPr>
      </w:pPr>
      <w:r w:rsidRPr="00585326">
        <w:rPr>
          <w:b/>
          <w:i/>
          <w:kern w:val="28"/>
          <w:lang w:eastAsia="en-US"/>
        </w:rPr>
        <w:t>Izdevumus pamatojošie dokumenti</w:t>
      </w:r>
      <w:r w:rsidR="00CD64FF" w:rsidRPr="00585326">
        <w:t> —</w:t>
      </w:r>
      <w:r w:rsidRPr="00585326">
        <w:rPr>
          <w:kern w:val="28"/>
          <w:lang w:eastAsia="en-US"/>
        </w:rPr>
        <w:t xml:space="preserve"> attaisnojuma dokumenti (rēķini, faktūrrēķini, pavadzīmes, čeki, kvītis, avansa norēķini u.</w:t>
      </w:r>
      <w:r w:rsidR="002014CB" w:rsidRPr="00585326">
        <w:rPr>
          <w:kern w:val="28"/>
          <w:lang w:eastAsia="en-US"/>
        </w:rPr>
        <w:t> </w:t>
      </w:r>
      <w:r w:rsidRPr="00585326">
        <w:rPr>
          <w:kern w:val="28"/>
          <w:lang w:eastAsia="en-US"/>
        </w:rPr>
        <w:t>c.) un visi pārējie dokumenti</w:t>
      </w:r>
      <w:r w:rsidR="00793C1C" w:rsidRPr="00585326">
        <w:rPr>
          <w:kern w:val="28"/>
          <w:lang w:eastAsia="en-US"/>
        </w:rPr>
        <w:t xml:space="preserve"> (līgumi, rīkojumi, pieņemšanas-nodošanas akti, darba laika uzskaites tabulas u.</w:t>
      </w:r>
      <w:r w:rsidR="002014CB" w:rsidRPr="00585326">
        <w:rPr>
          <w:kern w:val="28"/>
          <w:lang w:eastAsia="en-US"/>
        </w:rPr>
        <w:t> </w:t>
      </w:r>
      <w:r w:rsidR="00793C1C" w:rsidRPr="00585326">
        <w:rPr>
          <w:kern w:val="28"/>
          <w:lang w:eastAsia="en-US"/>
        </w:rPr>
        <w:t>c.)</w:t>
      </w:r>
      <w:r w:rsidRPr="00585326">
        <w:rPr>
          <w:kern w:val="28"/>
          <w:lang w:eastAsia="en-US"/>
        </w:rPr>
        <w:t xml:space="preserve">, </w:t>
      </w:r>
      <w:r w:rsidR="00077D29" w:rsidRPr="00585326">
        <w:rPr>
          <w:kern w:val="28"/>
          <w:lang w:eastAsia="en-US"/>
        </w:rPr>
        <w:t xml:space="preserve">kas pamato Projekta ietvaros veiktos izdevumus atbilstoši </w:t>
      </w:r>
      <w:r w:rsidR="008F1746" w:rsidRPr="00585326">
        <w:rPr>
          <w:kern w:val="28"/>
          <w:lang w:eastAsia="en-US"/>
        </w:rPr>
        <w:t>Vadošās iestādes</w:t>
      </w:r>
      <w:r w:rsidR="00077D29" w:rsidRPr="00585326">
        <w:rPr>
          <w:kern w:val="28"/>
          <w:lang w:eastAsia="en-US"/>
        </w:rPr>
        <w:t xml:space="preserve"> vadlīnijām</w:t>
      </w:r>
      <w:bookmarkStart w:id="5" w:name="_Ref425166678"/>
      <w:r w:rsidR="00077D29" w:rsidRPr="00585326">
        <w:rPr>
          <w:rStyle w:val="FootnoteReference"/>
          <w:kern w:val="28"/>
          <w:lang w:eastAsia="en-US"/>
        </w:rPr>
        <w:footnoteReference w:id="4"/>
      </w:r>
      <w:bookmarkEnd w:id="5"/>
      <w:r w:rsidR="00077D29" w:rsidRPr="00585326">
        <w:rPr>
          <w:kern w:val="28"/>
          <w:lang w:eastAsia="en-US"/>
        </w:rPr>
        <w:t>.</w:t>
      </w:r>
    </w:p>
    <w:p w14:paraId="58BF975C" w14:textId="6DF3DCBD" w:rsidR="00C506B9" w:rsidRPr="00585326" w:rsidRDefault="00C506B9" w:rsidP="00CD64FF">
      <w:pPr>
        <w:pStyle w:val="ListParagraph"/>
        <w:numPr>
          <w:ilvl w:val="1"/>
          <w:numId w:val="1"/>
        </w:numPr>
        <w:tabs>
          <w:tab w:val="clear" w:pos="862"/>
        </w:tabs>
        <w:ind w:left="0" w:firstLine="0"/>
        <w:jc w:val="both"/>
        <w:rPr>
          <w:spacing w:val="-4"/>
        </w:rPr>
      </w:pPr>
      <w:r w:rsidRPr="00585326">
        <w:rPr>
          <w:b/>
          <w:i/>
          <w:spacing w:val="-4"/>
        </w:rPr>
        <w:t xml:space="preserve">Izziņa par </w:t>
      </w:r>
      <w:r w:rsidR="00001819" w:rsidRPr="00585326" w:rsidDel="00001819">
        <w:rPr>
          <w:b/>
          <w:i/>
          <w:spacing w:val="-4"/>
        </w:rPr>
        <w:t xml:space="preserve"> </w:t>
      </w:r>
      <w:bookmarkEnd w:id="3"/>
      <w:bookmarkEnd w:id="4"/>
      <w:r w:rsidR="0064296B" w:rsidRPr="00585326">
        <w:rPr>
          <w:b/>
          <w:i/>
          <w:spacing w:val="-4"/>
        </w:rPr>
        <w:t>Vienošanās</w:t>
      </w:r>
      <w:r w:rsidR="00077D29" w:rsidRPr="00585326">
        <w:rPr>
          <w:b/>
          <w:i/>
          <w:spacing w:val="-4"/>
        </w:rPr>
        <w:t xml:space="preserve"> grozījumiem</w:t>
      </w:r>
      <w:r w:rsidR="00CD64FF" w:rsidRPr="00585326">
        <w:t> —</w:t>
      </w:r>
      <w:r w:rsidRPr="00585326">
        <w:rPr>
          <w:spacing w:val="-4"/>
        </w:rPr>
        <w:t xml:space="preserve"> dokuments, kas ietver Projekta esošo redakciju, iesniegto grozījumu redakciju un grozījumu pamatojumu</w:t>
      </w:r>
      <w:r w:rsidR="0064296B" w:rsidRPr="00585326">
        <w:rPr>
          <w:spacing w:val="-4"/>
        </w:rPr>
        <w:t xml:space="preserve"> un kas sagatavots atbilstoši Sadarbības iestādes </w:t>
      </w:r>
      <w:r w:rsidR="00A818B9" w:rsidRPr="00585326">
        <w:rPr>
          <w:spacing w:val="-4"/>
        </w:rPr>
        <w:t>tīmekļa</w:t>
      </w:r>
      <w:r w:rsidR="008F1746" w:rsidRPr="00585326">
        <w:rPr>
          <w:spacing w:val="-4"/>
        </w:rPr>
        <w:t xml:space="preserve"> </w:t>
      </w:r>
      <w:r w:rsidR="0064296B" w:rsidRPr="00585326">
        <w:rPr>
          <w:spacing w:val="-4"/>
        </w:rPr>
        <w:t xml:space="preserve">vietnē </w:t>
      </w:r>
      <w:r w:rsidR="0064296B" w:rsidRPr="00585326">
        <w:rPr>
          <w:i/>
          <w:spacing w:val="-4"/>
        </w:rPr>
        <w:t>www.cfla.gov.lv</w:t>
      </w:r>
      <w:r w:rsidR="0064296B" w:rsidRPr="00585326">
        <w:rPr>
          <w:spacing w:val="-4"/>
        </w:rPr>
        <w:t xml:space="preserve"> publicētajai veidlapai</w:t>
      </w:r>
      <w:r w:rsidR="00077D29" w:rsidRPr="00585326">
        <w:rPr>
          <w:spacing w:val="-4"/>
        </w:rPr>
        <w:t xml:space="preserve"> “Izziņa par </w:t>
      </w:r>
      <w:r w:rsidR="003E0A30" w:rsidRPr="00585326">
        <w:rPr>
          <w:spacing w:val="-4"/>
        </w:rPr>
        <w:t xml:space="preserve">Vienošanās </w:t>
      </w:r>
      <w:r w:rsidR="00077D29" w:rsidRPr="00585326">
        <w:rPr>
          <w:spacing w:val="-4"/>
        </w:rPr>
        <w:t>grozījumiem”</w:t>
      </w:r>
      <w:r w:rsidRPr="00585326">
        <w:rPr>
          <w:spacing w:val="-4"/>
        </w:rPr>
        <w:t>.</w:t>
      </w:r>
    </w:p>
    <w:p w14:paraId="491E86BA" w14:textId="0CAE4552" w:rsidR="00045155" w:rsidRPr="008F0CB7" w:rsidRDefault="00045155" w:rsidP="00CD64FF">
      <w:pPr>
        <w:pStyle w:val="ListParagraph"/>
        <w:numPr>
          <w:ilvl w:val="1"/>
          <w:numId w:val="1"/>
        </w:numPr>
        <w:tabs>
          <w:tab w:val="clear" w:pos="862"/>
        </w:tabs>
        <w:ind w:left="0" w:firstLine="0"/>
        <w:jc w:val="both"/>
        <w:rPr>
          <w:spacing w:val="-4"/>
        </w:rPr>
      </w:pPr>
      <w:r w:rsidRPr="00585326">
        <w:rPr>
          <w:b/>
          <w:i/>
          <w:spacing w:val="-4"/>
        </w:rPr>
        <w:lastRenderedPageBreak/>
        <w:t>Maksājuma pieprasījums</w:t>
      </w:r>
      <w:r w:rsidR="00CD64FF" w:rsidRPr="00585326">
        <w:t> —</w:t>
      </w:r>
      <w:r w:rsidRPr="00585326">
        <w:rPr>
          <w:spacing w:val="-4"/>
        </w:rPr>
        <w:t xml:space="preserve"> atbilstoši Vienošanās noteiktajai kārtībai un Sadarbības iestādes </w:t>
      </w:r>
      <w:r w:rsidR="00BD50A3" w:rsidRPr="00585326">
        <w:rPr>
          <w:spacing w:val="-4"/>
        </w:rPr>
        <w:t>tīmekļa</w:t>
      </w:r>
      <w:r w:rsidR="008F1746" w:rsidRPr="00585326">
        <w:rPr>
          <w:spacing w:val="-4"/>
        </w:rPr>
        <w:t xml:space="preserve"> </w:t>
      </w:r>
      <w:r w:rsidR="006F4C91" w:rsidRPr="00977DF2">
        <w:rPr>
          <w:spacing w:val="-4"/>
        </w:rPr>
        <w:t>vietnē</w:t>
      </w:r>
      <w:r w:rsidRPr="00585326">
        <w:rPr>
          <w:i/>
          <w:spacing w:val="-4"/>
        </w:rPr>
        <w:t xml:space="preserve"> www.cfla</w:t>
      </w:r>
      <w:r w:rsidR="00A818B9" w:rsidRPr="00585326">
        <w:rPr>
          <w:i/>
          <w:spacing w:val="-4"/>
        </w:rPr>
        <w:t>.gov.lv</w:t>
      </w:r>
      <w:r w:rsidR="00A818B9" w:rsidRPr="00585326">
        <w:rPr>
          <w:spacing w:val="-4"/>
        </w:rPr>
        <w:t xml:space="preserve"> publicētajai veidlapai “</w:t>
      </w:r>
      <w:r w:rsidRPr="00585326">
        <w:rPr>
          <w:spacing w:val="-4"/>
        </w:rPr>
        <w:t xml:space="preserve">Maksājuma pieprasījums” Finansējuma saņēmēja sagatavots un </w:t>
      </w:r>
      <w:r w:rsidRPr="008F0CB7">
        <w:rPr>
          <w:spacing w:val="-4"/>
        </w:rPr>
        <w:t xml:space="preserve">Sadarbības iestādē iesniegts dokumentu kopums par </w:t>
      </w:r>
      <w:r w:rsidR="00A83530" w:rsidRPr="008F0CB7">
        <w:rPr>
          <w:spacing w:val="-4"/>
        </w:rPr>
        <w:t xml:space="preserve">Projekta īstenošanas progresu </w:t>
      </w:r>
      <w:r w:rsidR="00AC234F" w:rsidRPr="008F0CB7">
        <w:rPr>
          <w:spacing w:val="-4"/>
        </w:rPr>
        <w:t xml:space="preserve">un </w:t>
      </w:r>
      <w:r w:rsidRPr="008F0CB7">
        <w:rPr>
          <w:spacing w:val="-4"/>
        </w:rPr>
        <w:t>Attiecināmajiem izdevumiem</w:t>
      </w:r>
      <w:bookmarkStart w:id="6" w:name="_Ref425166669"/>
      <w:r w:rsidR="00A83530" w:rsidRPr="008F0CB7">
        <w:rPr>
          <w:rStyle w:val="FootnoteReference"/>
          <w:spacing w:val="-4"/>
        </w:rPr>
        <w:footnoteReference w:id="5"/>
      </w:r>
      <w:bookmarkEnd w:id="6"/>
      <w:r w:rsidRPr="008F0CB7">
        <w:rPr>
          <w:spacing w:val="-4"/>
        </w:rPr>
        <w:t>.</w:t>
      </w:r>
    </w:p>
    <w:p w14:paraId="33237366" w14:textId="77777777" w:rsidR="00045155" w:rsidRPr="008F0CB7" w:rsidRDefault="00045155" w:rsidP="00CD64FF">
      <w:pPr>
        <w:pStyle w:val="ListParagraph"/>
        <w:numPr>
          <w:ilvl w:val="1"/>
          <w:numId w:val="1"/>
        </w:numPr>
        <w:tabs>
          <w:tab w:val="clear" w:pos="862"/>
        </w:tabs>
        <w:ind w:left="0" w:firstLine="0"/>
        <w:jc w:val="both"/>
      </w:pPr>
      <w:r w:rsidRPr="008F0CB7">
        <w:rPr>
          <w:b/>
          <w:i/>
          <w:spacing w:val="-4"/>
        </w:rPr>
        <w:t>Neatbilstoši veiktie izdevumi</w:t>
      </w:r>
      <w:r w:rsidR="00CD64FF" w:rsidRPr="008F0CB7">
        <w:t> —</w:t>
      </w:r>
      <w:r w:rsidR="009304D2" w:rsidRPr="008F0CB7">
        <w:rPr>
          <w:spacing w:val="-4"/>
        </w:rPr>
        <w:t xml:space="preserve"> </w:t>
      </w:r>
      <w:r w:rsidR="00A83530" w:rsidRPr="008F0CB7">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8F0CB7">
        <w:rPr>
          <w:spacing w:val="-4"/>
        </w:rPr>
        <w:t xml:space="preserve">normatīvo aktu </w:t>
      </w:r>
      <w:r w:rsidR="00A83530" w:rsidRPr="008F0CB7">
        <w:rPr>
          <w:spacing w:val="-4"/>
        </w:rPr>
        <w:t>izpratn</w:t>
      </w:r>
      <w:r w:rsidR="00FF1D8D" w:rsidRPr="008F0CB7">
        <w:rPr>
          <w:spacing w:val="-4"/>
        </w:rPr>
        <w:t>ē</w:t>
      </w:r>
      <w:r w:rsidR="005D300C" w:rsidRPr="008F0CB7">
        <w:rPr>
          <w:rStyle w:val="FootnoteReference"/>
          <w:spacing w:val="-4"/>
        </w:rPr>
        <w:footnoteReference w:id="6"/>
      </w:r>
      <w:r w:rsidR="00A83530" w:rsidRPr="008F0CB7">
        <w:t>. Par Neatbilstoši veikto izdevumu summu tiek samazināta kopējā Projekta Attiecināmo izdevumu summa.</w:t>
      </w:r>
    </w:p>
    <w:p w14:paraId="720EE41F" w14:textId="77777777" w:rsidR="00EA67D5" w:rsidRPr="00977DF2" w:rsidRDefault="00EA67D5" w:rsidP="00CD64FF">
      <w:pPr>
        <w:pStyle w:val="ListParagraph"/>
        <w:numPr>
          <w:ilvl w:val="1"/>
          <w:numId w:val="1"/>
        </w:numPr>
        <w:tabs>
          <w:tab w:val="clear" w:pos="862"/>
        </w:tabs>
        <w:ind w:left="0" w:firstLine="0"/>
        <w:jc w:val="both"/>
        <w:rPr>
          <w:spacing w:val="-4"/>
        </w:rPr>
      </w:pPr>
      <w:r w:rsidRPr="008F0CB7">
        <w:rPr>
          <w:b/>
          <w:i/>
          <w:spacing w:val="-4"/>
        </w:rPr>
        <w:t>Plānoto maksājuma pieprasījumu iesniegšanas grafiks</w:t>
      </w:r>
      <w:r w:rsidR="00CD64FF" w:rsidRPr="008F0CB7">
        <w:t> —</w:t>
      </w:r>
      <w:r w:rsidRPr="008F0CB7">
        <w:rPr>
          <w:spacing w:val="-4"/>
        </w:rPr>
        <w:t xml:space="preserve"> </w:t>
      </w:r>
      <w:r w:rsidR="00E036FA" w:rsidRPr="008F0CB7">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8F0CB7">
        <w:rPr>
          <w:spacing w:val="-4"/>
        </w:rPr>
        <w:t>tīmekļa</w:t>
      </w:r>
      <w:r w:rsidR="005818A7" w:rsidRPr="008F0CB7">
        <w:rPr>
          <w:spacing w:val="-4"/>
        </w:rPr>
        <w:t xml:space="preserve"> </w:t>
      </w:r>
      <w:r w:rsidR="006F4C91" w:rsidRPr="008F0CB7">
        <w:rPr>
          <w:spacing w:val="-4"/>
        </w:rPr>
        <w:t>vietnē</w:t>
      </w:r>
      <w:r w:rsidR="00E036FA" w:rsidRPr="008F0CB7">
        <w:rPr>
          <w:spacing w:val="-4"/>
        </w:rPr>
        <w:t xml:space="preserve"> </w:t>
      </w:r>
      <w:r w:rsidR="00E036FA" w:rsidRPr="008F0CB7">
        <w:rPr>
          <w:i/>
          <w:spacing w:val="-4"/>
        </w:rPr>
        <w:t>www.cfla</w:t>
      </w:r>
      <w:r w:rsidR="00A818B9" w:rsidRPr="008F0CB7">
        <w:rPr>
          <w:i/>
          <w:spacing w:val="-4"/>
        </w:rPr>
        <w:t>.gov.lv</w:t>
      </w:r>
      <w:r w:rsidR="00A818B9" w:rsidRPr="008F0CB7">
        <w:rPr>
          <w:spacing w:val="-4"/>
        </w:rPr>
        <w:t xml:space="preserve"> publicētajai veidlapai </w:t>
      </w:r>
      <w:r w:rsidR="00A818B9" w:rsidRPr="00977DF2">
        <w:rPr>
          <w:spacing w:val="-4"/>
        </w:rPr>
        <w:t>“</w:t>
      </w:r>
      <w:r w:rsidR="00E036FA" w:rsidRPr="00977DF2">
        <w:rPr>
          <w:spacing w:val="-4"/>
        </w:rPr>
        <w:t>Plānoto maksājuma pieprasījumu iesniegšanas grafiks”</w:t>
      </w:r>
      <w:r w:rsidRPr="00977DF2">
        <w:rPr>
          <w:spacing w:val="-4"/>
        </w:rPr>
        <w:t>.</w:t>
      </w:r>
    </w:p>
    <w:p w14:paraId="405271D2" w14:textId="7877DF92" w:rsidR="004533BD" w:rsidRPr="00977DF2" w:rsidRDefault="004533BD" w:rsidP="00CD64FF">
      <w:pPr>
        <w:pStyle w:val="ListParagraph"/>
        <w:numPr>
          <w:ilvl w:val="1"/>
          <w:numId w:val="1"/>
        </w:numPr>
        <w:tabs>
          <w:tab w:val="clear" w:pos="862"/>
        </w:tabs>
        <w:ind w:left="0" w:firstLine="0"/>
        <w:jc w:val="both"/>
      </w:pPr>
      <w:proofErr w:type="spellStart"/>
      <w:r w:rsidRPr="00977DF2">
        <w:rPr>
          <w:b/>
          <w:i/>
        </w:rPr>
        <w:t>Pēcuzraudzības</w:t>
      </w:r>
      <w:proofErr w:type="spellEnd"/>
      <w:r w:rsidRPr="00977DF2">
        <w:rPr>
          <w:b/>
          <w:i/>
        </w:rPr>
        <w:t xml:space="preserve"> periods</w:t>
      </w:r>
      <w:r w:rsidR="00CD64FF" w:rsidRPr="00977DF2">
        <w:t> —</w:t>
      </w:r>
      <w:r w:rsidR="008861BD" w:rsidRPr="00977DF2">
        <w:t xml:space="preserve">5 (piecu) gadu </w:t>
      </w:r>
      <w:r w:rsidRPr="00977DF2">
        <w:t>periods, kas sākas pēc noslēguma maksājuma veikšanas Finansējuma</w:t>
      </w:r>
      <w:r w:rsidR="008861BD" w:rsidRPr="00977DF2">
        <w:t xml:space="preserve"> saņēmējam</w:t>
      </w:r>
      <w:r w:rsidRPr="00977DF2">
        <w:t>.</w:t>
      </w:r>
    </w:p>
    <w:p w14:paraId="3D007555" w14:textId="710D2D0C" w:rsidR="00333CD4" w:rsidRPr="00977DF2" w:rsidRDefault="00333CD4" w:rsidP="00DC7F6A">
      <w:pPr>
        <w:tabs>
          <w:tab w:val="num" w:pos="709"/>
        </w:tabs>
        <w:jc w:val="both"/>
      </w:pPr>
    </w:p>
    <w:p w14:paraId="55A20822" w14:textId="77777777" w:rsidR="00C22F57" w:rsidRPr="008F0CB7" w:rsidRDefault="00CC13B8" w:rsidP="00FB04DF">
      <w:pPr>
        <w:numPr>
          <w:ilvl w:val="0"/>
          <w:numId w:val="1"/>
        </w:numPr>
        <w:tabs>
          <w:tab w:val="clear" w:pos="360"/>
          <w:tab w:val="num" w:pos="426"/>
        </w:tabs>
        <w:ind w:left="0" w:firstLine="0"/>
        <w:jc w:val="center"/>
        <w:rPr>
          <w:b/>
        </w:rPr>
      </w:pPr>
      <w:r w:rsidRPr="008F0CB7">
        <w:rPr>
          <w:b/>
        </w:rPr>
        <w:t>Finansējuma saņēmēja</w:t>
      </w:r>
      <w:r w:rsidR="00FB04DF" w:rsidRPr="008F0CB7">
        <w:rPr>
          <w:b/>
        </w:rPr>
        <w:t xml:space="preserve"> vispārīgie</w:t>
      </w:r>
      <w:r w:rsidR="00C22F57" w:rsidRPr="008F0CB7">
        <w:rPr>
          <w:b/>
        </w:rPr>
        <w:t xml:space="preserve"> pienākumi</w:t>
      </w:r>
      <w:r w:rsidR="00250B33" w:rsidRPr="008F0CB7">
        <w:rPr>
          <w:b/>
        </w:rPr>
        <w:t xml:space="preserve"> un </w:t>
      </w:r>
      <w:r w:rsidR="00476C30" w:rsidRPr="008F0CB7">
        <w:rPr>
          <w:b/>
        </w:rPr>
        <w:t>tiesības</w:t>
      </w:r>
    </w:p>
    <w:p w14:paraId="441EDA6A" w14:textId="77777777" w:rsidR="00FB04DF" w:rsidRPr="008F0CB7" w:rsidRDefault="00FB04DF" w:rsidP="00FB04DF">
      <w:pPr>
        <w:jc w:val="both"/>
      </w:pPr>
    </w:p>
    <w:p w14:paraId="6EADFB15" w14:textId="77777777" w:rsidR="00C22F57" w:rsidRPr="00F32992" w:rsidRDefault="007F64C5" w:rsidP="00965409">
      <w:pPr>
        <w:numPr>
          <w:ilvl w:val="1"/>
          <w:numId w:val="1"/>
        </w:numPr>
        <w:tabs>
          <w:tab w:val="clear" w:pos="862"/>
        </w:tabs>
        <w:ind w:left="0" w:firstLine="0"/>
        <w:jc w:val="both"/>
      </w:pPr>
      <w:r w:rsidRPr="00F32992">
        <w:t>Finansējuma s</w:t>
      </w:r>
      <w:r w:rsidR="00C22F57" w:rsidRPr="00F32992">
        <w:t>aņēmējam ir pienākums:</w:t>
      </w:r>
    </w:p>
    <w:p w14:paraId="23864805" w14:textId="77777777" w:rsidR="007666CA" w:rsidRPr="00F32992" w:rsidRDefault="007666CA" w:rsidP="00965409">
      <w:pPr>
        <w:numPr>
          <w:ilvl w:val="2"/>
          <w:numId w:val="1"/>
        </w:numPr>
        <w:tabs>
          <w:tab w:val="left" w:pos="993"/>
        </w:tabs>
        <w:ind w:left="0" w:firstLine="0"/>
        <w:jc w:val="both"/>
      </w:pPr>
      <w:r w:rsidRPr="00F32992">
        <w:t>5 (piecu) darba dienu laikā</w:t>
      </w:r>
      <w:r w:rsidR="00FC2CA5" w:rsidRPr="00F32992">
        <w:t xml:space="preserve"> </w:t>
      </w:r>
      <w:r w:rsidR="004510B9" w:rsidRPr="00F32992">
        <w:t>pēc</w:t>
      </w:r>
      <w:r w:rsidR="00FC2CA5" w:rsidRPr="00F32992">
        <w:t xml:space="preserve"> izmaiņu </w:t>
      </w:r>
      <w:r w:rsidR="004510B9" w:rsidRPr="00F32992">
        <w:t>veikšanas</w:t>
      </w:r>
      <w:r w:rsidRPr="00F32992">
        <w:t xml:space="preserve"> iesniegt Sadarbības iestādei to personu parakstu paraugus, kas ir tiesīgas Finansējuma saņēmēja vārdā apstiprināt un parakstīt visus ar Projektu saistītos dokumentus</w:t>
      </w:r>
      <w:r w:rsidR="008861BD" w:rsidRPr="00F32992">
        <w:t xml:space="preserve"> (</w:t>
      </w:r>
      <w:r w:rsidR="00AC17A4" w:rsidRPr="00F32992">
        <w:t>t. sk.</w:t>
      </w:r>
      <w:r w:rsidR="008861BD" w:rsidRPr="00F32992">
        <w:t xml:space="preserve"> Maksājuma pieprasījumus</w:t>
      </w:r>
      <w:r w:rsidR="00BD50A3" w:rsidRPr="00F32992">
        <w:t>), ja mainījusies iepriekš Sadarbības iestādei sniegtā informācija</w:t>
      </w:r>
      <w:r w:rsidR="00A7324A" w:rsidRPr="00F32992">
        <w:t>;</w:t>
      </w:r>
    </w:p>
    <w:p w14:paraId="7185B72A" w14:textId="1C736E10" w:rsidR="00C22F57" w:rsidRPr="00F32992" w:rsidRDefault="008861BD" w:rsidP="00965409">
      <w:pPr>
        <w:numPr>
          <w:ilvl w:val="2"/>
          <w:numId w:val="1"/>
        </w:numPr>
        <w:tabs>
          <w:tab w:val="left" w:pos="993"/>
        </w:tabs>
        <w:ind w:left="0" w:firstLine="0"/>
        <w:jc w:val="both"/>
      </w:pPr>
      <w:r w:rsidRPr="00F32992">
        <w:t xml:space="preserve">Projekta īstenošanā nodrošināt visu normatīvajos aktos, </w:t>
      </w:r>
      <w:r w:rsidR="005818A7" w:rsidRPr="00F32992">
        <w:t>Vadošās iestādes</w:t>
      </w:r>
      <w:r w:rsidR="0081477E" w:rsidRPr="00F32992">
        <w:t>, Atbildīgās iestādes</w:t>
      </w:r>
      <w:r w:rsidRPr="00F32992">
        <w:t xml:space="preserve"> un citu institūciju vadlīnijās un metodikās, kā arī Vienošanās paredzēto nosacījumu </w:t>
      </w:r>
      <w:r w:rsidR="0055771C" w:rsidRPr="00F32992">
        <w:t xml:space="preserve">izpildi </w:t>
      </w:r>
      <w:r w:rsidRPr="00F32992">
        <w:t>un no Vienošanās izrietošo tiesību iegūšanu;</w:t>
      </w:r>
    </w:p>
    <w:p w14:paraId="31D0ADCF" w14:textId="77777777" w:rsidR="009861E7" w:rsidRPr="00F32992" w:rsidRDefault="00CC13B8" w:rsidP="009861E7">
      <w:pPr>
        <w:numPr>
          <w:ilvl w:val="2"/>
          <w:numId w:val="1"/>
        </w:numPr>
        <w:tabs>
          <w:tab w:val="left" w:pos="993"/>
        </w:tabs>
        <w:ind w:left="0" w:firstLine="0"/>
        <w:jc w:val="both"/>
      </w:pPr>
      <w:r w:rsidRPr="00F32992">
        <w:t>nodrošināt Projektā paredzēto mērķ</w:t>
      </w:r>
      <w:r w:rsidR="00D845D9" w:rsidRPr="00F32992">
        <w:t>u</w:t>
      </w:r>
      <w:r w:rsidRPr="00F32992">
        <w:t xml:space="preserve">, </w:t>
      </w:r>
      <w:r w:rsidR="00D845D9" w:rsidRPr="00F32992">
        <w:t>projekta darbību</w:t>
      </w:r>
      <w:r w:rsidRPr="00F32992">
        <w:t xml:space="preserve"> rezultātu un uzraudzības rādītāju</w:t>
      </w:r>
      <w:r w:rsidR="00AC234F" w:rsidRPr="00F32992">
        <w:t>, t.</w:t>
      </w:r>
      <w:r w:rsidR="00AC17A4" w:rsidRPr="00F32992">
        <w:t> </w:t>
      </w:r>
      <w:r w:rsidR="00AC234F" w:rsidRPr="00F32992">
        <w:t>sk. horizontālo principu rādītāju</w:t>
      </w:r>
      <w:r w:rsidR="00AC17A4" w:rsidRPr="00F32992">
        <w:t>,</w:t>
      </w:r>
      <w:r w:rsidR="00AC234F" w:rsidRPr="00F32992">
        <w:t xml:space="preserve"> sasniegšanu</w:t>
      </w:r>
      <w:r w:rsidRPr="00F32992">
        <w:t>;</w:t>
      </w:r>
    </w:p>
    <w:p w14:paraId="531D7088" w14:textId="790C512F" w:rsidR="00FA1886" w:rsidRPr="00F32992" w:rsidRDefault="00FA1886" w:rsidP="009861E7">
      <w:pPr>
        <w:numPr>
          <w:ilvl w:val="2"/>
          <w:numId w:val="1"/>
        </w:numPr>
        <w:tabs>
          <w:tab w:val="left" w:pos="993"/>
        </w:tabs>
        <w:ind w:left="0" w:firstLine="0"/>
        <w:jc w:val="both"/>
      </w:pPr>
      <w:r w:rsidRPr="00F32992">
        <w:rPr>
          <w:kern w:val="28"/>
          <w:lang w:eastAsia="en-US"/>
        </w:rPr>
        <w:t xml:space="preserve">veikt apmeklētāju plūsmas uzskaiti un konstatēt tās ietekmi uz apkārtējo teritoriju ar </w:t>
      </w:r>
      <w:proofErr w:type="spellStart"/>
      <w:r w:rsidRPr="00F32992">
        <w:rPr>
          <w:kern w:val="28"/>
          <w:lang w:eastAsia="en-US"/>
        </w:rPr>
        <w:t>fotofiksācijas</w:t>
      </w:r>
      <w:proofErr w:type="spellEnd"/>
      <w:r w:rsidRPr="00F32992">
        <w:rPr>
          <w:kern w:val="28"/>
          <w:lang w:eastAsia="en-US"/>
        </w:rPr>
        <w:t xml:space="preserve"> palīdzību, informāciju iesniedzot Dabas aizsardzības pārvaldē atbilstoši Dabas aizsardzības pārvaldes vadlīnijām, kas </w:t>
      </w:r>
      <w:r w:rsidR="00793C24">
        <w:rPr>
          <w:kern w:val="28"/>
          <w:lang w:eastAsia="en-US"/>
        </w:rPr>
        <w:t xml:space="preserve">pieejami </w:t>
      </w:r>
      <w:r w:rsidRPr="00F32992">
        <w:rPr>
          <w:kern w:val="28"/>
          <w:lang w:eastAsia="en-US"/>
        </w:rPr>
        <w:t>Atbildīgās iestādes tīmekļvietnē</w:t>
      </w:r>
      <w:r w:rsidRPr="00F32992">
        <w:rPr>
          <w:rStyle w:val="FootnoteReference"/>
          <w:kern w:val="28"/>
          <w:lang w:eastAsia="en-US"/>
        </w:rPr>
        <w:footnoteReference w:id="7"/>
      </w:r>
      <w:r w:rsidRPr="00F32992">
        <w:rPr>
          <w:kern w:val="28"/>
          <w:lang w:eastAsia="en-US"/>
        </w:rPr>
        <w:t xml:space="preserve">. </w:t>
      </w:r>
    </w:p>
    <w:p w14:paraId="2DA8B93D" w14:textId="4EED725F" w:rsidR="00CC13B8" w:rsidRPr="00F32992" w:rsidRDefault="009861E7" w:rsidP="009861E7">
      <w:pPr>
        <w:numPr>
          <w:ilvl w:val="2"/>
          <w:numId w:val="1"/>
        </w:numPr>
        <w:tabs>
          <w:tab w:val="left" w:pos="993"/>
        </w:tabs>
        <w:ind w:left="0" w:firstLine="0"/>
        <w:jc w:val="both"/>
      </w:pPr>
      <w:r w:rsidRPr="00F32992">
        <w:t>Projekta īstenošanas laikā nodrošināt uzraudzības rādītāju uzskaiti sadalījumā pa novadiem un pagastiem un norādīt šo informāciju Maksājuma pieprasījumā;</w:t>
      </w:r>
    </w:p>
    <w:p w14:paraId="3CD7273C" w14:textId="1AC4FB98" w:rsidR="00B8147F" w:rsidRPr="00F32992" w:rsidRDefault="008156A6" w:rsidP="00965409">
      <w:pPr>
        <w:numPr>
          <w:ilvl w:val="2"/>
          <w:numId w:val="1"/>
        </w:numPr>
        <w:tabs>
          <w:tab w:val="left" w:pos="993"/>
        </w:tabs>
        <w:ind w:left="0" w:firstLine="0"/>
        <w:jc w:val="both"/>
      </w:pPr>
      <w:bookmarkStart w:id="7" w:name="_Ref425169570"/>
      <w:r w:rsidRPr="00F32992">
        <w:t>nekavējoties, bet ne vēlāk kā 5 (piecu) darba dienu laikā no dienas, kad Finansējuma saņēmējs par to uzzinājis, rakstiski informēt Sadarbības iestādi par jebkuriem apstākļiem, kas varētu mainīt Projekta īstenošanas atbilstību Vienošanās nosacījumiem, kā arī gadījumos, ja kāds no Projektā dotajiem apliecinājumiem var kļūt vai kļ</w:t>
      </w:r>
      <w:r w:rsidR="00096534">
        <w:t>uvis</w:t>
      </w:r>
      <w:r w:rsidRPr="00F32992">
        <w:t xml:space="preserve"> nepatiess, neprecīzs, nepilnīgs vai maldinošs, vai par jebkādiem citiem būtiskiem notikumiem un apstākļiem, kas negatīvi ietekmē vai apdraud</w:t>
      </w:r>
      <w:r w:rsidR="00F32992">
        <w:t>,</w:t>
      </w:r>
      <w:r w:rsidRPr="00F32992">
        <w:t xml:space="preserve"> vai kas ir pamatoti uzskatāmi par tādiem, kas varētu negatīvi ietekmēt vai apdraudēt Vienošanās izpildi, piemēram</w:t>
      </w:r>
      <w:r w:rsidR="00D32DC1" w:rsidRPr="00F32992">
        <w:t>,</w:t>
      </w:r>
      <w:r w:rsidRPr="00F32992">
        <w:t xml:space="preserve"> </w:t>
      </w:r>
      <w:r w:rsidRPr="00F32992">
        <w:rPr>
          <w:iCs/>
          <w:spacing w:val="-4"/>
        </w:rPr>
        <w:t xml:space="preserve">plānotajām izmaiņām Finansējuma </w:t>
      </w:r>
      <w:r w:rsidRPr="00AC77B5">
        <w:rPr>
          <w:iCs/>
          <w:spacing w:val="-4"/>
        </w:rPr>
        <w:t xml:space="preserve">saņēmēja </w:t>
      </w:r>
      <w:r w:rsidR="003F7D17" w:rsidRPr="00AC77B5">
        <w:rPr>
          <w:iCs/>
          <w:spacing w:val="-4"/>
        </w:rPr>
        <w:t>nolikumā</w:t>
      </w:r>
      <w:r w:rsidRPr="00AC77B5">
        <w:rPr>
          <w:iCs/>
          <w:spacing w:val="-4"/>
        </w:rPr>
        <w:t xml:space="preserve">, </w:t>
      </w:r>
      <w:r w:rsidR="00793C24" w:rsidRPr="00AC77B5">
        <w:rPr>
          <w:iCs/>
          <w:spacing w:val="-4"/>
        </w:rPr>
        <w:t xml:space="preserve">vai </w:t>
      </w:r>
      <w:r w:rsidRPr="00F32992">
        <w:rPr>
          <w:iCs/>
          <w:spacing w:val="-4"/>
        </w:rPr>
        <w:t>citos korporatīvajos dokumentos (ja attiecināms)</w:t>
      </w:r>
      <w:bookmarkEnd w:id="7"/>
      <w:r w:rsidR="00F32992">
        <w:rPr>
          <w:iCs/>
          <w:spacing w:val="-4"/>
        </w:rPr>
        <w:t>.</w:t>
      </w:r>
    </w:p>
    <w:p w14:paraId="25090CFA" w14:textId="5637D5D5" w:rsidR="00592700" w:rsidRPr="00F32992" w:rsidRDefault="007666CA" w:rsidP="00965409">
      <w:pPr>
        <w:numPr>
          <w:ilvl w:val="2"/>
          <w:numId w:val="1"/>
        </w:numPr>
        <w:tabs>
          <w:tab w:val="left" w:pos="993"/>
        </w:tabs>
        <w:ind w:left="0" w:firstLine="0"/>
        <w:jc w:val="both"/>
      </w:pPr>
      <w:r w:rsidRPr="00F32992">
        <w:t>Vienošanās</w:t>
      </w:r>
      <w:r w:rsidR="00592700" w:rsidRPr="00F32992">
        <w:t xml:space="preserve"> darbības laikā </w:t>
      </w:r>
      <w:r w:rsidR="00AC17A4" w:rsidRPr="00F32992">
        <w:t>rakstiski</w:t>
      </w:r>
      <w:r w:rsidR="00592700" w:rsidRPr="00F32992">
        <w:t xml:space="preserve"> paziņot Sadarbības iestādei </w:t>
      </w:r>
      <w:r w:rsidR="00592700" w:rsidRPr="00005B35">
        <w:t>izmaiņas</w:t>
      </w:r>
      <w:r w:rsidR="00592700" w:rsidRPr="00F32992">
        <w:t xml:space="preserve"> Finansējuma saņēmēja pamatdatos (kontaktinformācija, juridiskā adrese</w:t>
      </w:r>
      <w:r w:rsidR="00AC17A4" w:rsidRPr="00F32992">
        <w:t>, bankas rekvizīti</w:t>
      </w:r>
      <w:r w:rsidR="00592700" w:rsidRPr="00F32992">
        <w:t>) 3 (trīs) darba dienu laikā pēc to maiņas;</w:t>
      </w:r>
    </w:p>
    <w:p w14:paraId="6743A70A" w14:textId="2E10058D" w:rsidR="009D0EF7" w:rsidRPr="008F0CB7" w:rsidRDefault="009D0EF7" w:rsidP="00965409">
      <w:pPr>
        <w:numPr>
          <w:ilvl w:val="2"/>
          <w:numId w:val="1"/>
        </w:numPr>
        <w:tabs>
          <w:tab w:val="left" w:pos="993"/>
        </w:tabs>
        <w:ind w:left="0" w:firstLine="0"/>
        <w:jc w:val="both"/>
      </w:pPr>
      <w:r w:rsidRPr="00F32992">
        <w:t>Projekta īstenošanas laikā un Sadarbības iestādes paziņotajā dokumentu glabāšanas</w:t>
      </w:r>
      <w:r w:rsidR="00FD68F2" w:rsidRPr="00F32992">
        <w:t xml:space="preserve"> termiņā </w:t>
      </w:r>
      <w:r w:rsidRPr="00F32992">
        <w:t>nodrošināt visu ar Projekta īstenošanu saistīto dokumentu glabāšanu</w:t>
      </w:r>
      <w:r w:rsidR="001A260E" w:rsidRPr="00F32992">
        <w:t xml:space="preserve">, </w:t>
      </w:r>
      <w:r w:rsidR="00AC17A4" w:rsidRPr="00F32992">
        <w:t>t. sk.</w:t>
      </w:r>
      <w:r w:rsidRPr="00F32992">
        <w:t xml:space="preserve"> Projekta iesnieguma, jebkuru </w:t>
      </w:r>
      <w:r w:rsidRPr="008F0CB7">
        <w:lastRenderedPageBreak/>
        <w:t>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8F0CB7">
        <w:t xml:space="preserve"> glabāšanu</w:t>
      </w:r>
      <w:r w:rsidR="00AC17A4" w:rsidRPr="008F0CB7">
        <w:t xml:space="preserve"> atbilstoši Regulas Nr. 1303/2013 140. pantam</w:t>
      </w:r>
      <w:bookmarkStart w:id="8" w:name="_Ref424906400"/>
      <w:r w:rsidR="00AC17A4" w:rsidRPr="008F0CB7">
        <w:rPr>
          <w:rStyle w:val="FootnoteReference"/>
        </w:rPr>
        <w:footnoteReference w:id="8"/>
      </w:r>
      <w:bookmarkEnd w:id="8"/>
      <w:r w:rsidRPr="008F0CB7">
        <w:t>.</w:t>
      </w:r>
      <w:r w:rsidR="001A260E" w:rsidRPr="008F0CB7">
        <w:t xml:space="preserve"> Pēc noslēguma Maksājuma pieprasījuma pārbaudes Sadarbības iestāde vēstulē par apstiprinātiem Attiecināmajiem izdevumiem paziņo Finansējuma saņēmējam par dokumentu glabāšanas termiņu;</w:t>
      </w:r>
    </w:p>
    <w:p w14:paraId="296C0AC4" w14:textId="35FE21AC" w:rsidR="00CC586A" w:rsidRPr="00C3786E" w:rsidRDefault="00C22F57" w:rsidP="000B6AC5">
      <w:pPr>
        <w:numPr>
          <w:ilvl w:val="2"/>
          <w:numId w:val="1"/>
        </w:numPr>
        <w:tabs>
          <w:tab w:val="left" w:pos="851"/>
        </w:tabs>
        <w:ind w:left="0" w:firstLine="0"/>
        <w:jc w:val="both"/>
      </w:pPr>
      <w:r w:rsidRPr="008F0CB7">
        <w:t>nodrošināt Sadarbības iestādei, cit</w:t>
      </w:r>
      <w:r w:rsidR="001A260E" w:rsidRPr="008F0CB7">
        <w:t>u</w:t>
      </w:r>
      <w:r w:rsidRPr="008F0CB7">
        <w:t xml:space="preserve"> </w:t>
      </w:r>
      <w:r w:rsidR="00F22C9A" w:rsidRPr="008F0CB7">
        <w:t>ES struktūrfondu un Kohēzijas fonda</w:t>
      </w:r>
      <w:r w:rsidRPr="008F0CB7">
        <w:t xml:space="preserve"> </w:t>
      </w:r>
      <w:r w:rsidR="002945AF" w:rsidRPr="008F0CB7">
        <w:t xml:space="preserve">(turpmāk — ES fondi) </w:t>
      </w:r>
      <w:r w:rsidRPr="008F0CB7">
        <w:t>vadībā iesaistīt</w:t>
      </w:r>
      <w:r w:rsidR="001A260E" w:rsidRPr="008F0CB7">
        <w:t>o</w:t>
      </w:r>
      <w:r w:rsidRPr="008F0CB7">
        <w:t xml:space="preserve"> Latvijas </w:t>
      </w:r>
      <w:r w:rsidR="007522CF" w:rsidRPr="008F0CB7">
        <w:t xml:space="preserve">Republikas </w:t>
      </w:r>
      <w:r w:rsidRPr="008F0CB7">
        <w:t xml:space="preserve">un </w:t>
      </w:r>
      <w:r w:rsidR="001A260E" w:rsidRPr="008F0CB7">
        <w:t>ES</w:t>
      </w:r>
      <w:r w:rsidR="00CC586A" w:rsidRPr="008F0CB7">
        <w:t xml:space="preserve"> institūciju pārstāvjiem, kā arī citu kompetento institūciju pārstāvjiem pieeju visu ar Projekta īstenošanu saistīto dokumentu oriģināliem vai atvasinājumiem ar juridisku spēku un grāmatvedības sistēmai, kā arī attiecīgā Projekta īstenošanas vietai </w:t>
      </w:r>
      <w:r w:rsidR="00CC586A" w:rsidRPr="00C3786E">
        <w:t xml:space="preserve">un nodrošināt iespējas Sadarbības iestādei un iepriekš minēto institūciju pārstāvjiem veikt uzraudzību un kontroli visā 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C3786E">
        <w:t>t. sk.</w:t>
      </w:r>
      <w:r w:rsidR="00CC586A" w:rsidRPr="00C3786E">
        <w:t xml:space="preserve"> </w:t>
      </w:r>
      <w:r w:rsidR="00E86735" w:rsidRPr="001C1B46">
        <w:t xml:space="preserve">pieprasīto dokumentu </w:t>
      </w:r>
      <w:r w:rsidR="00CC586A" w:rsidRPr="00C3786E">
        <w:t>izsniegšanu</w:t>
      </w:r>
      <w:r w:rsidR="00F57F7F" w:rsidRPr="00C3786E">
        <w:t>;</w:t>
      </w:r>
    </w:p>
    <w:p w14:paraId="30E5DCC4" w14:textId="1DE53D5D" w:rsidR="00D82248" w:rsidRPr="00C3786E" w:rsidRDefault="00D82248" w:rsidP="00965409">
      <w:pPr>
        <w:numPr>
          <w:ilvl w:val="2"/>
          <w:numId w:val="1"/>
        </w:numPr>
        <w:tabs>
          <w:tab w:val="left" w:pos="993"/>
        </w:tabs>
        <w:ind w:left="0" w:firstLine="0"/>
        <w:jc w:val="both"/>
      </w:pPr>
      <w:r w:rsidRPr="00C3786E">
        <w:t>nodrošināt informat</w:t>
      </w:r>
      <w:r w:rsidR="00862C0D" w:rsidRPr="00C3786E">
        <w:t xml:space="preserve">īvos un publicitātes pasākumus </w:t>
      </w:r>
      <w:r w:rsidRPr="00C3786E">
        <w:t>saskaņā ar Projektā plānoto un normatīvajos aktos noteiktajām prasībām</w:t>
      </w:r>
      <w:bookmarkStart w:id="9" w:name="_Ref425166173"/>
      <w:r w:rsidRPr="00C3786E">
        <w:rPr>
          <w:rStyle w:val="FootnoteReference"/>
        </w:rPr>
        <w:footnoteReference w:id="9"/>
      </w:r>
      <w:bookmarkEnd w:id="9"/>
      <w:r w:rsidR="00456AEF" w:rsidRPr="00C3786E">
        <w:t>, tai skaitā ne retāk kā reizi trijos mēnešos ievietot savā tīmekļvietnē (ja tāda izveidota) aktuālu informāciju par projekta īstenošanu</w:t>
      </w:r>
      <w:r w:rsidR="009F534F">
        <w:t>, norādot informācijas publikācijas datumu</w:t>
      </w:r>
      <w:r w:rsidR="00862C0D" w:rsidRPr="00C3786E">
        <w:t>;</w:t>
      </w:r>
    </w:p>
    <w:p w14:paraId="7D5323B1" w14:textId="77777777" w:rsidR="00C22F57" w:rsidRPr="00C3786E" w:rsidRDefault="00ED5087" w:rsidP="00965409">
      <w:pPr>
        <w:numPr>
          <w:ilvl w:val="2"/>
          <w:numId w:val="1"/>
        </w:numPr>
        <w:tabs>
          <w:tab w:val="left" w:pos="993"/>
        </w:tabs>
        <w:ind w:left="0" w:firstLine="0"/>
        <w:jc w:val="both"/>
      </w:pPr>
      <w:r w:rsidRPr="00C3786E">
        <w:rPr>
          <w:spacing w:val="-4"/>
        </w:rPr>
        <w:t>nepieļaut Interešu konflikta iestāšanos un nekavējoties informēt Sadarbības iestādi par situāciju, kas rada vai kuras rezultātā varētu rasties Interešu konflikts</w:t>
      </w:r>
      <w:r w:rsidR="00C22F57" w:rsidRPr="00C3786E">
        <w:rPr>
          <w:spacing w:val="-4"/>
        </w:rPr>
        <w:t>;</w:t>
      </w:r>
    </w:p>
    <w:p w14:paraId="798D2AFE" w14:textId="77777777" w:rsidR="00C22F57" w:rsidRPr="00C3786E" w:rsidRDefault="00C22F57" w:rsidP="00965409">
      <w:pPr>
        <w:numPr>
          <w:ilvl w:val="2"/>
          <w:numId w:val="1"/>
        </w:numPr>
        <w:tabs>
          <w:tab w:val="left" w:pos="993"/>
        </w:tabs>
        <w:ind w:left="0" w:firstLine="0"/>
        <w:jc w:val="both"/>
      </w:pPr>
      <w:r w:rsidRPr="00C3786E">
        <w:t>pēc Sadarbības iestādes lūguma iesniegt pieprasīto informāciju</w:t>
      </w:r>
      <w:r w:rsidR="00D3647E" w:rsidRPr="00C3786E">
        <w:t xml:space="preserve"> un dokumentus</w:t>
      </w:r>
      <w:r w:rsidRPr="00C3786E">
        <w:t xml:space="preserve"> Sadarbības iestādes noteiktajā termiņā, kas nav īsāks par </w:t>
      </w:r>
      <w:r w:rsidR="00D3647E" w:rsidRPr="00C3786E">
        <w:t xml:space="preserve">3 </w:t>
      </w:r>
      <w:r w:rsidRPr="00C3786E">
        <w:t>(</w:t>
      </w:r>
      <w:r w:rsidR="007522CF" w:rsidRPr="00C3786E">
        <w:t>trīs</w:t>
      </w:r>
      <w:r w:rsidRPr="00C3786E">
        <w:t>) darba dienām;</w:t>
      </w:r>
    </w:p>
    <w:p w14:paraId="0E70E93E" w14:textId="3D1217AB" w:rsidR="00C22F57" w:rsidRDefault="000A0B2B" w:rsidP="00965409">
      <w:pPr>
        <w:numPr>
          <w:ilvl w:val="2"/>
          <w:numId w:val="1"/>
        </w:numPr>
        <w:tabs>
          <w:tab w:val="left" w:pos="993"/>
        </w:tabs>
        <w:ind w:left="0" w:firstLine="0"/>
        <w:jc w:val="both"/>
      </w:pPr>
      <w:r w:rsidRPr="00C3786E">
        <w:t>Vienošan</w:t>
      </w:r>
      <w:r w:rsidR="00F33869" w:rsidRPr="00C3786E">
        <w:t>ā</w:t>
      </w:r>
      <w:r w:rsidRPr="00C3786E">
        <w:t>s</w:t>
      </w:r>
      <w:r w:rsidR="00C22F57" w:rsidRPr="00C3786E">
        <w:t xml:space="preserve"> </w:t>
      </w:r>
      <w:r w:rsidR="000679ED" w:rsidRPr="00C3786E">
        <w:t xml:space="preserve">un Sadarbības iestādes </w:t>
      </w:r>
      <w:r w:rsidR="00C22F57" w:rsidRPr="00C3786E">
        <w:t>noteiktaj</w:t>
      </w:r>
      <w:r w:rsidR="000679ED" w:rsidRPr="00C3786E">
        <w:t>os</w:t>
      </w:r>
      <w:r w:rsidR="00C22F57" w:rsidRPr="00C3786E">
        <w:t xml:space="preserve"> termiņ</w:t>
      </w:r>
      <w:r w:rsidR="000679ED" w:rsidRPr="00C3786E">
        <w:t xml:space="preserve">os </w:t>
      </w:r>
      <w:r w:rsidR="00C22F57" w:rsidRPr="00C3786E">
        <w:t xml:space="preserve">izpildīt </w:t>
      </w:r>
      <w:r w:rsidRPr="00C3786E">
        <w:t>Vienošanās</w:t>
      </w:r>
      <w:r w:rsidR="00C22F57" w:rsidRPr="00C3786E">
        <w:t xml:space="preserve"> noteikumus un Sadarbības iestādes norādījumus;</w:t>
      </w:r>
    </w:p>
    <w:p w14:paraId="3ADAEF0A" w14:textId="36AAF4BF" w:rsidR="005138D3" w:rsidRPr="005138D3" w:rsidRDefault="005138D3" w:rsidP="00965409">
      <w:pPr>
        <w:numPr>
          <w:ilvl w:val="2"/>
          <w:numId w:val="1"/>
        </w:numPr>
        <w:tabs>
          <w:tab w:val="left" w:pos="993"/>
        </w:tabs>
        <w:ind w:left="0" w:firstLine="0"/>
        <w:jc w:val="both"/>
      </w:pPr>
      <w:r w:rsidRPr="005138D3">
        <w:t>pēc Sadarbības iestādes pieprasījuma atmaksāt Sadarbības iestādes norādītajā kontā nepamatoti apstiprināto Atbalsta summu vai tās daļu;</w:t>
      </w:r>
    </w:p>
    <w:p w14:paraId="421909C3" w14:textId="77777777" w:rsidR="005046B7" w:rsidRPr="00B9213D" w:rsidRDefault="00F005D7" w:rsidP="00965409">
      <w:pPr>
        <w:numPr>
          <w:ilvl w:val="2"/>
          <w:numId w:val="1"/>
        </w:numPr>
        <w:tabs>
          <w:tab w:val="left" w:pos="993"/>
        </w:tabs>
        <w:ind w:left="0" w:firstLine="0"/>
        <w:jc w:val="both"/>
      </w:pPr>
      <w:r w:rsidRPr="00B9213D">
        <w:t>nepieļaut Projektā Dubulto finansēšanu</w:t>
      </w:r>
      <w:r w:rsidR="0059750B" w:rsidRPr="00B9213D">
        <w:t>;</w:t>
      </w:r>
    </w:p>
    <w:p w14:paraId="4C59D14C" w14:textId="74760E34" w:rsidR="00390FA3" w:rsidRPr="00B9213D" w:rsidRDefault="00521F9E" w:rsidP="00C3786E">
      <w:pPr>
        <w:pStyle w:val="ListParagraph"/>
        <w:numPr>
          <w:ilvl w:val="2"/>
          <w:numId w:val="1"/>
        </w:numPr>
        <w:tabs>
          <w:tab w:val="clear" w:pos="1288"/>
          <w:tab w:val="num" w:pos="851"/>
        </w:tabs>
        <w:ind w:left="0" w:firstLine="0"/>
        <w:jc w:val="both"/>
        <w:rPr>
          <w:kern w:val="28"/>
          <w:lang w:eastAsia="en-US"/>
        </w:rPr>
      </w:pPr>
      <w:r w:rsidRPr="00B9213D" w:rsidDel="00521F9E">
        <w:rPr>
          <w:kern w:val="28"/>
        </w:rPr>
        <w:t xml:space="preserve">  </w:t>
      </w:r>
      <w:r w:rsidR="001E05E5" w:rsidRPr="00B9213D">
        <w:rPr>
          <w:kern w:val="28"/>
          <w:lang w:eastAsia="en-US"/>
        </w:rPr>
        <w:t>Finansējuma s</w:t>
      </w:r>
      <w:r w:rsidR="00390FA3" w:rsidRPr="00B9213D">
        <w:rPr>
          <w:kern w:val="28"/>
          <w:lang w:eastAsia="en-US"/>
        </w:rPr>
        <w:t xml:space="preserve">aņēmēja reorganizācijas gadījumā nodrošināt ar </w:t>
      </w:r>
      <w:r w:rsidR="000A0B2B" w:rsidRPr="00B9213D">
        <w:rPr>
          <w:kern w:val="28"/>
          <w:lang w:eastAsia="en-US"/>
        </w:rPr>
        <w:t>Vienošanos</w:t>
      </w:r>
      <w:r w:rsidR="00390FA3" w:rsidRPr="00B9213D">
        <w:rPr>
          <w:kern w:val="28"/>
          <w:lang w:eastAsia="en-US"/>
        </w:rPr>
        <w:t xml:space="preserve"> uzņemto saistību nodošanu tā saistību pārņēmējam, iepriekš</w:t>
      </w:r>
      <w:r w:rsidR="00B805B7" w:rsidRPr="00B9213D">
        <w:rPr>
          <w:kern w:val="28"/>
          <w:lang w:eastAsia="en-US"/>
        </w:rPr>
        <w:t xml:space="preserve"> </w:t>
      </w:r>
      <w:r w:rsidR="00293135" w:rsidRPr="00B9213D">
        <w:rPr>
          <w:kern w:val="28"/>
          <w:lang w:eastAsia="en-US"/>
        </w:rPr>
        <w:t>to saskaņojot ar</w:t>
      </w:r>
      <w:r w:rsidR="00173B0A" w:rsidRPr="00B9213D">
        <w:rPr>
          <w:kern w:val="28"/>
          <w:lang w:eastAsia="en-US"/>
        </w:rPr>
        <w:t xml:space="preserve"> </w:t>
      </w:r>
      <w:r w:rsidR="00A27AA4" w:rsidRPr="00B9213D">
        <w:rPr>
          <w:kern w:val="28"/>
          <w:lang w:eastAsia="en-US"/>
        </w:rPr>
        <w:t>Sadarbības iestādi</w:t>
      </w:r>
      <w:r w:rsidR="002B2908" w:rsidRPr="00B9213D">
        <w:rPr>
          <w:kern w:val="28"/>
          <w:lang w:eastAsia="en-US"/>
        </w:rPr>
        <w:t>;</w:t>
      </w:r>
    </w:p>
    <w:p w14:paraId="2CBF3E61" w14:textId="0EC1473C" w:rsidR="001E6439" w:rsidRPr="00B9213D" w:rsidRDefault="00482783" w:rsidP="00965409">
      <w:pPr>
        <w:pStyle w:val="ListParagraph"/>
        <w:numPr>
          <w:ilvl w:val="2"/>
          <w:numId w:val="1"/>
        </w:numPr>
        <w:tabs>
          <w:tab w:val="num" w:pos="993"/>
        </w:tabs>
        <w:ind w:left="0" w:firstLine="0"/>
        <w:jc w:val="both"/>
        <w:rPr>
          <w:kern w:val="28"/>
          <w:lang w:eastAsia="en-US"/>
        </w:rPr>
      </w:pPr>
      <w:bookmarkStart w:id="10" w:name="_Ref425166328"/>
      <w:r w:rsidRPr="00B9213D">
        <w:rPr>
          <w:kern w:val="28"/>
          <w:lang w:eastAsia="en-US"/>
        </w:rPr>
        <w:t>P</w:t>
      </w:r>
      <w:r w:rsidR="001E6439" w:rsidRPr="00B9213D">
        <w:rPr>
          <w:kern w:val="28"/>
          <w:lang w:eastAsia="en-US"/>
        </w:rPr>
        <w:t>rojekta rezultātu saglabāšanu un ilgtspēju,</w:t>
      </w:r>
      <w:r w:rsidR="009F534F">
        <w:rPr>
          <w:kern w:val="28"/>
          <w:lang w:eastAsia="en-US"/>
        </w:rPr>
        <w:t xml:space="preserve"> kā arī izmantot Projekta ietvaros iegādātos pamatlīdzekļus Projektā plānoto darbību veikšanai un saskaņā ar Projektā paredzēto mērķi,</w:t>
      </w:r>
      <w:r w:rsidR="001E6439" w:rsidRPr="00B9213D">
        <w:rPr>
          <w:kern w:val="28"/>
          <w:lang w:eastAsia="en-US"/>
        </w:rPr>
        <w:t xml:space="preserve"> ievērojot </w:t>
      </w:r>
      <w:r w:rsidR="008A6150" w:rsidRPr="00B9213D">
        <w:rPr>
          <w:kern w:val="28"/>
          <w:lang w:eastAsia="en-US"/>
        </w:rPr>
        <w:t xml:space="preserve">Regulas </w:t>
      </w:r>
      <w:r w:rsidR="00293135" w:rsidRPr="00B9213D">
        <w:rPr>
          <w:kern w:val="28"/>
          <w:lang w:eastAsia="en-US"/>
        </w:rPr>
        <w:t>Nr. </w:t>
      </w:r>
      <w:r w:rsidR="001E6439" w:rsidRPr="00B9213D">
        <w:rPr>
          <w:kern w:val="28"/>
          <w:lang w:eastAsia="en-US"/>
        </w:rPr>
        <w:t>1303/2013</w:t>
      </w:r>
      <w:r w:rsidR="00B10069" w:rsidRPr="00B9213D">
        <w:rPr>
          <w:kern w:val="28"/>
          <w:vertAlign w:val="superscript"/>
          <w:lang w:eastAsia="en-US"/>
        </w:rPr>
        <w:fldChar w:fldCharType="begin"/>
      </w:r>
      <w:r w:rsidR="00B10069" w:rsidRPr="00B9213D">
        <w:rPr>
          <w:kern w:val="28"/>
          <w:lang w:eastAsia="en-US"/>
        </w:rPr>
        <w:instrText xml:space="preserve"> NOTEREF _Ref424906400 \f \h </w:instrText>
      </w:r>
      <w:r w:rsidR="008F0CB7" w:rsidRPr="00B9213D">
        <w:rPr>
          <w:kern w:val="28"/>
          <w:vertAlign w:val="superscript"/>
          <w:lang w:eastAsia="en-US"/>
        </w:rPr>
        <w:instrText xml:space="preserve"> \* MERGEFORMAT </w:instrText>
      </w:r>
      <w:r w:rsidR="00B10069" w:rsidRPr="00B9213D">
        <w:rPr>
          <w:kern w:val="28"/>
          <w:vertAlign w:val="superscript"/>
          <w:lang w:eastAsia="en-US"/>
        </w:rPr>
      </w:r>
      <w:r w:rsidR="00B10069" w:rsidRPr="00B9213D">
        <w:rPr>
          <w:kern w:val="28"/>
          <w:vertAlign w:val="superscript"/>
          <w:lang w:eastAsia="en-US"/>
        </w:rPr>
        <w:fldChar w:fldCharType="separate"/>
      </w:r>
      <w:r w:rsidR="0058686A" w:rsidRPr="0058686A">
        <w:rPr>
          <w:rStyle w:val="FootnoteReference"/>
        </w:rPr>
        <w:t>7</w:t>
      </w:r>
      <w:r w:rsidR="00B10069" w:rsidRPr="00B9213D">
        <w:rPr>
          <w:kern w:val="28"/>
          <w:vertAlign w:val="superscript"/>
          <w:lang w:eastAsia="en-US"/>
        </w:rPr>
        <w:fldChar w:fldCharType="end"/>
      </w:r>
      <w:r w:rsidR="001E6439" w:rsidRPr="00B9213D">
        <w:rPr>
          <w:kern w:val="28"/>
          <w:lang w:eastAsia="en-US"/>
        </w:rPr>
        <w:t xml:space="preserve"> 71.</w:t>
      </w:r>
      <w:r w:rsidR="00293135" w:rsidRPr="00B9213D">
        <w:rPr>
          <w:kern w:val="28"/>
          <w:lang w:eastAsia="en-US"/>
        </w:rPr>
        <w:t> </w:t>
      </w:r>
      <w:r w:rsidR="001E6439" w:rsidRPr="00B9213D">
        <w:rPr>
          <w:kern w:val="28"/>
          <w:lang w:eastAsia="en-US"/>
        </w:rPr>
        <w:t xml:space="preserve">pantā un SAM MK noteikumos noteiktos nosacījumus un termiņus Projekta darbību īstenošanas laikā un </w:t>
      </w:r>
      <w:r w:rsidRPr="00B9213D">
        <w:t>5 (piecu) gadu periodā, kas sākas pē</w:t>
      </w:r>
      <w:r w:rsidR="00293135" w:rsidRPr="00B9213D">
        <w:t>c noslēguma maksājuma veikšanas</w:t>
      </w:r>
      <w:r w:rsidR="008A6150" w:rsidRPr="00B9213D">
        <w:t>,</w:t>
      </w:r>
      <w:r w:rsidR="001E6439" w:rsidRPr="00B9213D">
        <w:rPr>
          <w:kern w:val="28"/>
          <w:lang w:eastAsia="en-US"/>
        </w:rPr>
        <w:t xml:space="preserve"> </w:t>
      </w:r>
      <w:r w:rsidR="008A6150" w:rsidRPr="00B9213D">
        <w:rPr>
          <w:kern w:val="28"/>
          <w:lang w:eastAsia="en-US"/>
        </w:rPr>
        <w:t xml:space="preserve">kā arī </w:t>
      </w:r>
      <w:r w:rsidR="001E6439" w:rsidRPr="00B9213D">
        <w:rPr>
          <w:kern w:val="28"/>
          <w:lang w:eastAsia="en-US"/>
        </w:rPr>
        <w:t>neizdarī</w:t>
      </w:r>
      <w:r w:rsidR="00F84677" w:rsidRPr="00B9213D">
        <w:rPr>
          <w:kern w:val="28"/>
          <w:lang w:eastAsia="en-US"/>
        </w:rPr>
        <w:t xml:space="preserve">t būtiskas izmaiņas </w:t>
      </w:r>
      <w:r w:rsidR="008A6150" w:rsidRPr="00B9213D">
        <w:rPr>
          <w:kern w:val="28"/>
          <w:lang w:eastAsia="en-US"/>
        </w:rPr>
        <w:t>Projektā</w:t>
      </w:r>
      <w:r w:rsidR="00F84677" w:rsidRPr="00B9213D">
        <w:rPr>
          <w:kern w:val="28"/>
          <w:lang w:eastAsia="en-US"/>
        </w:rPr>
        <w:t xml:space="preserve">, tai </w:t>
      </w:r>
      <w:r w:rsidR="001E6439" w:rsidRPr="00B9213D">
        <w:rPr>
          <w:kern w:val="28"/>
          <w:lang w:eastAsia="en-US"/>
        </w:rPr>
        <w:t>sk</w:t>
      </w:r>
      <w:r w:rsidR="00F84677" w:rsidRPr="00B9213D">
        <w:rPr>
          <w:kern w:val="28"/>
          <w:lang w:eastAsia="en-US"/>
        </w:rPr>
        <w:t>aitā</w:t>
      </w:r>
      <w:r w:rsidR="001E6439" w:rsidRPr="00B9213D">
        <w:rPr>
          <w:kern w:val="28"/>
          <w:lang w:eastAsia="en-US"/>
        </w:rPr>
        <w:t>:</w:t>
      </w:r>
      <w:bookmarkEnd w:id="10"/>
    </w:p>
    <w:p w14:paraId="3FC8ED0D" w14:textId="1D642DCC" w:rsidR="001E6439" w:rsidRPr="00B9213D" w:rsidRDefault="001E6439" w:rsidP="00B9213D">
      <w:pPr>
        <w:pStyle w:val="ListParagraph"/>
        <w:numPr>
          <w:ilvl w:val="3"/>
          <w:numId w:val="1"/>
        </w:numPr>
        <w:tabs>
          <w:tab w:val="clear" w:pos="1790"/>
          <w:tab w:val="num" w:pos="993"/>
        </w:tabs>
        <w:ind w:left="0" w:firstLine="0"/>
        <w:jc w:val="both"/>
        <w:rPr>
          <w:kern w:val="28"/>
          <w:lang w:eastAsia="en-US"/>
        </w:rPr>
      </w:pPr>
      <w:r w:rsidRPr="00B9213D">
        <w:rPr>
          <w:kern w:val="28"/>
          <w:lang w:eastAsia="en-US"/>
        </w:rPr>
        <w:t xml:space="preserve">izmantot Projektā </w:t>
      </w:r>
      <w:r w:rsidR="00521F9E" w:rsidRPr="00B9213D">
        <w:rPr>
          <w:kern w:val="28"/>
          <w:lang w:eastAsia="en-US"/>
        </w:rPr>
        <w:t xml:space="preserve">izveidoto, atjaunoto un pārbūvēto </w:t>
      </w:r>
      <w:r w:rsidR="0034729C" w:rsidRPr="00B9213D">
        <w:rPr>
          <w:kern w:val="28"/>
          <w:lang w:eastAsia="en-US"/>
        </w:rPr>
        <w:t xml:space="preserve">infrastruktūru un </w:t>
      </w:r>
      <w:r w:rsidRPr="00B9213D">
        <w:rPr>
          <w:kern w:val="28"/>
          <w:lang w:eastAsia="en-US"/>
        </w:rPr>
        <w:t xml:space="preserve">sasniegtos rezultātus Projektā </w:t>
      </w:r>
      <w:r w:rsidR="00334AEC" w:rsidRPr="00B9213D">
        <w:rPr>
          <w:kern w:val="28"/>
          <w:lang w:eastAsia="en-US"/>
        </w:rPr>
        <w:t>plānot</w:t>
      </w:r>
      <w:r w:rsidR="00334AEC">
        <w:rPr>
          <w:kern w:val="28"/>
          <w:lang w:eastAsia="en-US"/>
        </w:rPr>
        <w:t>o</w:t>
      </w:r>
      <w:r w:rsidR="00334AEC" w:rsidRPr="00B9213D">
        <w:rPr>
          <w:kern w:val="28"/>
          <w:lang w:eastAsia="en-US"/>
        </w:rPr>
        <w:t xml:space="preserve"> darbīb</w:t>
      </w:r>
      <w:r w:rsidR="00334AEC">
        <w:rPr>
          <w:kern w:val="28"/>
          <w:lang w:eastAsia="en-US"/>
        </w:rPr>
        <w:t>u</w:t>
      </w:r>
      <w:r w:rsidR="00334AEC" w:rsidRPr="00B9213D">
        <w:rPr>
          <w:kern w:val="28"/>
          <w:lang w:eastAsia="en-US"/>
        </w:rPr>
        <w:t xml:space="preserve"> </w:t>
      </w:r>
      <w:r w:rsidRPr="00B9213D">
        <w:rPr>
          <w:kern w:val="28"/>
          <w:lang w:eastAsia="en-US"/>
        </w:rPr>
        <w:t>veikšanai un saskaņā ar Projektā paredzēto mērķi;</w:t>
      </w:r>
    </w:p>
    <w:p w14:paraId="1A3ACF16" w14:textId="663CB874" w:rsidR="001E6439" w:rsidRPr="00B9213D" w:rsidRDefault="001E6439" w:rsidP="00B9213D">
      <w:pPr>
        <w:pStyle w:val="ListParagraph"/>
        <w:numPr>
          <w:ilvl w:val="3"/>
          <w:numId w:val="1"/>
        </w:numPr>
        <w:tabs>
          <w:tab w:val="clear" w:pos="1790"/>
          <w:tab w:val="num" w:pos="993"/>
        </w:tabs>
        <w:ind w:left="0" w:firstLine="0"/>
        <w:jc w:val="both"/>
        <w:rPr>
          <w:kern w:val="28"/>
          <w:lang w:eastAsia="en-US"/>
        </w:rPr>
      </w:pPr>
      <w:r w:rsidRPr="00B9213D">
        <w:rPr>
          <w:kern w:val="28"/>
          <w:lang w:eastAsia="en-US"/>
        </w:rPr>
        <w:t>nepārdot, nedāvināt, neizīrēt, neiznomāt, nemainīt, neaizdot, nepatapināt, neieķīlāt, citādi neatsavināt un neapgrūtināt īpašumu, kas iegādāts vai radīts Projektā</w:t>
      </w:r>
      <w:r w:rsidR="00293135" w:rsidRPr="00B9213D">
        <w:rPr>
          <w:kern w:val="28"/>
          <w:lang w:eastAsia="en-US"/>
        </w:rPr>
        <w:t xml:space="preserve">, </w:t>
      </w:r>
      <w:r w:rsidR="00334AEC">
        <w:rPr>
          <w:kern w:val="28"/>
          <w:lang w:eastAsia="en-US"/>
        </w:rPr>
        <w:t>un</w:t>
      </w:r>
      <w:r w:rsidR="00334AEC" w:rsidRPr="00B9213D">
        <w:rPr>
          <w:kern w:val="28"/>
          <w:lang w:eastAsia="en-US"/>
        </w:rPr>
        <w:t xml:space="preserve"> </w:t>
      </w:r>
      <w:r w:rsidRPr="00B9213D">
        <w:rPr>
          <w:kern w:val="28"/>
          <w:lang w:eastAsia="en-US"/>
        </w:rPr>
        <w:t>īpašumu, kas guvis labumu no atbalsta</w:t>
      </w:r>
      <w:r w:rsidR="008A6150" w:rsidRPr="00B9213D">
        <w:rPr>
          <w:kern w:val="28"/>
          <w:lang w:eastAsia="en-US"/>
        </w:rPr>
        <w:t>, kā arī ne</w:t>
      </w:r>
      <w:r w:rsidRPr="00B9213D">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B9213D">
        <w:rPr>
          <w:kern w:val="28"/>
          <w:lang w:eastAsia="en-US"/>
        </w:rPr>
        <w:t>rakstiska</w:t>
      </w:r>
      <w:r w:rsidRPr="00B9213D">
        <w:rPr>
          <w:kern w:val="28"/>
          <w:lang w:eastAsia="en-US"/>
        </w:rPr>
        <w:t xml:space="preserve"> atļauja un Finansējuma saņēmēja iecerētās darb</w:t>
      </w:r>
      <w:r w:rsidR="00293135" w:rsidRPr="00B9213D">
        <w:rPr>
          <w:kern w:val="28"/>
          <w:lang w:eastAsia="en-US"/>
        </w:rPr>
        <w:t>ības neizraisa nevēlamas sekas —</w:t>
      </w:r>
      <w:r w:rsidRPr="00B9213D">
        <w:rPr>
          <w:kern w:val="28"/>
          <w:lang w:eastAsia="en-US"/>
        </w:rPr>
        <w:t xml:space="preserve"> tās neietekmē Projekta būtību, īstenošanas nosacījumus un nesniedz nepamatotas priekšrocības</w:t>
      </w:r>
      <w:r w:rsidR="007E7897" w:rsidRPr="00B9213D">
        <w:rPr>
          <w:kern w:val="28"/>
          <w:lang w:eastAsia="en-US"/>
        </w:rPr>
        <w:t xml:space="preserve">. Īpašuma vai turējuma tiesības attiecībā uz atbalstītajiem infrastruktūras objektiem nemaina </w:t>
      </w:r>
      <w:r w:rsidR="00334AEC">
        <w:rPr>
          <w:kern w:val="28"/>
          <w:lang w:eastAsia="en-US"/>
        </w:rPr>
        <w:t xml:space="preserve">un ieguldījums paliek Latvijas Republikas teritorijā </w:t>
      </w:r>
      <w:r w:rsidR="007E7897" w:rsidRPr="00B9213D">
        <w:rPr>
          <w:kern w:val="28"/>
          <w:lang w:eastAsia="en-US"/>
        </w:rPr>
        <w:t>vismaz piecus</w:t>
      </w:r>
      <w:r w:rsidR="00456AEF" w:rsidRPr="00B9213D">
        <w:rPr>
          <w:kern w:val="28"/>
          <w:lang w:eastAsia="en-US"/>
        </w:rPr>
        <w:t xml:space="preserve"> </w:t>
      </w:r>
      <w:r w:rsidR="007E7897" w:rsidRPr="00B9213D">
        <w:rPr>
          <w:kern w:val="28"/>
          <w:lang w:eastAsia="en-US"/>
        </w:rPr>
        <w:t xml:space="preserve">gadus pēc </w:t>
      </w:r>
      <w:r w:rsidR="00334AEC">
        <w:rPr>
          <w:kern w:val="28"/>
          <w:lang w:eastAsia="en-US"/>
        </w:rPr>
        <w:t>P</w:t>
      </w:r>
      <w:r w:rsidR="007E7897" w:rsidRPr="00B9213D">
        <w:rPr>
          <w:kern w:val="28"/>
          <w:lang w:eastAsia="en-US"/>
        </w:rPr>
        <w:t xml:space="preserve">rojekta noslēguma maksājuma veikšanas </w:t>
      </w:r>
      <w:r w:rsidR="00334AEC">
        <w:rPr>
          <w:kern w:val="28"/>
          <w:lang w:eastAsia="en-US"/>
        </w:rPr>
        <w:t>F</w:t>
      </w:r>
      <w:r w:rsidR="007E7897" w:rsidRPr="00B9213D">
        <w:rPr>
          <w:kern w:val="28"/>
          <w:lang w:eastAsia="en-US"/>
        </w:rPr>
        <w:t>inansējuma saņēmējam. Īpašuma vai turējuma tiesības nostiprina zemesgrāmatā (izņemot gadījumu</w:t>
      </w:r>
      <w:r w:rsidR="00DA74E2" w:rsidRPr="00B9213D">
        <w:rPr>
          <w:kern w:val="28"/>
          <w:lang w:eastAsia="en-US"/>
        </w:rPr>
        <w:t>s</w:t>
      </w:r>
      <w:r w:rsidR="007E7897" w:rsidRPr="00B9213D">
        <w:rPr>
          <w:kern w:val="28"/>
          <w:lang w:eastAsia="en-US"/>
        </w:rPr>
        <w:t xml:space="preserve">, ja pašvaldības īpašums uz normatīvā akta, līguma vai pašvaldības lēmuma pamata ir nodots pašvaldības iestādes kā </w:t>
      </w:r>
      <w:r w:rsidR="00334AEC">
        <w:rPr>
          <w:kern w:val="28"/>
          <w:lang w:eastAsia="en-US"/>
        </w:rPr>
        <w:t>F</w:t>
      </w:r>
      <w:r w:rsidR="007E7897" w:rsidRPr="00B9213D">
        <w:rPr>
          <w:kern w:val="28"/>
          <w:lang w:eastAsia="en-US"/>
        </w:rPr>
        <w:t>inansējuma saņēmēj</w:t>
      </w:r>
      <w:r w:rsidR="00456AEF" w:rsidRPr="00B9213D">
        <w:rPr>
          <w:kern w:val="28"/>
          <w:lang w:eastAsia="en-US"/>
        </w:rPr>
        <w:t>a</w:t>
      </w:r>
      <w:r w:rsidR="007E7897" w:rsidRPr="00B9213D">
        <w:rPr>
          <w:kern w:val="28"/>
          <w:lang w:eastAsia="en-US"/>
        </w:rPr>
        <w:t xml:space="preserve"> </w:t>
      </w:r>
      <w:r w:rsidR="007E7897" w:rsidRPr="00B9213D">
        <w:rPr>
          <w:kern w:val="28"/>
          <w:lang w:eastAsia="en-US"/>
        </w:rPr>
        <w:lastRenderedPageBreak/>
        <w:t xml:space="preserve">pārvaldīšanā vai, ja </w:t>
      </w:r>
      <w:r w:rsidR="00DA74E2" w:rsidRPr="00B9213D">
        <w:rPr>
          <w:kern w:val="28"/>
          <w:lang w:eastAsia="en-US"/>
        </w:rPr>
        <w:t xml:space="preserve">panākta vienošanās ar nekustamā īpašuma īpašnieku vai tā tiesisko valdītāju par nekustamā īpašuma </w:t>
      </w:r>
      <w:r w:rsidR="0072300E" w:rsidRPr="00B9213D">
        <w:rPr>
          <w:kern w:val="28"/>
          <w:lang w:eastAsia="en-US"/>
        </w:rPr>
        <w:t xml:space="preserve">nomu vismaz uz termiņu, kas nav īsāks par projekta iesniegumā norādīto projekta ietvaros izveidotās infrastruktūras kalpošanas ilgumu un nekustamā īpašuma tiesības ir nostiprinātas zemesgrāmatā (ja attiecināms), vai ja </w:t>
      </w:r>
      <w:r w:rsidR="007E7897" w:rsidRPr="00B9213D">
        <w:rPr>
          <w:kern w:val="28"/>
          <w:lang w:eastAsia="en-US"/>
        </w:rPr>
        <w:t>īpašuma tiesības uz objektu ir spēkā bez to nostiprināšanas zemesgrāmatās)</w:t>
      </w:r>
      <w:r w:rsidRPr="00B9213D">
        <w:rPr>
          <w:kern w:val="28"/>
          <w:lang w:eastAsia="en-US"/>
        </w:rPr>
        <w:t>;</w:t>
      </w:r>
      <w:r w:rsidR="0072300E" w:rsidRPr="00B9213D" w:rsidDel="0072300E">
        <w:rPr>
          <w:kern w:val="28"/>
          <w:lang w:eastAsia="en-US"/>
        </w:rPr>
        <w:t xml:space="preserve"> </w:t>
      </w:r>
    </w:p>
    <w:p w14:paraId="5D273DC8" w14:textId="4EA8AC78" w:rsidR="001E6439" w:rsidRPr="00B9213D" w:rsidRDefault="001E6439" w:rsidP="00965409">
      <w:pPr>
        <w:pStyle w:val="ListParagraph"/>
        <w:numPr>
          <w:ilvl w:val="3"/>
          <w:numId w:val="1"/>
        </w:numPr>
        <w:tabs>
          <w:tab w:val="clear" w:pos="1790"/>
          <w:tab w:val="num" w:pos="1134"/>
        </w:tabs>
        <w:ind w:left="0" w:firstLine="0"/>
        <w:jc w:val="both"/>
        <w:rPr>
          <w:kern w:val="28"/>
          <w:lang w:eastAsia="en-US"/>
        </w:rPr>
      </w:pPr>
      <w:r w:rsidRPr="00B9213D">
        <w:rPr>
          <w:kern w:val="28"/>
          <w:lang w:eastAsia="en-US"/>
        </w:rPr>
        <w:t>nodrošināt, ka netiek p</w:t>
      </w:r>
      <w:r w:rsidR="00F84677" w:rsidRPr="00B9213D">
        <w:rPr>
          <w:kern w:val="28"/>
          <w:lang w:eastAsia="en-US"/>
        </w:rPr>
        <w:t xml:space="preserve">ārtraukta produktīvā darbība, </w:t>
      </w:r>
      <w:r w:rsidR="004B2F09" w:rsidRPr="00B9213D">
        <w:rPr>
          <w:kern w:val="28"/>
          <w:lang w:eastAsia="en-US"/>
        </w:rPr>
        <w:t>t. i.</w:t>
      </w:r>
      <w:r w:rsidRPr="00B9213D">
        <w:rPr>
          <w:kern w:val="28"/>
          <w:lang w:eastAsia="en-US"/>
        </w:rPr>
        <w:t xml:space="preserve">, Finansējuma saņēmējs netiek likvidēts, </w:t>
      </w:r>
      <w:r w:rsidR="00B82FB8" w:rsidRPr="00B9213D">
        <w:rPr>
          <w:kern w:val="28"/>
          <w:lang w:eastAsia="en-US"/>
        </w:rPr>
        <w:t>reorganizēts (</w:t>
      </w:r>
      <w:r w:rsidRPr="00B9213D">
        <w:rPr>
          <w:kern w:val="28"/>
          <w:lang w:eastAsia="en-US"/>
        </w:rPr>
        <w:t>apvienots, pārveidots vai sadalīts</w:t>
      </w:r>
      <w:r w:rsidR="004B2F09" w:rsidRPr="00B9213D">
        <w:rPr>
          <w:kern w:val="28"/>
          <w:lang w:eastAsia="en-US"/>
        </w:rPr>
        <w:t>),</w:t>
      </w:r>
      <w:r w:rsidR="00B82FB8" w:rsidRPr="00B9213D">
        <w:rPr>
          <w:kern w:val="28"/>
          <w:lang w:eastAsia="en-US"/>
        </w:rPr>
        <w:t xml:space="preserve"> kā arī nepieļaut situāciju</w:t>
      </w:r>
      <w:r w:rsidRPr="00B9213D">
        <w:rPr>
          <w:kern w:val="28"/>
          <w:lang w:eastAsia="en-US"/>
        </w:rPr>
        <w:t>, kurā tiek pārtraukta Vienošanās paredzētā darbība, izņemot gadījumus, kad saņemta Sadarbības iestādes</w:t>
      </w:r>
      <w:r w:rsidR="009476D1" w:rsidRPr="00B9213D">
        <w:rPr>
          <w:kern w:val="28"/>
          <w:lang w:eastAsia="en-US"/>
        </w:rPr>
        <w:t xml:space="preserve"> iepriekšēja rakstveida atļauja</w:t>
      </w:r>
      <w:r w:rsidR="000D218C">
        <w:rPr>
          <w:kern w:val="28"/>
          <w:lang w:eastAsia="en-US"/>
        </w:rPr>
        <w:t xml:space="preserve"> vai </w:t>
      </w:r>
      <w:r w:rsidRPr="00B9213D">
        <w:rPr>
          <w:kern w:val="28"/>
          <w:lang w:eastAsia="en-US"/>
        </w:rPr>
        <w:t>saņemts atbilstošs Mi</w:t>
      </w:r>
      <w:r w:rsidR="009476D1" w:rsidRPr="00B9213D">
        <w:rPr>
          <w:kern w:val="28"/>
          <w:lang w:eastAsia="en-US"/>
        </w:rPr>
        <w:t>nistru kabineta izdots rīkojums</w:t>
      </w:r>
      <w:r w:rsidRPr="00B9213D">
        <w:rPr>
          <w:kern w:val="28"/>
          <w:lang w:eastAsia="en-US"/>
        </w:rPr>
        <w:t xml:space="preserve"> un Finansējuma saņēmēja iecerētās darbīb</w:t>
      </w:r>
      <w:r w:rsidR="00934675" w:rsidRPr="00B9213D">
        <w:rPr>
          <w:kern w:val="28"/>
          <w:lang w:eastAsia="en-US"/>
        </w:rPr>
        <w:t>as neizraisa nevēlam</w:t>
      </w:r>
      <w:r w:rsidR="000D218C">
        <w:rPr>
          <w:kern w:val="28"/>
          <w:lang w:eastAsia="en-US"/>
        </w:rPr>
        <w:t>a</w:t>
      </w:r>
      <w:r w:rsidR="00934675" w:rsidRPr="00B9213D">
        <w:rPr>
          <w:kern w:val="28"/>
          <w:lang w:eastAsia="en-US"/>
        </w:rPr>
        <w:t>s sekas —</w:t>
      </w:r>
      <w:r w:rsidRPr="00B9213D">
        <w:rPr>
          <w:kern w:val="28"/>
          <w:lang w:eastAsia="en-US"/>
        </w:rPr>
        <w:t xml:space="preserve"> tās neietekmē Projekta būtību, īstenošanas nosacījumus un nesniedz nepamatotas priekšrocības;</w:t>
      </w:r>
    </w:p>
    <w:p w14:paraId="457A03BD" w14:textId="751E2450" w:rsidR="001E6439" w:rsidRPr="00B9213D" w:rsidRDefault="001E6439" w:rsidP="00965409">
      <w:pPr>
        <w:pStyle w:val="ListParagraph"/>
        <w:numPr>
          <w:ilvl w:val="3"/>
          <w:numId w:val="1"/>
        </w:numPr>
        <w:tabs>
          <w:tab w:val="clear" w:pos="1790"/>
          <w:tab w:val="num" w:pos="1134"/>
        </w:tabs>
        <w:ind w:left="0" w:firstLine="0"/>
        <w:jc w:val="both"/>
        <w:rPr>
          <w:kern w:val="28"/>
          <w:lang w:eastAsia="en-US"/>
        </w:rPr>
      </w:pPr>
      <w:r w:rsidRPr="00B9213D">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B9213D">
        <w:rPr>
          <w:kern w:val="28"/>
          <w:lang w:eastAsia="en-US"/>
        </w:rPr>
        <w:t xml:space="preserve"> Finansējuma saņēmējam ir pienākums </w:t>
      </w:r>
      <w:r w:rsidRPr="00B9213D">
        <w:rPr>
          <w:kern w:val="28"/>
          <w:lang w:eastAsia="en-US"/>
        </w:rPr>
        <w:t xml:space="preserve">segt un bojātās </w:t>
      </w:r>
      <w:r w:rsidR="000B6AC5">
        <w:rPr>
          <w:kern w:val="28"/>
          <w:lang w:eastAsia="en-US"/>
        </w:rPr>
        <w:t xml:space="preserve">vai iznīcinātās </w:t>
      </w:r>
      <w:r w:rsidRPr="00B9213D">
        <w:rPr>
          <w:kern w:val="28"/>
          <w:lang w:eastAsia="en-US"/>
        </w:rPr>
        <w:t>vērtības atjaunot no saviem līdzekļiem pilnā apmērā. Ja Finansējuma saņēmējs ir veicis Projektā iegādāto un radīto vērtību apdrošināšanu</w:t>
      </w:r>
      <w:r w:rsidR="006365E5" w:rsidRPr="00B9213D">
        <w:rPr>
          <w:kern w:val="28"/>
          <w:lang w:eastAsia="en-US"/>
        </w:rPr>
        <w:t>,</w:t>
      </w:r>
      <w:r w:rsidRPr="00B9213D">
        <w:rPr>
          <w:kern w:val="28"/>
          <w:lang w:eastAsia="en-US"/>
        </w:rPr>
        <w:t xml:space="preserve"> zaudējumus sedz no saņemtās apdrošināšanas atlīdzības. Gadījumā, ja ar šādu kompensāciju nepietiek, Finansējuma saņēmējs zaudējumus sedz no saviem līdzekļiem;</w:t>
      </w:r>
    </w:p>
    <w:p w14:paraId="74EE3A94" w14:textId="573D0A46" w:rsidR="001E6439" w:rsidRPr="00B9213D" w:rsidRDefault="001E6439" w:rsidP="00965409">
      <w:pPr>
        <w:pStyle w:val="ListParagraph"/>
        <w:numPr>
          <w:ilvl w:val="3"/>
          <w:numId w:val="1"/>
        </w:numPr>
        <w:tabs>
          <w:tab w:val="clear" w:pos="1790"/>
          <w:tab w:val="num" w:pos="1134"/>
        </w:tabs>
        <w:ind w:left="0" w:firstLine="0"/>
        <w:jc w:val="both"/>
        <w:rPr>
          <w:kern w:val="28"/>
          <w:lang w:eastAsia="en-US"/>
        </w:rPr>
      </w:pPr>
      <w:r w:rsidRPr="00B9213D">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w:t>
      </w:r>
      <w:r w:rsidR="00CD698D">
        <w:rPr>
          <w:kern w:val="28"/>
          <w:lang w:eastAsia="en-US"/>
        </w:rPr>
        <w:t>P</w:t>
      </w:r>
      <w:r w:rsidRPr="00B9213D">
        <w:rPr>
          <w:kern w:val="28"/>
          <w:lang w:eastAsia="en-US"/>
        </w:rPr>
        <w:t>rojekta īstenošanas vietā.</w:t>
      </w:r>
    </w:p>
    <w:p w14:paraId="724A468F" w14:textId="38EC1C81" w:rsidR="001E6439" w:rsidRPr="000D218C" w:rsidRDefault="001E6439" w:rsidP="000D218C">
      <w:pPr>
        <w:pStyle w:val="ListParagraph"/>
        <w:numPr>
          <w:ilvl w:val="2"/>
          <w:numId w:val="1"/>
        </w:numPr>
        <w:tabs>
          <w:tab w:val="clear" w:pos="1288"/>
          <w:tab w:val="num" w:pos="851"/>
        </w:tabs>
        <w:ind w:left="0" w:firstLine="0"/>
        <w:jc w:val="both"/>
        <w:rPr>
          <w:kern w:val="28"/>
          <w:lang w:eastAsia="en-US"/>
        </w:rPr>
      </w:pPr>
      <w:bookmarkStart w:id="11" w:name="_Ref425166219"/>
      <w:r w:rsidRPr="00B9213D">
        <w:rPr>
          <w:kern w:val="28"/>
          <w:lang w:eastAsia="en-US"/>
        </w:rPr>
        <w:t xml:space="preserve">nekavējoties rakstiski informēt Sadarbības iestādi, ja Projekta darbību īstenošanas laikā </w:t>
      </w:r>
      <w:r w:rsidRPr="000D218C">
        <w:rPr>
          <w:kern w:val="28"/>
          <w:lang w:eastAsia="en-US"/>
        </w:rPr>
        <w:t xml:space="preserve">vai </w:t>
      </w:r>
      <w:proofErr w:type="spellStart"/>
      <w:r w:rsidR="00EC6759" w:rsidRPr="000D218C">
        <w:rPr>
          <w:kern w:val="28"/>
          <w:lang w:eastAsia="en-US"/>
        </w:rPr>
        <w:t>Pēcuzraudzības</w:t>
      </w:r>
      <w:proofErr w:type="spellEnd"/>
      <w:r w:rsidR="00EC6759" w:rsidRPr="000D218C">
        <w:rPr>
          <w:kern w:val="28"/>
          <w:lang w:eastAsia="en-US"/>
        </w:rPr>
        <w:t xml:space="preserve"> periodā</w:t>
      </w:r>
      <w:r w:rsidR="00036DC6" w:rsidRPr="000D218C">
        <w:rPr>
          <w:kern w:val="28"/>
          <w:lang w:eastAsia="en-US"/>
        </w:rPr>
        <w:t xml:space="preserve"> </w:t>
      </w:r>
      <w:r w:rsidRPr="000D218C">
        <w:rPr>
          <w:kern w:val="28"/>
          <w:lang w:eastAsia="en-US"/>
        </w:rPr>
        <w:t>Finansējuma saņēmējam ir radušies iepriekš neparedzēti, ar Projektu un tā rezultātu izmantošanu saistīti ieņēmumi.</w:t>
      </w:r>
      <w:bookmarkEnd w:id="11"/>
    </w:p>
    <w:p w14:paraId="12B77504" w14:textId="640BDBD8" w:rsidR="006365E5" w:rsidRPr="000D218C" w:rsidRDefault="0085172C" w:rsidP="00CD698D">
      <w:pPr>
        <w:pStyle w:val="ListParagraph"/>
        <w:numPr>
          <w:ilvl w:val="2"/>
          <w:numId w:val="1"/>
        </w:numPr>
        <w:tabs>
          <w:tab w:val="clear" w:pos="1288"/>
        </w:tabs>
        <w:ind w:left="0" w:firstLine="0"/>
        <w:jc w:val="both"/>
        <w:rPr>
          <w:kern w:val="28"/>
          <w:lang w:eastAsia="en-US"/>
        </w:rPr>
      </w:pPr>
      <w:proofErr w:type="spellStart"/>
      <w:r w:rsidRPr="000D218C">
        <w:rPr>
          <w:kern w:val="28"/>
          <w:lang w:eastAsia="en-US"/>
        </w:rPr>
        <w:t>Pēcuzraudzības</w:t>
      </w:r>
      <w:proofErr w:type="spellEnd"/>
      <w:r w:rsidRPr="000D218C">
        <w:rPr>
          <w:kern w:val="28"/>
          <w:lang w:eastAsia="en-US"/>
        </w:rPr>
        <w:t xml:space="preserve"> periodā</w:t>
      </w:r>
      <w:r w:rsidR="008D371F" w:rsidRPr="000D218C">
        <w:rPr>
          <w:kern w:val="28"/>
          <w:lang w:eastAsia="en-US"/>
        </w:rPr>
        <w:t xml:space="preserve"> Finansējuma saņēmējs </w:t>
      </w:r>
      <w:r w:rsidR="00650D6E" w:rsidRPr="000D218C">
        <w:rPr>
          <w:kern w:val="28"/>
          <w:lang w:eastAsia="en-US"/>
        </w:rPr>
        <w:t xml:space="preserve">veic apmeklētāju plūsmas uzskaiti un konstatē tās ietekmi uz apkārtējo teritoriju ar </w:t>
      </w:r>
      <w:proofErr w:type="spellStart"/>
      <w:r w:rsidR="00650D6E" w:rsidRPr="000D218C">
        <w:rPr>
          <w:kern w:val="28"/>
          <w:lang w:eastAsia="en-US"/>
        </w:rPr>
        <w:t>fotofiksācijas</w:t>
      </w:r>
      <w:proofErr w:type="spellEnd"/>
      <w:r w:rsidR="00650D6E" w:rsidRPr="000D218C">
        <w:rPr>
          <w:kern w:val="28"/>
          <w:lang w:eastAsia="en-US"/>
        </w:rPr>
        <w:t xml:space="preserve"> palīdzību</w:t>
      </w:r>
      <w:r w:rsidR="00FA1886" w:rsidRPr="000D218C">
        <w:rPr>
          <w:kern w:val="28"/>
          <w:lang w:eastAsia="en-US"/>
        </w:rPr>
        <w:t xml:space="preserve">, </w:t>
      </w:r>
      <w:r w:rsidR="00650D6E" w:rsidRPr="000D218C">
        <w:rPr>
          <w:kern w:val="28"/>
          <w:lang w:eastAsia="en-US"/>
        </w:rPr>
        <w:t>informācij</w:t>
      </w:r>
      <w:r w:rsidR="00FA1886" w:rsidRPr="000D218C">
        <w:rPr>
          <w:kern w:val="28"/>
          <w:lang w:eastAsia="en-US"/>
        </w:rPr>
        <w:t>u</w:t>
      </w:r>
      <w:r w:rsidR="00650D6E" w:rsidRPr="000D218C">
        <w:rPr>
          <w:kern w:val="28"/>
          <w:lang w:eastAsia="en-US"/>
        </w:rPr>
        <w:t xml:space="preserve"> iesniedz</w:t>
      </w:r>
      <w:r w:rsidR="00FA1886" w:rsidRPr="000D218C">
        <w:rPr>
          <w:kern w:val="28"/>
          <w:lang w:eastAsia="en-US"/>
        </w:rPr>
        <w:t>ot</w:t>
      </w:r>
      <w:r w:rsidR="00650D6E" w:rsidRPr="000D218C">
        <w:rPr>
          <w:kern w:val="28"/>
          <w:lang w:eastAsia="en-US"/>
        </w:rPr>
        <w:t xml:space="preserve"> Dabas aizsardzības pārvaldē atbilstoši Dabas aizsardzības pārvaldes vadlīnijām, kas atrodas Atbildīgās iestādes tīmekļvietnē</w:t>
      </w:r>
      <w:r w:rsidR="00006FBA">
        <w:rPr>
          <w:rStyle w:val="FootnoteReference"/>
          <w:kern w:val="28"/>
          <w:lang w:eastAsia="en-US"/>
        </w:rPr>
        <w:t>6</w:t>
      </w:r>
      <w:r w:rsidR="00006FBA">
        <w:rPr>
          <w:kern w:val="28"/>
          <w:lang w:eastAsia="en-US"/>
        </w:rPr>
        <w:t>.</w:t>
      </w:r>
      <w:r w:rsidR="00650D6E" w:rsidRPr="000D218C">
        <w:rPr>
          <w:kern w:val="28"/>
          <w:lang w:eastAsia="en-US"/>
        </w:rPr>
        <w:t xml:space="preserve"> </w:t>
      </w:r>
      <w:r w:rsidR="00CD698D">
        <w:rPr>
          <w:kern w:val="28"/>
          <w:lang w:eastAsia="en-US"/>
        </w:rPr>
        <w:t xml:space="preserve">2.1.20. </w:t>
      </w:r>
      <w:r w:rsidR="006215DD">
        <w:rPr>
          <w:kern w:val="28"/>
          <w:lang w:eastAsia="en-US"/>
        </w:rPr>
        <w:t>Ī</w:t>
      </w:r>
      <w:r w:rsidR="006365E5" w:rsidRPr="000D218C">
        <w:rPr>
          <w:kern w:val="28"/>
          <w:lang w:eastAsia="en-US"/>
        </w:rPr>
        <w:t>stenojot Projektu</w:t>
      </w:r>
      <w:r w:rsidR="00C5195D" w:rsidRPr="000D218C">
        <w:rPr>
          <w:kern w:val="28"/>
          <w:lang w:eastAsia="en-US"/>
        </w:rPr>
        <w:t>,</w:t>
      </w:r>
      <w:r w:rsidR="006365E5" w:rsidRPr="000D218C">
        <w:rPr>
          <w:kern w:val="28"/>
          <w:lang w:eastAsia="en-US"/>
        </w:rPr>
        <w:t xml:space="preserve"> visos ar Projekta īstenošanu saistītajos dokumentos, </w:t>
      </w:r>
      <w:r w:rsidR="005979C6" w:rsidRPr="000D218C">
        <w:rPr>
          <w:kern w:val="28"/>
          <w:lang w:eastAsia="en-US"/>
        </w:rPr>
        <w:t>t. sk.</w:t>
      </w:r>
      <w:r w:rsidR="006365E5" w:rsidRPr="000D218C">
        <w:rPr>
          <w:kern w:val="28"/>
          <w:lang w:eastAsia="en-US"/>
        </w:rPr>
        <w:t xml:space="preserve"> maksājuma uzdevumos/rīkojumos</w:t>
      </w:r>
      <w:r w:rsidR="00A1526A" w:rsidRPr="000D218C">
        <w:rPr>
          <w:kern w:val="28"/>
          <w:lang w:eastAsia="en-US"/>
        </w:rPr>
        <w:t>,</w:t>
      </w:r>
      <w:r w:rsidR="006365E5" w:rsidRPr="000D218C">
        <w:rPr>
          <w:kern w:val="28"/>
          <w:lang w:eastAsia="en-US"/>
        </w:rPr>
        <w:t xml:space="preserve"> norādīt Projekta identifikācijas numuru;</w:t>
      </w:r>
    </w:p>
    <w:p w14:paraId="56E9D2EF" w14:textId="288FD4BA" w:rsidR="00B82FB8" w:rsidRPr="00CD698D" w:rsidRDefault="00CD698D" w:rsidP="00CD698D">
      <w:pPr>
        <w:jc w:val="both"/>
        <w:rPr>
          <w:kern w:val="28"/>
          <w:lang w:eastAsia="en-US"/>
        </w:rPr>
      </w:pPr>
      <w:r>
        <w:rPr>
          <w:kern w:val="28"/>
          <w:lang w:eastAsia="en-US"/>
        </w:rPr>
        <w:t xml:space="preserve">2.1.21. </w:t>
      </w:r>
      <w:r w:rsidR="00B82FB8" w:rsidRPr="00CD698D">
        <w:rPr>
          <w:kern w:val="28"/>
          <w:lang w:eastAsia="en-US"/>
        </w:rPr>
        <w:t>projekta izmaksu pieauguma gadījumā segt sadārdzinājumu no saviem līdzekļiem;</w:t>
      </w:r>
    </w:p>
    <w:p w14:paraId="5041B728" w14:textId="30E0A223" w:rsidR="007B4E70" w:rsidRPr="007B4E70" w:rsidRDefault="00CD698D" w:rsidP="00CD698D">
      <w:pPr>
        <w:pStyle w:val="ListParagraph"/>
        <w:ind w:left="0"/>
        <w:jc w:val="both"/>
        <w:rPr>
          <w:kern w:val="28"/>
          <w:lang w:eastAsia="en-US"/>
        </w:rPr>
      </w:pPr>
      <w:r>
        <w:rPr>
          <w:kern w:val="28"/>
          <w:lang w:eastAsia="en-US"/>
        </w:rPr>
        <w:t xml:space="preserve">2.1.22. </w:t>
      </w:r>
      <w:r w:rsidR="007B4E70" w:rsidRPr="007B4E70">
        <w:rPr>
          <w:kern w:val="28"/>
          <w:lang w:eastAsia="en-US"/>
        </w:rPr>
        <w:t>Par visām projektā paredzētajām darbībām (ja attiecināms), kuru īstenošanai nepieciešams būvprojekts, ne vēlāk kā viena mēneša laikā pēc būvvaldes  atzīmes izdarīšanas:</w:t>
      </w:r>
    </w:p>
    <w:p w14:paraId="041C54F3" w14:textId="379CBD0D" w:rsidR="007B4E70" w:rsidRPr="00CD698D" w:rsidRDefault="00CD698D" w:rsidP="00CD698D">
      <w:pPr>
        <w:jc w:val="both"/>
        <w:rPr>
          <w:kern w:val="28"/>
          <w:lang w:eastAsia="en-US"/>
        </w:rPr>
      </w:pPr>
      <w:r>
        <w:rPr>
          <w:kern w:val="28"/>
          <w:lang w:eastAsia="en-US"/>
        </w:rPr>
        <w:t xml:space="preserve">2.1.22.1. </w:t>
      </w:r>
      <w:r w:rsidR="007B4E70" w:rsidRPr="00CD698D">
        <w:rPr>
          <w:kern w:val="28"/>
          <w:lang w:eastAsia="en-US"/>
        </w:rPr>
        <w:t>būvatļaujā par projektēšanas nosacījumu izpildi, iesniedz Sadarbības iestādei būvatļaujas kopiju un būvprojekta kopiju vienā eksemplārā;</w:t>
      </w:r>
    </w:p>
    <w:p w14:paraId="4DF39278" w14:textId="540C17A9" w:rsidR="007B4E70" w:rsidRPr="00CD698D" w:rsidRDefault="00CD698D" w:rsidP="00CD698D">
      <w:pPr>
        <w:jc w:val="both"/>
        <w:rPr>
          <w:kern w:val="28"/>
          <w:lang w:eastAsia="en-US"/>
        </w:rPr>
      </w:pPr>
      <w:r>
        <w:rPr>
          <w:kern w:val="28"/>
          <w:lang w:eastAsia="en-US"/>
        </w:rPr>
        <w:t xml:space="preserve">2.1.22.2. </w:t>
      </w:r>
      <w:r w:rsidR="007B4E70" w:rsidRPr="00CD698D">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19E84B2" w14:textId="0269EF6C" w:rsidR="002B2908" w:rsidRPr="00CD698D" w:rsidRDefault="00CD698D" w:rsidP="00CD698D">
      <w:pPr>
        <w:jc w:val="both"/>
        <w:rPr>
          <w:kern w:val="28"/>
          <w:lang w:eastAsia="en-US"/>
        </w:rPr>
      </w:pPr>
      <w:r>
        <w:rPr>
          <w:kern w:val="28"/>
          <w:lang w:eastAsia="en-US"/>
        </w:rPr>
        <w:t xml:space="preserve">2.1.23. </w:t>
      </w:r>
      <w:r w:rsidR="002B2908" w:rsidRPr="00CD698D">
        <w:rPr>
          <w:kern w:val="28"/>
          <w:lang w:eastAsia="en-US"/>
        </w:rPr>
        <w:t>veikt citas Vienošan</w:t>
      </w:r>
      <w:r w:rsidR="006365E5" w:rsidRPr="00CD698D">
        <w:rPr>
          <w:kern w:val="28"/>
          <w:lang w:eastAsia="en-US"/>
        </w:rPr>
        <w:t>ā</w:t>
      </w:r>
      <w:r w:rsidR="002B2908" w:rsidRPr="00CD698D">
        <w:rPr>
          <w:kern w:val="28"/>
          <w:lang w:eastAsia="en-US"/>
        </w:rPr>
        <w:t xml:space="preserve">s </w:t>
      </w:r>
      <w:r w:rsidR="00A1526A" w:rsidRPr="00CD698D">
        <w:rPr>
          <w:kern w:val="28"/>
          <w:lang w:eastAsia="en-US"/>
        </w:rPr>
        <w:t xml:space="preserve">un lēmumā par Projekta iesnieguma apstiprināšanu </w:t>
      </w:r>
      <w:r w:rsidR="002B2908" w:rsidRPr="00CD698D">
        <w:rPr>
          <w:kern w:val="28"/>
          <w:lang w:eastAsia="en-US"/>
        </w:rPr>
        <w:t>noteikt</w:t>
      </w:r>
      <w:r w:rsidR="006365E5" w:rsidRPr="00CD698D">
        <w:rPr>
          <w:kern w:val="28"/>
          <w:lang w:eastAsia="en-US"/>
        </w:rPr>
        <w:t>ā</w:t>
      </w:r>
      <w:r w:rsidR="002B2908" w:rsidRPr="00CD698D">
        <w:rPr>
          <w:kern w:val="28"/>
          <w:lang w:eastAsia="en-US"/>
        </w:rPr>
        <w:t>s darbības.</w:t>
      </w:r>
    </w:p>
    <w:p w14:paraId="79557D46" w14:textId="6A7BEFA9" w:rsidR="00C22F57" w:rsidRPr="000D218C" w:rsidRDefault="00DE126C" w:rsidP="00DE126C">
      <w:pPr>
        <w:jc w:val="both"/>
        <w:rPr>
          <w:kern w:val="28"/>
        </w:rPr>
      </w:pPr>
      <w:r>
        <w:rPr>
          <w:kern w:val="28"/>
        </w:rPr>
        <w:t xml:space="preserve">2.2. </w:t>
      </w:r>
      <w:r w:rsidR="00F32263" w:rsidRPr="000D218C">
        <w:rPr>
          <w:kern w:val="28"/>
        </w:rPr>
        <w:t>Finansējuma s</w:t>
      </w:r>
      <w:r w:rsidR="00C22F57" w:rsidRPr="000D218C">
        <w:rPr>
          <w:kern w:val="28"/>
        </w:rPr>
        <w:t>aņēmējam ir tiesības:</w:t>
      </w:r>
    </w:p>
    <w:p w14:paraId="09D00315" w14:textId="77777777" w:rsidR="00A345BF" w:rsidRPr="00A345BF" w:rsidRDefault="00A345BF" w:rsidP="00A345BF">
      <w:pPr>
        <w:pStyle w:val="ListParagraph"/>
        <w:numPr>
          <w:ilvl w:val="0"/>
          <w:numId w:val="28"/>
        </w:numPr>
        <w:jc w:val="both"/>
        <w:rPr>
          <w:vanish/>
          <w:spacing w:val="-4"/>
          <w:kern w:val="28"/>
        </w:rPr>
      </w:pPr>
    </w:p>
    <w:p w14:paraId="5032AF38" w14:textId="77777777" w:rsidR="00A345BF" w:rsidRPr="00A345BF" w:rsidRDefault="00A345BF" w:rsidP="00A345BF">
      <w:pPr>
        <w:pStyle w:val="ListParagraph"/>
        <w:numPr>
          <w:ilvl w:val="1"/>
          <w:numId w:val="28"/>
        </w:numPr>
        <w:jc w:val="both"/>
        <w:rPr>
          <w:vanish/>
          <w:spacing w:val="-4"/>
          <w:kern w:val="28"/>
        </w:rPr>
      </w:pPr>
    </w:p>
    <w:p w14:paraId="5FB3D3C0" w14:textId="0C235394" w:rsidR="00C22F57" w:rsidRPr="006215DD" w:rsidRDefault="00C10673" w:rsidP="00A345BF">
      <w:pPr>
        <w:pStyle w:val="ListParagraph"/>
        <w:numPr>
          <w:ilvl w:val="2"/>
          <w:numId w:val="30"/>
        </w:numPr>
        <w:ind w:left="0" w:firstLine="0"/>
        <w:jc w:val="both"/>
        <w:rPr>
          <w:spacing w:val="-4"/>
          <w:kern w:val="28"/>
        </w:rPr>
      </w:pPr>
      <w:r w:rsidRPr="006215DD">
        <w:rPr>
          <w:spacing w:val="-4"/>
          <w:kern w:val="28"/>
        </w:rPr>
        <w:t xml:space="preserve">saņemt </w:t>
      </w:r>
      <w:r w:rsidR="0003239B" w:rsidRPr="006215DD">
        <w:rPr>
          <w:spacing w:val="-4"/>
          <w:kern w:val="28"/>
        </w:rPr>
        <w:t>A</w:t>
      </w:r>
      <w:r w:rsidR="005979C6" w:rsidRPr="006215DD">
        <w:rPr>
          <w:spacing w:val="-4"/>
          <w:kern w:val="28"/>
        </w:rPr>
        <w:t>tbalsta summu</w:t>
      </w:r>
      <w:r w:rsidRPr="006215DD">
        <w:rPr>
          <w:spacing w:val="-4"/>
          <w:kern w:val="28"/>
        </w:rPr>
        <w:t xml:space="preserve">, ja </w:t>
      </w:r>
      <w:r w:rsidR="006365E5" w:rsidRPr="006215DD">
        <w:rPr>
          <w:spacing w:val="-4"/>
          <w:kern w:val="28"/>
        </w:rPr>
        <w:t>P</w:t>
      </w:r>
      <w:r w:rsidRPr="006215DD">
        <w:rPr>
          <w:spacing w:val="-4"/>
          <w:kern w:val="28"/>
        </w:rPr>
        <w:t>rojekts ir īstenots saskaņā ar normatīv</w:t>
      </w:r>
      <w:r w:rsidR="006365E5" w:rsidRPr="006215DD">
        <w:rPr>
          <w:spacing w:val="-4"/>
          <w:kern w:val="28"/>
        </w:rPr>
        <w:t>o</w:t>
      </w:r>
      <w:r w:rsidRPr="006215DD">
        <w:rPr>
          <w:spacing w:val="-4"/>
          <w:kern w:val="28"/>
        </w:rPr>
        <w:t xml:space="preserve"> akt</w:t>
      </w:r>
      <w:r w:rsidR="00FB04DF" w:rsidRPr="006215DD">
        <w:rPr>
          <w:spacing w:val="-4"/>
          <w:kern w:val="28"/>
        </w:rPr>
        <w:t>u</w:t>
      </w:r>
      <w:r w:rsidRPr="006215DD">
        <w:rPr>
          <w:spacing w:val="-4"/>
          <w:kern w:val="28"/>
        </w:rPr>
        <w:t xml:space="preserve"> un Vienošan</w:t>
      </w:r>
      <w:r w:rsidR="00FB04DF" w:rsidRPr="006215DD">
        <w:rPr>
          <w:spacing w:val="-4"/>
          <w:kern w:val="28"/>
        </w:rPr>
        <w:t>ā</w:t>
      </w:r>
      <w:r w:rsidRPr="006215DD">
        <w:rPr>
          <w:spacing w:val="-4"/>
          <w:kern w:val="28"/>
        </w:rPr>
        <w:t xml:space="preserve">s </w:t>
      </w:r>
      <w:r w:rsidR="00FB04DF" w:rsidRPr="006215DD">
        <w:rPr>
          <w:spacing w:val="-4"/>
          <w:kern w:val="28"/>
        </w:rPr>
        <w:t>nosacījumiem</w:t>
      </w:r>
      <w:r w:rsidRPr="006215DD">
        <w:rPr>
          <w:spacing w:val="-4"/>
          <w:kern w:val="28"/>
        </w:rPr>
        <w:t>, ievērojot noteikto kārtību un termiņu;</w:t>
      </w:r>
    </w:p>
    <w:p w14:paraId="10CF4731" w14:textId="138C41C9" w:rsidR="00C22F57" w:rsidRPr="006215DD" w:rsidRDefault="00C22F57" w:rsidP="00A345BF">
      <w:pPr>
        <w:pStyle w:val="ListParagraph"/>
        <w:numPr>
          <w:ilvl w:val="2"/>
          <w:numId w:val="30"/>
        </w:numPr>
        <w:ind w:left="709" w:hanging="709"/>
        <w:jc w:val="both"/>
        <w:rPr>
          <w:spacing w:val="-4"/>
          <w:kern w:val="28"/>
        </w:rPr>
      </w:pPr>
      <w:r w:rsidRPr="006215DD">
        <w:rPr>
          <w:spacing w:val="-4"/>
          <w:kern w:val="28"/>
        </w:rPr>
        <w:t xml:space="preserve">saņemt nepieciešamo informāciju par </w:t>
      </w:r>
      <w:r w:rsidR="00EE5A9B" w:rsidRPr="006215DD">
        <w:rPr>
          <w:spacing w:val="-4"/>
          <w:kern w:val="28"/>
        </w:rPr>
        <w:t>Projekta īstenošanas</w:t>
      </w:r>
      <w:r w:rsidRPr="006215DD">
        <w:rPr>
          <w:spacing w:val="-4"/>
          <w:kern w:val="28"/>
        </w:rPr>
        <w:t xml:space="preserve"> </w:t>
      </w:r>
      <w:r w:rsidR="00451918" w:rsidRPr="006215DD">
        <w:rPr>
          <w:bCs/>
          <w:spacing w:val="-4"/>
          <w:kern w:val="28"/>
          <w:lang w:eastAsia="en-US"/>
        </w:rPr>
        <w:t>nosacījumiem</w:t>
      </w:r>
      <w:r w:rsidRPr="006215DD">
        <w:rPr>
          <w:spacing w:val="-4"/>
          <w:kern w:val="28"/>
        </w:rPr>
        <w:t>;</w:t>
      </w:r>
    </w:p>
    <w:p w14:paraId="7AEADF7D" w14:textId="7819834A" w:rsidR="0020341D" w:rsidRPr="000D218C" w:rsidRDefault="00FB04DF" w:rsidP="00A345BF">
      <w:pPr>
        <w:numPr>
          <w:ilvl w:val="2"/>
          <w:numId w:val="30"/>
        </w:numPr>
        <w:ind w:left="0" w:firstLine="0"/>
        <w:jc w:val="both"/>
        <w:rPr>
          <w:spacing w:val="-4"/>
          <w:kern w:val="28"/>
        </w:rPr>
      </w:pPr>
      <w:r w:rsidRPr="000D218C">
        <w:rPr>
          <w:spacing w:val="-4"/>
          <w:kern w:val="28"/>
        </w:rPr>
        <w:t xml:space="preserve">izmantot citas normatīvajos aktos un </w:t>
      </w:r>
      <w:r w:rsidR="0020341D" w:rsidRPr="000D218C">
        <w:rPr>
          <w:spacing w:val="-4"/>
          <w:kern w:val="28"/>
        </w:rPr>
        <w:t xml:space="preserve">Vienošanās </w:t>
      </w:r>
      <w:r w:rsidRPr="000D218C">
        <w:rPr>
          <w:spacing w:val="-4"/>
          <w:kern w:val="28"/>
        </w:rPr>
        <w:t>paredzētās tiesības</w:t>
      </w:r>
      <w:r w:rsidR="0020341D" w:rsidRPr="000D218C">
        <w:rPr>
          <w:spacing w:val="-4"/>
          <w:kern w:val="28"/>
        </w:rPr>
        <w:t>.</w:t>
      </w:r>
    </w:p>
    <w:p w14:paraId="1F8CC38F" w14:textId="77777777" w:rsidR="00F32263" w:rsidRPr="008F0CB7" w:rsidRDefault="00F32263" w:rsidP="00F32263">
      <w:pPr>
        <w:jc w:val="both"/>
        <w:rPr>
          <w:spacing w:val="-4"/>
          <w:kern w:val="28"/>
        </w:rPr>
      </w:pPr>
    </w:p>
    <w:p w14:paraId="60FB08BE" w14:textId="13B536FA" w:rsidR="00792335" w:rsidRPr="00871E7A" w:rsidRDefault="00FA1886" w:rsidP="00A345BF">
      <w:pPr>
        <w:pStyle w:val="ListParagraph"/>
        <w:numPr>
          <w:ilvl w:val="0"/>
          <w:numId w:val="30"/>
        </w:numPr>
        <w:spacing w:line="276" w:lineRule="auto"/>
        <w:jc w:val="center"/>
        <w:rPr>
          <w:b/>
          <w:spacing w:val="-4"/>
          <w:kern w:val="28"/>
        </w:rPr>
      </w:pPr>
      <w:r w:rsidRPr="00871E7A" w:rsidDel="00FA1886">
        <w:rPr>
          <w:b/>
          <w:spacing w:val="-4"/>
          <w:kern w:val="28"/>
        </w:rPr>
        <w:t xml:space="preserve"> </w:t>
      </w:r>
      <w:r w:rsidR="00792335" w:rsidRPr="00871E7A">
        <w:rPr>
          <w:b/>
        </w:rPr>
        <w:t xml:space="preserve">Finansējuma saņēmēja un tā sadarbības </w:t>
      </w:r>
      <w:r w:rsidR="00792335" w:rsidRPr="00871E7A">
        <w:rPr>
          <w:b/>
          <w:color w:val="FF0000"/>
        </w:rPr>
        <w:t xml:space="preserve">&lt;partnera/partneru&gt; </w:t>
      </w:r>
      <w:r w:rsidR="00792335" w:rsidRPr="00871E7A">
        <w:rPr>
          <w:b/>
        </w:rPr>
        <w:t>sadarbības noteikumi</w:t>
      </w:r>
    </w:p>
    <w:p w14:paraId="198B3C83" w14:textId="77777777" w:rsidR="00792335" w:rsidRPr="008F0CB7" w:rsidRDefault="00792335" w:rsidP="00792335">
      <w:pPr>
        <w:pStyle w:val="ListParagraph"/>
        <w:tabs>
          <w:tab w:val="left" w:pos="426"/>
        </w:tabs>
        <w:ind w:left="0"/>
        <w:jc w:val="both"/>
        <w:rPr>
          <w:color w:val="FF0000"/>
        </w:rPr>
      </w:pPr>
    </w:p>
    <w:p w14:paraId="0D9D3F1D" w14:textId="25754B23" w:rsidR="00792335" w:rsidRPr="00D00265" w:rsidRDefault="00792335" w:rsidP="00EA2242">
      <w:pPr>
        <w:pStyle w:val="ListParagraph"/>
        <w:numPr>
          <w:ilvl w:val="1"/>
          <w:numId w:val="29"/>
        </w:numPr>
        <w:tabs>
          <w:tab w:val="left" w:pos="0"/>
        </w:tabs>
        <w:ind w:left="0" w:firstLine="0"/>
        <w:jc w:val="both"/>
      </w:pPr>
      <w:r w:rsidRPr="00EA2242">
        <w:rPr>
          <w:bCs/>
          <w:spacing w:val="-4"/>
          <w:kern w:val="28"/>
          <w:lang w:eastAsia="en-US"/>
        </w:rPr>
        <w:t xml:space="preserve">Finansējuma saņēmējs </w:t>
      </w:r>
      <w:r w:rsidRPr="00EA2242">
        <w:rPr>
          <w:spacing w:val="-4"/>
          <w:kern w:val="28"/>
        </w:rPr>
        <w:t xml:space="preserve">noslēdz </w:t>
      </w:r>
      <w:r w:rsidR="00FA1886" w:rsidRPr="00EA2242">
        <w:rPr>
          <w:spacing w:val="-4"/>
          <w:kern w:val="28"/>
        </w:rPr>
        <w:t xml:space="preserve">rakstveida </w:t>
      </w:r>
      <w:r w:rsidRPr="00EA2242">
        <w:rPr>
          <w:spacing w:val="-4"/>
          <w:kern w:val="28"/>
        </w:rPr>
        <w:t xml:space="preserve">sadarbības līgumu ar </w:t>
      </w:r>
      <w:r w:rsidR="00C653AD" w:rsidRPr="00EA2242">
        <w:rPr>
          <w:spacing w:val="-4"/>
          <w:kern w:val="28"/>
        </w:rPr>
        <w:t>Projektā</w:t>
      </w:r>
      <w:r w:rsidR="00D00265" w:rsidRPr="00EA2242">
        <w:rPr>
          <w:spacing w:val="-4"/>
          <w:kern w:val="28"/>
        </w:rPr>
        <w:t xml:space="preserve"> </w:t>
      </w:r>
      <w:r w:rsidR="00573B65" w:rsidRPr="00573B65">
        <w:rPr>
          <w:color w:val="FF0000"/>
          <w:spacing w:val="-4"/>
          <w:kern w:val="28"/>
        </w:rPr>
        <w:t>&lt;</w:t>
      </w:r>
      <w:r w:rsidR="0072300E" w:rsidRPr="00EA2242">
        <w:rPr>
          <w:color w:val="FF0000"/>
          <w:spacing w:val="-4"/>
          <w:kern w:val="28"/>
        </w:rPr>
        <w:t>noteikto</w:t>
      </w:r>
      <w:r w:rsidR="00D00265" w:rsidRPr="00EA2242">
        <w:rPr>
          <w:color w:val="FF0000"/>
          <w:spacing w:val="-4"/>
          <w:kern w:val="28"/>
        </w:rPr>
        <w:t xml:space="preserve"> </w:t>
      </w:r>
      <w:r w:rsidRPr="00EA2242">
        <w:rPr>
          <w:color w:val="FF0000"/>
          <w:spacing w:val="-4"/>
          <w:kern w:val="28"/>
        </w:rPr>
        <w:t>sadarbības partneri</w:t>
      </w:r>
      <w:r w:rsidR="00573B65">
        <w:rPr>
          <w:color w:val="FF0000"/>
          <w:spacing w:val="-4"/>
          <w:kern w:val="28"/>
        </w:rPr>
        <w:t>&gt;</w:t>
      </w:r>
      <w:r w:rsidRPr="00EA2242">
        <w:rPr>
          <w:color w:val="FF0000"/>
          <w:spacing w:val="-4"/>
          <w:kern w:val="28"/>
        </w:rPr>
        <w:t>/</w:t>
      </w:r>
      <w:r w:rsidR="00573B65">
        <w:rPr>
          <w:color w:val="FF0000"/>
          <w:spacing w:val="-4"/>
          <w:kern w:val="28"/>
        </w:rPr>
        <w:t>&lt;</w:t>
      </w:r>
      <w:r w:rsidRPr="00EA2242">
        <w:rPr>
          <w:color w:val="FF0000"/>
          <w:spacing w:val="-4"/>
          <w:kern w:val="28"/>
        </w:rPr>
        <w:t>noteiktajiem sadarbības partneriem</w:t>
      </w:r>
      <w:r w:rsidR="00573B65">
        <w:rPr>
          <w:color w:val="FF0000"/>
          <w:spacing w:val="-4"/>
          <w:kern w:val="28"/>
        </w:rPr>
        <w:t>&gt;</w:t>
      </w:r>
      <w:r w:rsidRPr="00EA2242">
        <w:rPr>
          <w:spacing w:val="-4"/>
          <w:kern w:val="28"/>
        </w:rPr>
        <w:t xml:space="preserve"> </w:t>
      </w:r>
      <w:r w:rsidR="00FA1886" w:rsidRPr="00EA2242">
        <w:rPr>
          <w:spacing w:val="-4"/>
          <w:kern w:val="28"/>
        </w:rPr>
        <w:t xml:space="preserve">par pušu pienākumiem, tiesībām un atbildību par projekta mērķa un rādītāju sasniegšanu un izveidotās infrastruktūras uzturēšanu </w:t>
      </w:r>
      <w:r w:rsidR="00C8184E" w:rsidRPr="00D00265">
        <w:t>pirms</w:t>
      </w:r>
      <w:r w:rsidR="00E13F20" w:rsidRPr="00D00265">
        <w:t xml:space="preserve"> </w:t>
      </w:r>
      <w:r w:rsidR="00573B65" w:rsidRPr="00573B65">
        <w:rPr>
          <w:color w:val="FF0000"/>
        </w:rPr>
        <w:t>&lt;</w:t>
      </w:r>
      <w:r w:rsidR="00E13F20" w:rsidRPr="00EA2242">
        <w:rPr>
          <w:color w:val="FF0000"/>
        </w:rPr>
        <w:t>partnera</w:t>
      </w:r>
      <w:r w:rsidR="00573B65">
        <w:rPr>
          <w:color w:val="FF0000"/>
        </w:rPr>
        <w:t>&gt;</w:t>
      </w:r>
      <w:r w:rsidR="003245A7" w:rsidRPr="00EA2242">
        <w:rPr>
          <w:color w:val="FF0000"/>
        </w:rPr>
        <w:t>/</w:t>
      </w:r>
      <w:r w:rsidR="00573B65">
        <w:rPr>
          <w:color w:val="FF0000"/>
        </w:rPr>
        <w:t>&lt;</w:t>
      </w:r>
      <w:r w:rsidR="003245A7" w:rsidRPr="00EA2242">
        <w:rPr>
          <w:color w:val="FF0000"/>
        </w:rPr>
        <w:t>partneru</w:t>
      </w:r>
      <w:r w:rsidR="00573B65">
        <w:rPr>
          <w:color w:val="FF0000"/>
        </w:rPr>
        <w:t>&gt;</w:t>
      </w:r>
      <w:r w:rsidR="00E13F20" w:rsidRPr="00EA2242">
        <w:rPr>
          <w:color w:val="FF0000"/>
        </w:rPr>
        <w:t xml:space="preserve"> </w:t>
      </w:r>
      <w:r w:rsidR="00E13F20" w:rsidRPr="00D00265">
        <w:lastRenderedPageBreak/>
        <w:t>ies</w:t>
      </w:r>
      <w:r w:rsidR="00683F1C" w:rsidRPr="00D00265">
        <w:t>ai</w:t>
      </w:r>
      <w:r w:rsidR="00E13F20" w:rsidRPr="00D00265">
        <w:t>stīšanās projekta īstenošanā</w:t>
      </w:r>
      <w:r w:rsidR="00CE4929" w:rsidRPr="00D00265">
        <w:t xml:space="preserve"> </w:t>
      </w:r>
      <w:r w:rsidRPr="00D00265">
        <w:t xml:space="preserve">saskaņā ar </w:t>
      </w:r>
      <w:r w:rsidR="00915C6E" w:rsidRPr="00D00265">
        <w:t>SAM MK noteikumos noteiktajām prasībām</w:t>
      </w:r>
      <w:r w:rsidR="00FA1886" w:rsidRPr="00D00265">
        <w:rPr>
          <w:rStyle w:val="FootnoteReference"/>
        </w:rPr>
        <w:footnoteReference w:id="10"/>
      </w:r>
      <w:r w:rsidR="003245A7">
        <w:t xml:space="preserve"> </w:t>
      </w:r>
      <w:r w:rsidR="002504A1" w:rsidRPr="00D00265">
        <w:t xml:space="preserve">un </w:t>
      </w:r>
      <w:r w:rsidRPr="00D00265">
        <w:t>pēc pieprasījuma to iesniedz Sadarbības iestādē.</w:t>
      </w:r>
    </w:p>
    <w:p w14:paraId="648B06FC" w14:textId="55E8DAD5" w:rsidR="000F6FDD" w:rsidRPr="00871E7A" w:rsidRDefault="00573B65" w:rsidP="008A21DF">
      <w:pPr>
        <w:pStyle w:val="ListParagraph"/>
        <w:tabs>
          <w:tab w:val="left" w:pos="709"/>
        </w:tabs>
        <w:ind w:left="0"/>
        <w:jc w:val="both"/>
      </w:pPr>
      <w:r>
        <w:t>3</w:t>
      </w:r>
      <w:r w:rsidR="000F6FDD" w:rsidRPr="00871E7A">
        <w:t xml:space="preserve">.2. </w:t>
      </w:r>
      <w:r w:rsidR="00792335" w:rsidRPr="00871E7A">
        <w:t xml:space="preserve">Finansējuma saņēmējs, īstenojot Projektu sadarbībā ar sadarbības </w:t>
      </w:r>
      <w:r w:rsidR="00792335" w:rsidRPr="0037569C">
        <w:rPr>
          <w:color w:val="FF0000"/>
        </w:rPr>
        <w:t>&lt;partneri/partneriem&gt;</w:t>
      </w:r>
      <w:r w:rsidR="00792335" w:rsidRPr="0037569C">
        <w:t>,</w:t>
      </w:r>
      <w:r w:rsidR="00792335" w:rsidRPr="0037569C">
        <w:rPr>
          <w:color w:val="FF0000"/>
        </w:rPr>
        <w:t xml:space="preserve"> </w:t>
      </w:r>
      <w:r w:rsidR="00792335" w:rsidRPr="00871E7A">
        <w:t>nodrošina</w:t>
      </w:r>
      <w:r w:rsidR="00000E5E" w:rsidRPr="00871E7A">
        <w:t xml:space="preserve">, </w:t>
      </w:r>
      <w:r w:rsidR="00E77C3D" w:rsidRPr="00871E7A">
        <w:t>ka</w:t>
      </w:r>
      <w:r w:rsidR="00000E5E" w:rsidRPr="00871E7A">
        <w:t>:</w:t>
      </w:r>
    </w:p>
    <w:p w14:paraId="123FD184" w14:textId="77777777" w:rsidR="00573B65" w:rsidRPr="00573B65" w:rsidRDefault="00573B65" w:rsidP="00573B65">
      <w:pPr>
        <w:pStyle w:val="ListParagraph"/>
        <w:numPr>
          <w:ilvl w:val="0"/>
          <w:numId w:val="22"/>
        </w:numPr>
        <w:tabs>
          <w:tab w:val="left" w:pos="709"/>
        </w:tabs>
        <w:jc w:val="both"/>
        <w:rPr>
          <w:vanish/>
        </w:rPr>
      </w:pPr>
    </w:p>
    <w:p w14:paraId="29C4C7ED" w14:textId="77777777" w:rsidR="00573B65" w:rsidRPr="00573B65" w:rsidRDefault="00573B65" w:rsidP="00573B65">
      <w:pPr>
        <w:pStyle w:val="ListParagraph"/>
        <w:numPr>
          <w:ilvl w:val="1"/>
          <w:numId w:val="22"/>
        </w:numPr>
        <w:tabs>
          <w:tab w:val="left" w:pos="709"/>
        </w:tabs>
        <w:jc w:val="both"/>
        <w:rPr>
          <w:vanish/>
        </w:rPr>
      </w:pPr>
    </w:p>
    <w:p w14:paraId="32B16B3E" w14:textId="77777777" w:rsidR="00573B65" w:rsidRPr="00573B65" w:rsidRDefault="00573B65" w:rsidP="00573B65">
      <w:pPr>
        <w:pStyle w:val="ListParagraph"/>
        <w:numPr>
          <w:ilvl w:val="1"/>
          <w:numId w:val="22"/>
        </w:numPr>
        <w:tabs>
          <w:tab w:val="left" w:pos="709"/>
        </w:tabs>
        <w:jc w:val="both"/>
        <w:rPr>
          <w:vanish/>
        </w:rPr>
      </w:pPr>
    </w:p>
    <w:p w14:paraId="0ED8DB3B" w14:textId="479F26D6" w:rsidR="00792335" w:rsidRPr="00871E7A" w:rsidRDefault="000F6FDD" w:rsidP="00A345BF">
      <w:pPr>
        <w:pStyle w:val="ListParagraph"/>
        <w:numPr>
          <w:ilvl w:val="2"/>
          <w:numId w:val="30"/>
        </w:numPr>
        <w:tabs>
          <w:tab w:val="left" w:pos="0"/>
        </w:tabs>
        <w:ind w:left="0" w:firstLine="0"/>
        <w:jc w:val="both"/>
      </w:pPr>
      <w:r w:rsidRPr="00871E7A">
        <w:t>P</w:t>
      </w:r>
      <w:r w:rsidR="00792335" w:rsidRPr="00871E7A">
        <w:t xml:space="preserve">rojekta īstenošanā </w:t>
      </w:r>
      <w:r w:rsidR="00792335" w:rsidRPr="00FA7938">
        <w:rPr>
          <w:color w:val="FF0000"/>
        </w:rPr>
        <w:t xml:space="preserve">&lt;iesaistītais sadarbības partneris/iesaistītie sadarbības partneri&gt; </w:t>
      </w:r>
      <w:r w:rsidR="00792335" w:rsidRPr="00871E7A">
        <w:t>darbības, kas saistītas ar Projekta īstenošanu, t. sk. iepirkumu, veic saskaņā ar piemērojamajiem normatīvajiem aktiem un citiem šajā Vienošanās norādītajiem saistošajiem dokumentiem;</w:t>
      </w:r>
    </w:p>
    <w:p w14:paraId="305F10D8" w14:textId="393E4232" w:rsidR="00792335" w:rsidRPr="00871E7A" w:rsidRDefault="00792335" w:rsidP="00A345BF">
      <w:pPr>
        <w:pStyle w:val="ListParagraph"/>
        <w:numPr>
          <w:ilvl w:val="2"/>
          <w:numId w:val="30"/>
        </w:numPr>
        <w:tabs>
          <w:tab w:val="left" w:pos="709"/>
        </w:tabs>
        <w:ind w:left="0" w:firstLine="0"/>
        <w:jc w:val="both"/>
      </w:pPr>
      <w:r w:rsidRPr="00871E7A">
        <w:t xml:space="preserve">sadarbības </w:t>
      </w:r>
      <w:r w:rsidRPr="00FA7938">
        <w:rPr>
          <w:color w:val="FF0000"/>
        </w:rPr>
        <w:t xml:space="preserve">&lt;partneris/partneri&gt; </w:t>
      </w:r>
      <w:r w:rsidRPr="00871E7A">
        <w:t>nodrošina Projekta uzraudzībai nepieciešamo rādītāju apkopošanu;</w:t>
      </w:r>
    </w:p>
    <w:p w14:paraId="4A1600F7" w14:textId="07C023C9" w:rsidR="00792335" w:rsidRPr="00871E7A" w:rsidRDefault="00792335" w:rsidP="00A345BF">
      <w:pPr>
        <w:pStyle w:val="ListParagraph"/>
        <w:numPr>
          <w:ilvl w:val="2"/>
          <w:numId w:val="30"/>
        </w:numPr>
        <w:tabs>
          <w:tab w:val="left" w:pos="709"/>
        </w:tabs>
        <w:ind w:left="0" w:firstLine="0"/>
        <w:jc w:val="both"/>
      </w:pPr>
      <w:r w:rsidRPr="00871E7A">
        <w:t xml:space="preserve">sadarbības </w:t>
      </w:r>
      <w:r w:rsidRPr="00FA7938">
        <w:rPr>
          <w:color w:val="FF0000"/>
        </w:rPr>
        <w:t xml:space="preserve">&lt;partneris/partneri&gt; </w:t>
      </w:r>
      <w:r w:rsidRPr="00871E7A">
        <w:t>ievēro publicitātes prasības atbilstoši MK noteikumos</w:t>
      </w:r>
      <w:r w:rsidR="00BF5429" w:rsidRPr="00871E7A">
        <w:fldChar w:fldCharType="begin"/>
      </w:r>
      <w:r w:rsidR="00BF5429" w:rsidRPr="00871E7A">
        <w:instrText xml:space="preserve"> NOTEREF _Ref425166173 \f \h </w:instrText>
      </w:r>
      <w:r w:rsidR="008F0CB7" w:rsidRPr="00871E7A">
        <w:instrText xml:space="preserve"> \* MERGEFORMAT </w:instrText>
      </w:r>
      <w:r w:rsidR="00BF5429" w:rsidRPr="00871E7A">
        <w:fldChar w:fldCharType="separate"/>
      </w:r>
      <w:r w:rsidR="0058686A" w:rsidRPr="0058686A">
        <w:rPr>
          <w:rStyle w:val="FootnoteReference"/>
        </w:rPr>
        <w:t>8</w:t>
      </w:r>
      <w:r w:rsidR="00BF5429" w:rsidRPr="00871E7A">
        <w:fldChar w:fldCharType="end"/>
      </w:r>
      <w:r w:rsidRPr="00871E7A">
        <w:t xml:space="preserve"> un </w:t>
      </w:r>
      <w:r w:rsidR="003949F5" w:rsidRPr="00871E7A">
        <w:t xml:space="preserve">šīs </w:t>
      </w:r>
      <w:r w:rsidRPr="00871E7A">
        <w:t>Vienošanās 2. pielikumā noteiktajam;</w:t>
      </w:r>
    </w:p>
    <w:p w14:paraId="4C3FDC9E" w14:textId="1D5C5A8F" w:rsidR="00792335" w:rsidRPr="00871E7A" w:rsidRDefault="00792335" w:rsidP="00A345BF">
      <w:pPr>
        <w:pStyle w:val="ListParagraph"/>
        <w:numPr>
          <w:ilvl w:val="2"/>
          <w:numId w:val="30"/>
        </w:numPr>
        <w:tabs>
          <w:tab w:val="left" w:pos="709"/>
        </w:tabs>
        <w:ind w:left="0" w:firstLine="0"/>
        <w:jc w:val="both"/>
      </w:pPr>
      <w:r w:rsidRPr="00871E7A">
        <w:rPr>
          <w:bCs/>
          <w:spacing w:val="-4"/>
          <w:kern w:val="28"/>
          <w:lang w:eastAsia="en-US"/>
        </w:rPr>
        <w:t>Projekts ir atbilstošs</w:t>
      </w:r>
      <w:r w:rsidRPr="00871E7A">
        <w:rPr>
          <w:spacing w:val="-4"/>
          <w:kern w:val="28"/>
        </w:rPr>
        <w:t xml:space="preserve"> normatīvajiem aktiem attiecībā uz Projekta īstenošanu partnerībā</w:t>
      </w:r>
      <w:r w:rsidRPr="00871E7A">
        <w:rPr>
          <w:bCs/>
          <w:spacing w:val="-4"/>
          <w:kern w:val="28"/>
          <w:lang w:eastAsia="en-US"/>
        </w:rPr>
        <w:t xml:space="preserve"> un to</w:t>
      </w:r>
      <w:r w:rsidRPr="00871E7A">
        <w:rPr>
          <w:spacing w:val="-4"/>
          <w:kern w:val="28"/>
        </w:rPr>
        <w:t xml:space="preserve">, ka sadarbības </w:t>
      </w:r>
      <w:r w:rsidRPr="00FA7938">
        <w:rPr>
          <w:color w:val="FF0000"/>
        </w:rPr>
        <w:t xml:space="preserve">&lt;partneris/partneri&gt; </w:t>
      </w:r>
      <w:r w:rsidRPr="00871E7A">
        <w:rPr>
          <w:spacing w:val="-4"/>
          <w:kern w:val="28"/>
        </w:rPr>
        <w:t xml:space="preserve">ievēro šajā Vienošanās noteiktos Finansējuma saņēmēja pienākumus un starp Finansējuma saņēmēju un sadarbības </w:t>
      </w:r>
      <w:r w:rsidRPr="00FA7938">
        <w:rPr>
          <w:color w:val="FF0000"/>
          <w:spacing w:val="-4"/>
          <w:kern w:val="28"/>
        </w:rPr>
        <w:t>&lt;partneri/partneriem&gt; &lt;noslēgtajā sadarbības līgumā/noslēgtajos sadarbības līgumos&gt;</w:t>
      </w:r>
      <w:r w:rsidRPr="00871E7A">
        <w:rPr>
          <w:spacing w:val="-4"/>
          <w:kern w:val="28"/>
        </w:rPr>
        <w:t xml:space="preserve"> paredzētos noteikumus;</w:t>
      </w:r>
    </w:p>
    <w:p w14:paraId="48FF6946" w14:textId="5BBB9AA6" w:rsidR="00792335" w:rsidRPr="00871E7A" w:rsidRDefault="00792335" w:rsidP="00A345BF">
      <w:pPr>
        <w:pStyle w:val="ListParagraph"/>
        <w:numPr>
          <w:ilvl w:val="2"/>
          <w:numId w:val="30"/>
        </w:numPr>
        <w:tabs>
          <w:tab w:val="left" w:pos="709"/>
        </w:tabs>
        <w:ind w:left="0" w:firstLine="0"/>
        <w:jc w:val="both"/>
      </w:pPr>
      <w:r w:rsidRPr="00871E7A">
        <w:t xml:space="preserve">sadarbības </w:t>
      </w:r>
      <w:r w:rsidRPr="008E7B95">
        <w:rPr>
          <w:color w:val="FF0000"/>
        </w:rPr>
        <w:t xml:space="preserve">&lt;partneris </w:t>
      </w:r>
      <w:r w:rsidR="00171E40">
        <w:rPr>
          <w:color w:val="FF0000"/>
        </w:rPr>
        <w:t>ir</w:t>
      </w:r>
      <w:r w:rsidR="00171E40" w:rsidRPr="008E7B95">
        <w:rPr>
          <w:color w:val="FF0000"/>
        </w:rPr>
        <w:t xml:space="preserve"> </w:t>
      </w:r>
      <w:r w:rsidRPr="008E7B95">
        <w:rPr>
          <w:color w:val="FF0000"/>
        </w:rPr>
        <w:t xml:space="preserve">informēts/partneri </w:t>
      </w:r>
      <w:r w:rsidR="00171E40">
        <w:rPr>
          <w:color w:val="FF0000"/>
        </w:rPr>
        <w:t>ir</w:t>
      </w:r>
      <w:r w:rsidR="00171E40" w:rsidRPr="008E7B95">
        <w:rPr>
          <w:color w:val="FF0000"/>
        </w:rPr>
        <w:t xml:space="preserve"> </w:t>
      </w:r>
      <w:r w:rsidRPr="008E7B95">
        <w:rPr>
          <w:color w:val="FF0000"/>
        </w:rPr>
        <w:t xml:space="preserve">informēti&gt; </w:t>
      </w:r>
      <w:r w:rsidRPr="00871E7A">
        <w:t>par Projekta norisi;</w:t>
      </w:r>
    </w:p>
    <w:p w14:paraId="09766E09" w14:textId="77777777" w:rsidR="00792335" w:rsidRPr="00871E7A" w:rsidRDefault="00792335" w:rsidP="00A345BF">
      <w:pPr>
        <w:pStyle w:val="ListParagraph"/>
        <w:numPr>
          <w:ilvl w:val="2"/>
          <w:numId w:val="30"/>
        </w:numPr>
        <w:tabs>
          <w:tab w:val="left" w:pos="709"/>
        </w:tabs>
        <w:ind w:left="0" w:firstLine="0"/>
        <w:jc w:val="both"/>
      </w:pPr>
      <w:r w:rsidRPr="00871E7A">
        <w:t xml:space="preserve">sadarbības </w:t>
      </w:r>
      <w:r w:rsidRPr="008E7B95">
        <w:rPr>
          <w:color w:val="FF0000"/>
        </w:rPr>
        <w:t xml:space="preserve">&lt;partnerim/partneriem&gt; </w:t>
      </w:r>
      <w:r w:rsidRPr="00871E7A">
        <w:t>nodotās, ar Projekta īstenošanu saistītās tiesības un pienākumi netiek nodoti citai personai;</w:t>
      </w:r>
    </w:p>
    <w:p w14:paraId="1F680D50" w14:textId="0410E19D" w:rsidR="00792335" w:rsidRPr="00871E7A" w:rsidRDefault="00792335" w:rsidP="00A345BF">
      <w:pPr>
        <w:pStyle w:val="ListParagraph"/>
        <w:numPr>
          <w:ilvl w:val="2"/>
          <w:numId w:val="30"/>
        </w:numPr>
        <w:tabs>
          <w:tab w:val="left" w:pos="709"/>
        </w:tabs>
        <w:ind w:left="0" w:firstLine="0"/>
        <w:jc w:val="both"/>
      </w:pPr>
      <w:r w:rsidRPr="00871E7A">
        <w:t xml:space="preserve">sadarbības </w:t>
      </w:r>
      <w:r w:rsidRPr="008E7B95">
        <w:rPr>
          <w:color w:val="FF0000"/>
        </w:rPr>
        <w:t xml:space="preserve">&lt;partneris/partneri&gt; </w:t>
      </w:r>
      <w:r w:rsidRPr="00871E7A">
        <w:t xml:space="preserve">glabā visu ar Projekta īstenošanu saistīto dokumentāciju atbilstoši ieguldījumiem Projektā </w:t>
      </w:r>
      <w:r w:rsidR="000929AA" w:rsidRPr="00871E7A">
        <w:t>Projekta īstenošanas laikā un Sadarbības iestādes paziņotaj</w:t>
      </w:r>
      <w:r w:rsidR="00773F03" w:rsidRPr="00871E7A">
        <w:t>ā dokumentu glabāšanas termiņā</w:t>
      </w:r>
      <w:r w:rsidR="000929AA" w:rsidRPr="00871E7A">
        <w:t xml:space="preserve">, jebkuru ar Projektu saistīto </w:t>
      </w:r>
      <w:r w:rsidR="000929AA" w:rsidRPr="008F0CB7">
        <w:t>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r w:rsidR="006D2021">
        <w:rPr>
          <w:rStyle w:val="FootnoteReference"/>
        </w:rPr>
        <w:t>7</w:t>
      </w:r>
      <w:r w:rsidR="006D2021">
        <w:t xml:space="preserve"> </w:t>
      </w:r>
      <w:r w:rsidRPr="008E7B95">
        <w:t xml:space="preserve">un nodrošina </w:t>
      </w:r>
      <w:r w:rsidRPr="00871E7A">
        <w:t>dokumentu kopiju iesniegšanu vai uzrādīšanu pēc Sadarbības iestādes pieprasījuma Finansējuma saņēmēja noteiktā termiņā;</w:t>
      </w:r>
    </w:p>
    <w:p w14:paraId="75D378D2" w14:textId="4728C039" w:rsidR="00792335" w:rsidRPr="00871E7A" w:rsidRDefault="00792335" w:rsidP="00A345BF">
      <w:pPr>
        <w:pStyle w:val="ListParagraph"/>
        <w:numPr>
          <w:ilvl w:val="2"/>
          <w:numId w:val="30"/>
        </w:numPr>
        <w:tabs>
          <w:tab w:val="left" w:pos="709"/>
        </w:tabs>
        <w:ind w:left="0" w:firstLine="0"/>
        <w:jc w:val="both"/>
      </w:pPr>
      <w:r w:rsidRPr="00871E7A">
        <w:t xml:space="preserve">sadarbības </w:t>
      </w:r>
      <w:r w:rsidRPr="008E7B95">
        <w:rPr>
          <w:color w:val="FF0000"/>
        </w:rPr>
        <w:t xml:space="preserve">&lt;partnerim/partneriem&gt; </w:t>
      </w:r>
      <w:r w:rsidRPr="00871E7A">
        <w:t>nodotās Projekta rezultātā radītās vai iegādātās vērtības Projekta darbību īstenošanas laikā un 5 (piecus</w:t>
      </w:r>
      <w:r w:rsidR="008E7B95">
        <w:t>)</w:t>
      </w:r>
      <w:r w:rsidRPr="00871E7A">
        <w:t xml:space="preserve"> gadus pēc noslēguma maksājuma pēc Projekta īstenošanas veikšanas neskar būtiskas izmaiņas saskaņā ar Vienošanās </w:t>
      </w:r>
      <w:r w:rsidR="00152EC4">
        <w:t>vispārīgo</w:t>
      </w:r>
      <w:r w:rsidR="00152EC4" w:rsidRPr="00871E7A">
        <w:t xml:space="preserve"> </w:t>
      </w:r>
      <w:r w:rsidRPr="00A91006">
        <w:t>noteikumu</w:t>
      </w:r>
      <w:r w:rsidR="00BF5429" w:rsidRPr="00A91006">
        <w:t xml:space="preserve"> </w:t>
      </w:r>
      <w:r w:rsidR="00BF5429" w:rsidRPr="00A91006">
        <w:fldChar w:fldCharType="begin"/>
      </w:r>
      <w:r w:rsidR="00BF5429" w:rsidRPr="00A91006">
        <w:instrText xml:space="preserve"> REF _Ref425166328 \r \h </w:instrText>
      </w:r>
      <w:r w:rsidR="008F0CB7" w:rsidRPr="00A91006">
        <w:instrText xml:space="preserve"> \* MERGEFORMAT </w:instrText>
      </w:r>
      <w:r w:rsidR="00BF5429" w:rsidRPr="00A91006">
        <w:fldChar w:fldCharType="separate"/>
      </w:r>
      <w:r w:rsidR="0058686A">
        <w:t>2.1.17</w:t>
      </w:r>
      <w:r w:rsidR="00BF5429" w:rsidRPr="00A91006">
        <w:fldChar w:fldCharType="end"/>
      </w:r>
      <w:r w:rsidRPr="00A91006">
        <w:t>. apakšpunktā</w:t>
      </w:r>
      <w:r w:rsidRPr="00871E7A">
        <w:t xml:space="preserve"> minēto;</w:t>
      </w:r>
    </w:p>
    <w:p w14:paraId="4CCF0A6C" w14:textId="6CE4DC6F" w:rsidR="00792335" w:rsidRPr="00871E7A" w:rsidRDefault="00792335" w:rsidP="00A345BF">
      <w:pPr>
        <w:pStyle w:val="ListParagraph"/>
        <w:numPr>
          <w:ilvl w:val="2"/>
          <w:numId w:val="30"/>
        </w:numPr>
        <w:tabs>
          <w:tab w:val="left" w:pos="709"/>
        </w:tabs>
        <w:ind w:left="0" w:firstLine="0"/>
        <w:jc w:val="both"/>
      </w:pPr>
      <w:r w:rsidRPr="00871E7A">
        <w:t xml:space="preserve">sadarbības </w:t>
      </w:r>
      <w:r w:rsidRPr="0003450B">
        <w:rPr>
          <w:color w:val="FF0000"/>
        </w:rPr>
        <w:t xml:space="preserve">&lt;partneris/partneri&gt; </w:t>
      </w:r>
      <w:r w:rsidRPr="00871E7A">
        <w:t xml:space="preserve">iesaistās Projekta īstenošanā ar </w:t>
      </w:r>
      <w:r w:rsidR="0003450B" w:rsidRPr="0003450B">
        <w:rPr>
          <w:color w:val="FF0000"/>
        </w:rPr>
        <w:t>&lt;</w:t>
      </w:r>
      <w:r w:rsidRPr="0003450B">
        <w:rPr>
          <w:color w:val="FF0000"/>
        </w:rPr>
        <w:t>tā</w:t>
      </w:r>
      <w:r w:rsidR="0003450B" w:rsidRPr="0003450B">
        <w:rPr>
          <w:color w:val="FF0000"/>
        </w:rPr>
        <w:t>&gt;/&lt;to&gt;</w:t>
      </w:r>
      <w:r w:rsidRPr="0003450B">
        <w:rPr>
          <w:color w:val="FF0000"/>
        </w:rPr>
        <w:t xml:space="preserve"> </w:t>
      </w:r>
      <w:r w:rsidR="0034593C" w:rsidRPr="00871E7A">
        <w:t xml:space="preserve">īpašumā, </w:t>
      </w:r>
      <w:r w:rsidRPr="00871E7A">
        <w:t xml:space="preserve">valdījumā vai </w:t>
      </w:r>
      <w:r w:rsidR="0034593C" w:rsidRPr="00871E7A">
        <w:t xml:space="preserve">turējumā </w:t>
      </w:r>
      <w:r w:rsidR="00151768">
        <w:t xml:space="preserve">esošu </w:t>
      </w:r>
      <w:r w:rsidR="0034593C" w:rsidRPr="00871E7A">
        <w:t>nekustamo īpašumu un finansējumu, kā arī nodrošina izbūvētās infrastruktūras ekspluatāciju un uzturēšanu pēc projekta īstenošanas</w:t>
      </w:r>
      <w:r w:rsidRPr="00871E7A">
        <w:t xml:space="preserve">. Šādu ieguldījumu rezultātā Finansējuma saņēmējam ar sadarbības </w:t>
      </w:r>
      <w:r w:rsidRPr="0003450B">
        <w:rPr>
          <w:color w:val="FF0000"/>
        </w:rPr>
        <w:t xml:space="preserve">&lt;partneri/partneriem&gt; </w:t>
      </w:r>
      <w:r w:rsidRPr="00871E7A">
        <w:t xml:space="preserve">nevar rasties tādas tiesiskās attiecības, no kurām izrietētu, ka šis darījums atbilst publiskā iepirkuma līguma pazīmēm atbilstoši Publisko iepirkumu likumam vai darījumam jāpiemēro normatīvie akti </w:t>
      </w:r>
      <w:r w:rsidR="00815D82" w:rsidRPr="00871E7A">
        <w:t xml:space="preserve">par </w:t>
      </w:r>
      <w:r w:rsidRPr="00871E7A">
        <w:t xml:space="preserve">iepirkuma </w:t>
      </w:r>
      <w:r w:rsidR="00815D82" w:rsidRPr="00871E7A">
        <w:t xml:space="preserve">procedūru </w:t>
      </w:r>
      <w:r w:rsidRPr="00871E7A">
        <w:t xml:space="preserve">un tās piemērošanas </w:t>
      </w:r>
      <w:r w:rsidR="00815D82" w:rsidRPr="00871E7A">
        <w:t xml:space="preserve">kārtību </w:t>
      </w:r>
      <w:r w:rsidRPr="00871E7A">
        <w:t xml:space="preserve">pasūtītāja </w:t>
      </w:r>
      <w:r w:rsidR="00815D82" w:rsidRPr="00871E7A">
        <w:t xml:space="preserve">finansētiem </w:t>
      </w:r>
      <w:r w:rsidRPr="00871E7A">
        <w:t>projekt</w:t>
      </w:r>
      <w:r w:rsidR="00815D82" w:rsidRPr="00871E7A">
        <w:t>iem</w:t>
      </w:r>
      <w:r w:rsidRPr="00871E7A">
        <w:t>;</w:t>
      </w:r>
    </w:p>
    <w:p w14:paraId="3DCFAE12" w14:textId="77777777" w:rsidR="00792335" w:rsidRPr="00871E7A" w:rsidRDefault="00792335" w:rsidP="00A345BF">
      <w:pPr>
        <w:pStyle w:val="ListParagraph"/>
        <w:numPr>
          <w:ilvl w:val="2"/>
          <w:numId w:val="30"/>
        </w:numPr>
        <w:tabs>
          <w:tab w:val="left" w:pos="709"/>
        </w:tabs>
        <w:ind w:left="0" w:firstLine="0"/>
        <w:jc w:val="both"/>
      </w:pPr>
      <w:bookmarkStart w:id="12" w:name="_Ref425166258"/>
      <w:r w:rsidRPr="00871E7A">
        <w:t xml:space="preserve">Sadarbības iestādes, Eiropas Komisijas, Eiropas Biroja krāpšanas apkarošanai, </w:t>
      </w:r>
      <w:r w:rsidR="00C348EA" w:rsidRPr="00871E7A">
        <w:t xml:space="preserve">Korupcijas novēršanas un apkarošanas biroja, </w:t>
      </w:r>
      <w:r w:rsidRPr="00871E7A">
        <w:t>ES fondu vadībā iesaistīto institūciju</w:t>
      </w:r>
      <w:r w:rsidR="00795A37" w:rsidRPr="00871E7A">
        <w:t xml:space="preserve">, Valsts Kontroles </w:t>
      </w:r>
      <w:r w:rsidRPr="00871E7A">
        <w:t xml:space="preserve"> un Iepirkumu uzraudzības biroja pārstāvjiem ir pieeja visu ar Projekta īstenošanu saistīto dokumentu oriģināliem un grāmatvedības sistēmai, kā arī attiecīgā Projekta īstenošanas vietai;</w:t>
      </w:r>
      <w:bookmarkEnd w:id="12"/>
    </w:p>
    <w:p w14:paraId="6355C466" w14:textId="01633675" w:rsidR="000F6FDD" w:rsidRPr="00871E7A" w:rsidRDefault="00792335" w:rsidP="00A345BF">
      <w:pPr>
        <w:pStyle w:val="ListParagraph"/>
        <w:numPr>
          <w:ilvl w:val="2"/>
          <w:numId w:val="30"/>
        </w:numPr>
        <w:tabs>
          <w:tab w:val="left" w:pos="709"/>
        </w:tabs>
        <w:ind w:left="0" w:firstLine="0"/>
        <w:jc w:val="both"/>
      </w:pPr>
      <w:r w:rsidRPr="00871E7A">
        <w:t xml:space="preserve">ir iespējas veikt uzraudzību un kontroli visā Vienošanās darbības laikā, nodrošinot Vienošanās </w:t>
      </w:r>
      <w:r w:rsidR="00152EC4">
        <w:t>vispārīgo</w:t>
      </w:r>
      <w:r w:rsidR="00152EC4" w:rsidRPr="00871E7A">
        <w:t xml:space="preserve"> </w:t>
      </w:r>
      <w:r w:rsidRPr="00A91006">
        <w:t>noteikumu</w:t>
      </w:r>
      <w:r w:rsidR="00BF5429" w:rsidRPr="00A91006">
        <w:t xml:space="preserve"> </w:t>
      </w:r>
      <w:r w:rsidR="00BF5429" w:rsidRPr="00A91006">
        <w:fldChar w:fldCharType="begin"/>
      </w:r>
      <w:r w:rsidR="00BF5429" w:rsidRPr="00A91006">
        <w:instrText xml:space="preserve"> REF _Ref425166258 \r \h </w:instrText>
      </w:r>
      <w:r w:rsidR="008F0CB7" w:rsidRPr="00A91006">
        <w:instrText xml:space="preserve"> \* MERGEFORMAT </w:instrText>
      </w:r>
      <w:r w:rsidR="00BF5429" w:rsidRPr="00A91006">
        <w:fldChar w:fldCharType="separate"/>
      </w:r>
      <w:r w:rsidR="0058686A">
        <w:t>3.2.10</w:t>
      </w:r>
      <w:r w:rsidR="00BF5429" w:rsidRPr="00A91006">
        <w:fldChar w:fldCharType="end"/>
      </w:r>
      <w:r w:rsidRPr="00A91006">
        <w:t> apakšpunktā</w:t>
      </w:r>
      <w:r w:rsidRPr="00871E7A">
        <w:t xml:space="preserve"> noteikto institūciju likumīgo prasību izpildi un brīvu piekļūšanu </w:t>
      </w:r>
      <w:r w:rsidR="00AD5F40" w:rsidRPr="00871E7A">
        <w:t xml:space="preserve">sadarbības </w:t>
      </w:r>
      <w:r w:rsidR="00AD5F40" w:rsidRPr="0003450B">
        <w:rPr>
          <w:color w:val="FF0000"/>
        </w:rPr>
        <w:t>&lt;partnera/partneru&gt;</w:t>
      </w:r>
      <w:r w:rsidRPr="0003450B">
        <w:rPr>
          <w:color w:val="FF0000"/>
        </w:rPr>
        <w:t xml:space="preserve"> </w:t>
      </w:r>
      <w:r w:rsidRPr="00871E7A">
        <w:t>grāmatvedības un finanšu dokumentiem, kas saistīti ar Projekta īstenošanu, kā arī citiem nepieciešamajiem dokumentiem, informācijai, finanšu līdzekļiem, telpām un citām materiālām vērtībām, kas attiecas uz veicamo pārbaudi vai auditu</w:t>
      </w:r>
      <w:r w:rsidR="0034593C" w:rsidRPr="00871E7A">
        <w:t>.</w:t>
      </w:r>
    </w:p>
    <w:p w14:paraId="6C5C716A" w14:textId="402DEEBB" w:rsidR="000F6FDD" w:rsidRPr="00871E7A" w:rsidRDefault="000F6FDD" w:rsidP="00A345BF">
      <w:pPr>
        <w:pStyle w:val="ListParagraph"/>
        <w:numPr>
          <w:ilvl w:val="2"/>
          <w:numId w:val="30"/>
        </w:numPr>
        <w:tabs>
          <w:tab w:val="left" w:pos="709"/>
        </w:tabs>
        <w:ind w:left="0" w:firstLine="0"/>
        <w:jc w:val="both"/>
      </w:pPr>
      <w:r w:rsidRPr="00871E7A">
        <w:t xml:space="preserve">sadarbības </w:t>
      </w:r>
      <w:r w:rsidR="00FA5E6E" w:rsidRPr="0003450B">
        <w:rPr>
          <w:color w:val="FF0000"/>
        </w:rPr>
        <w:t>&lt;</w:t>
      </w:r>
      <w:r w:rsidRPr="0003450B">
        <w:rPr>
          <w:color w:val="FF0000"/>
        </w:rPr>
        <w:t>partneris</w:t>
      </w:r>
      <w:r w:rsidR="00FA5E6E" w:rsidRPr="0003450B">
        <w:rPr>
          <w:color w:val="FF0000"/>
        </w:rPr>
        <w:t>/partneri&gt;</w:t>
      </w:r>
      <w:r w:rsidRPr="0003450B">
        <w:rPr>
          <w:color w:val="FF0000"/>
        </w:rPr>
        <w:t xml:space="preserve"> </w:t>
      </w:r>
      <w:r w:rsidRPr="00871E7A">
        <w:t xml:space="preserve">ir </w:t>
      </w:r>
      <w:r w:rsidR="00FA5E6E" w:rsidRPr="0003450B">
        <w:rPr>
          <w:color w:val="FF0000"/>
        </w:rPr>
        <w:t>&lt;</w:t>
      </w:r>
      <w:r w:rsidRPr="0003450B">
        <w:rPr>
          <w:color w:val="FF0000"/>
        </w:rPr>
        <w:t>atbildīgs</w:t>
      </w:r>
      <w:r w:rsidR="00FA5E6E" w:rsidRPr="0003450B">
        <w:rPr>
          <w:color w:val="FF0000"/>
        </w:rPr>
        <w:t>/atbildīgi&gt;</w:t>
      </w:r>
      <w:r w:rsidRPr="0003450B">
        <w:rPr>
          <w:color w:val="FF0000"/>
        </w:rPr>
        <w:t xml:space="preserve"> </w:t>
      </w:r>
      <w:r w:rsidRPr="00871E7A">
        <w:t xml:space="preserve">par projekta rezultātu sasniegšanu tādā apjomā, kā noteikts sadarbības līgumā.      </w:t>
      </w:r>
    </w:p>
    <w:p w14:paraId="61B544F8" w14:textId="77777777" w:rsidR="00792335" w:rsidRPr="00871E7A" w:rsidRDefault="00792335" w:rsidP="00A345BF">
      <w:pPr>
        <w:pStyle w:val="ListParagraph"/>
        <w:numPr>
          <w:ilvl w:val="1"/>
          <w:numId w:val="30"/>
        </w:numPr>
        <w:tabs>
          <w:tab w:val="left" w:pos="709"/>
        </w:tabs>
        <w:ind w:left="0" w:firstLine="0"/>
        <w:jc w:val="both"/>
        <w:rPr>
          <w:bCs/>
          <w:spacing w:val="-4"/>
          <w:kern w:val="28"/>
          <w:lang w:eastAsia="en-US"/>
        </w:rPr>
      </w:pPr>
      <w:r w:rsidRPr="00871E7A">
        <w:lastRenderedPageBreak/>
        <w:t xml:space="preserve">Sadarbības </w:t>
      </w:r>
      <w:r w:rsidRPr="001D6C94">
        <w:rPr>
          <w:color w:val="FF0000"/>
        </w:rPr>
        <w:t xml:space="preserve">&lt;partnerim/partneriem&gt; </w:t>
      </w:r>
      <w:r w:rsidRPr="00871E7A">
        <w:t>nedeleģē atbildību par Likuma 18. panta pirmajā daļā noteiktajiem Finansējuma saņēmēja pienākumiem, kā arī Maksājuma pieprasījumu iesniegšanu Sadarbības iestādē.</w:t>
      </w:r>
    </w:p>
    <w:p w14:paraId="0223BDDB" w14:textId="441D75A0" w:rsidR="00792335" w:rsidRPr="00871E7A" w:rsidRDefault="00146C7E" w:rsidP="00A345BF">
      <w:pPr>
        <w:pStyle w:val="ListParagraph"/>
        <w:numPr>
          <w:ilvl w:val="1"/>
          <w:numId w:val="30"/>
        </w:numPr>
        <w:tabs>
          <w:tab w:val="left" w:pos="709"/>
        </w:tabs>
        <w:ind w:left="0" w:firstLine="0"/>
        <w:jc w:val="both"/>
        <w:rPr>
          <w:bCs/>
          <w:spacing w:val="-4"/>
          <w:kern w:val="28"/>
          <w:lang w:eastAsia="en-US"/>
        </w:rPr>
      </w:pPr>
      <w:r w:rsidRPr="00871E7A">
        <w:rPr>
          <w:bCs/>
          <w:spacing w:val="-4"/>
          <w:kern w:val="28"/>
          <w:lang w:eastAsia="en-US"/>
        </w:rPr>
        <w:t>Īstenojot Projektu</w:t>
      </w:r>
      <w:r w:rsidR="00792335" w:rsidRPr="00871E7A">
        <w:rPr>
          <w:bCs/>
          <w:spacing w:val="-4"/>
          <w:kern w:val="28"/>
          <w:lang w:eastAsia="en-US"/>
        </w:rPr>
        <w:t xml:space="preserve"> sadarbībā ar sadarbības </w:t>
      </w:r>
      <w:r w:rsidR="00792335" w:rsidRPr="001D6C94">
        <w:rPr>
          <w:bCs/>
          <w:color w:val="FF0000"/>
          <w:spacing w:val="-4"/>
          <w:kern w:val="28"/>
          <w:lang w:eastAsia="en-US"/>
        </w:rPr>
        <w:t>&lt;partneri/partneriem&gt;</w:t>
      </w:r>
      <w:r w:rsidR="00792335" w:rsidRPr="001D6C94">
        <w:rPr>
          <w:bCs/>
          <w:spacing w:val="-4"/>
          <w:kern w:val="28"/>
          <w:lang w:eastAsia="en-US"/>
        </w:rPr>
        <w:t xml:space="preserve">, </w:t>
      </w:r>
      <w:r w:rsidR="00792335" w:rsidRPr="00871E7A">
        <w:rPr>
          <w:bCs/>
          <w:spacing w:val="-4"/>
          <w:kern w:val="28"/>
          <w:lang w:eastAsia="en-US"/>
        </w:rPr>
        <w:t xml:space="preserve">Finansējuma saņēmējs uzņemas pilnu atbildību par Projekta īstenošanu un šajā Vienošanās paredzēto saistību izpildi. Finansējuma saņēmējs atbild par jebkādām Projekta īstenošanas gaitā pieļautajām neatbilstībām un pārkāpumiem neatkarīgi no tā, ka šāda neatbilstība vai pārkāpums ir radies Projekta īstenošanā </w:t>
      </w:r>
      <w:r w:rsidR="00792335" w:rsidRPr="001D6C94">
        <w:rPr>
          <w:bCs/>
          <w:color w:val="FF0000"/>
          <w:spacing w:val="-4"/>
          <w:kern w:val="28"/>
          <w:lang w:eastAsia="en-US"/>
        </w:rPr>
        <w:t>&lt;iesaistītā sadarbības partnera/iesaistīto sadarbības partneru&gt;</w:t>
      </w:r>
      <w:r w:rsidR="00792335" w:rsidRPr="00871E7A">
        <w:rPr>
          <w:bCs/>
          <w:spacing w:val="-4"/>
          <w:kern w:val="28"/>
          <w:lang w:eastAsia="en-US"/>
        </w:rPr>
        <w:t xml:space="preserve"> rīcības rezultātā.</w:t>
      </w:r>
    </w:p>
    <w:p w14:paraId="30373348" w14:textId="77777777" w:rsidR="00792335" w:rsidRPr="008F0CB7" w:rsidRDefault="00792335" w:rsidP="00792335">
      <w:pPr>
        <w:jc w:val="both"/>
        <w:rPr>
          <w:spacing w:val="-4"/>
          <w:kern w:val="28"/>
        </w:rPr>
      </w:pPr>
    </w:p>
    <w:p w14:paraId="50B717E4" w14:textId="77777777" w:rsidR="00F32263" w:rsidRPr="008A21DF" w:rsidRDefault="00F32263" w:rsidP="00A345BF">
      <w:pPr>
        <w:pStyle w:val="ListParagraph"/>
        <w:numPr>
          <w:ilvl w:val="0"/>
          <w:numId w:val="30"/>
        </w:numPr>
        <w:ind w:left="0" w:firstLine="0"/>
        <w:jc w:val="center"/>
        <w:rPr>
          <w:b/>
          <w:kern w:val="28"/>
        </w:rPr>
      </w:pPr>
      <w:r w:rsidRPr="008F0CB7">
        <w:rPr>
          <w:b/>
          <w:color w:val="000000" w:themeColor="text1"/>
          <w:spacing w:val="-4"/>
          <w:kern w:val="28"/>
        </w:rPr>
        <w:t xml:space="preserve">Sadarbības iestādes </w:t>
      </w:r>
      <w:r w:rsidR="00FB04DF" w:rsidRPr="008F0CB7">
        <w:rPr>
          <w:b/>
          <w:color w:val="000000" w:themeColor="text1"/>
          <w:spacing w:val="-4"/>
          <w:kern w:val="28"/>
        </w:rPr>
        <w:t xml:space="preserve">vispārīgie </w:t>
      </w:r>
      <w:r w:rsidRPr="008F0CB7">
        <w:rPr>
          <w:b/>
          <w:color w:val="000000" w:themeColor="text1"/>
          <w:spacing w:val="-4"/>
          <w:kern w:val="28"/>
        </w:rPr>
        <w:t>pienākumi un tiesības</w:t>
      </w:r>
    </w:p>
    <w:p w14:paraId="1B1C624B" w14:textId="77777777" w:rsidR="008A21DF" w:rsidRPr="008F0CB7" w:rsidRDefault="008A21DF" w:rsidP="008A21DF">
      <w:pPr>
        <w:pStyle w:val="ListParagraph"/>
        <w:ind w:left="0"/>
        <w:rPr>
          <w:b/>
          <w:kern w:val="28"/>
        </w:rPr>
      </w:pPr>
    </w:p>
    <w:p w14:paraId="2AF39045" w14:textId="2044517F" w:rsidR="00C22F57" w:rsidRPr="00014C01" w:rsidRDefault="003B2365" w:rsidP="003B2365">
      <w:pPr>
        <w:pStyle w:val="ListParagraph"/>
        <w:ind w:left="426" w:hanging="426"/>
        <w:jc w:val="both"/>
        <w:rPr>
          <w:spacing w:val="-4"/>
          <w:kern w:val="28"/>
        </w:rPr>
      </w:pPr>
      <w:r>
        <w:rPr>
          <w:spacing w:val="-4"/>
          <w:kern w:val="28"/>
        </w:rPr>
        <w:t xml:space="preserve">4.1. </w:t>
      </w:r>
      <w:r w:rsidR="00C22F57" w:rsidRPr="00014C01">
        <w:rPr>
          <w:spacing w:val="-4"/>
          <w:kern w:val="28"/>
        </w:rPr>
        <w:t xml:space="preserve">Sadarbības iestādei ir pienākums: </w:t>
      </w:r>
    </w:p>
    <w:p w14:paraId="5CF2634F" w14:textId="2920B4F8" w:rsidR="00BA1211" w:rsidRPr="00014C01" w:rsidRDefault="003B2365" w:rsidP="003B2365">
      <w:pPr>
        <w:ind w:left="1440" w:hanging="1440"/>
        <w:jc w:val="both"/>
        <w:rPr>
          <w:spacing w:val="-4"/>
          <w:kern w:val="28"/>
        </w:rPr>
      </w:pPr>
      <w:r>
        <w:rPr>
          <w:spacing w:val="-4"/>
          <w:kern w:val="28"/>
        </w:rPr>
        <w:t xml:space="preserve">4.1.1. </w:t>
      </w:r>
      <w:r w:rsidR="00BA1211" w:rsidRPr="00014C01">
        <w:rPr>
          <w:spacing w:val="-4"/>
          <w:kern w:val="28"/>
        </w:rPr>
        <w:t xml:space="preserve">konsultēt </w:t>
      </w:r>
      <w:r w:rsidR="00FB04DF" w:rsidRPr="00014C01">
        <w:rPr>
          <w:spacing w:val="-4"/>
          <w:kern w:val="28"/>
        </w:rPr>
        <w:t>F</w:t>
      </w:r>
      <w:r w:rsidR="00BA1211" w:rsidRPr="00014C01">
        <w:rPr>
          <w:spacing w:val="-4"/>
          <w:kern w:val="28"/>
        </w:rPr>
        <w:t xml:space="preserve">inansējuma saņēmēju par </w:t>
      </w:r>
      <w:r w:rsidR="00FB04DF" w:rsidRPr="00014C01">
        <w:rPr>
          <w:spacing w:val="-4"/>
          <w:kern w:val="28"/>
        </w:rPr>
        <w:t>P</w:t>
      </w:r>
      <w:r w:rsidR="00BA1211" w:rsidRPr="00014C01">
        <w:rPr>
          <w:spacing w:val="-4"/>
          <w:kern w:val="28"/>
        </w:rPr>
        <w:t>rojekt</w:t>
      </w:r>
      <w:r w:rsidR="00FB04DF" w:rsidRPr="00014C01">
        <w:rPr>
          <w:spacing w:val="-4"/>
          <w:kern w:val="28"/>
        </w:rPr>
        <w:t>a</w:t>
      </w:r>
      <w:r w:rsidR="00BA1211" w:rsidRPr="00014C01">
        <w:rPr>
          <w:spacing w:val="-4"/>
          <w:kern w:val="28"/>
        </w:rPr>
        <w:t xml:space="preserve"> īstenošanu;</w:t>
      </w:r>
    </w:p>
    <w:p w14:paraId="59D8A909" w14:textId="1673B71B" w:rsidR="00C22F57" w:rsidRPr="00014C01" w:rsidRDefault="003B2365" w:rsidP="003B2365">
      <w:pPr>
        <w:jc w:val="both"/>
        <w:rPr>
          <w:spacing w:val="-4"/>
          <w:kern w:val="28"/>
        </w:rPr>
      </w:pPr>
      <w:r>
        <w:rPr>
          <w:spacing w:val="-4"/>
          <w:kern w:val="28"/>
        </w:rPr>
        <w:t xml:space="preserve">4.1.2. </w:t>
      </w:r>
      <w:r w:rsidR="00C22F57" w:rsidRPr="00014C01">
        <w:rPr>
          <w:spacing w:val="-4"/>
          <w:kern w:val="28"/>
        </w:rPr>
        <w:t xml:space="preserve">veikt Projekta </w:t>
      </w:r>
      <w:r w:rsidR="00837FB8" w:rsidRPr="00014C01">
        <w:rPr>
          <w:spacing w:val="-4"/>
          <w:kern w:val="28"/>
        </w:rPr>
        <w:t xml:space="preserve">īstenošanas </w:t>
      </w:r>
      <w:r w:rsidR="00C22F57" w:rsidRPr="00014C01">
        <w:rPr>
          <w:spacing w:val="-4"/>
          <w:kern w:val="28"/>
        </w:rPr>
        <w:t xml:space="preserve">uzraudzību un kontroli visā </w:t>
      </w:r>
      <w:r w:rsidR="000A0B2B" w:rsidRPr="00014C01">
        <w:rPr>
          <w:spacing w:val="-4"/>
          <w:kern w:val="28"/>
        </w:rPr>
        <w:t>Vienošanās</w:t>
      </w:r>
      <w:r w:rsidR="00C22F57" w:rsidRPr="00014C01">
        <w:rPr>
          <w:spacing w:val="-4"/>
          <w:kern w:val="28"/>
        </w:rPr>
        <w:t xml:space="preserve"> </w:t>
      </w:r>
      <w:r w:rsidR="00BB3E31" w:rsidRPr="00014C01">
        <w:rPr>
          <w:bCs/>
          <w:spacing w:val="-4"/>
          <w:kern w:val="28"/>
          <w:lang w:eastAsia="en-US"/>
        </w:rPr>
        <w:t>darbības</w:t>
      </w:r>
      <w:r w:rsidR="00C22F57" w:rsidRPr="00014C01">
        <w:rPr>
          <w:spacing w:val="-4"/>
          <w:kern w:val="28"/>
        </w:rPr>
        <w:t xml:space="preserve"> laikā un izvērtēt Projekta </w:t>
      </w:r>
      <w:r w:rsidR="00C22F57" w:rsidRPr="00014C01">
        <w:rPr>
          <w:spacing w:val="-4"/>
        </w:rPr>
        <w:t>īstenošanas</w:t>
      </w:r>
      <w:r w:rsidR="00C22F57" w:rsidRPr="00014C01">
        <w:rPr>
          <w:spacing w:val="-4"/>
          <w:kern w:val="28"/>
        </w:rPr>
        <w:t xml:space="preserve"> atbilstību</w:t>
      </w:r>
      <w:r w:rsidR="00FB04DF" w:rsidRPr="00014C01">
        <w:rPr>
          <w:spacing w:val="-4"/>
          <w:kern w:val="28"/>
        </w:rPr>
        <w:t xml:space="preserve"> normatīvo aktu un</w:t>
      </w:r>
      <w:r w:rsidR="00C22F57" w:rsidRPr="00014C01">
        <w:rPr>
          <w:spacing w:val="-4"/>
          <w:kern w:val="28"/>
        </w:rPr>
        <w:t xml:space="preserve"> </w:t>
      </w:r>
      <w:r w:rsidR="000A0B2B" w:rsidRPr="00014C01">
        <w:rPr>
          <w:spacing w:val="-4"/>
          <w:kern w:val="28"/>
        </w:rPr>
        <w:t xml:space="preserve">Vienošanās </w:t>
      </w:r>
      <w:r w:rsidR="008923EB" w:rsidRPr="00014C01">
        <w:rPr>
          <w:spacing w:val="-4"/>
          <w:kern w:val="28"/>
        </w:rPr>
        <w:t>nosacījumiem</w:t>
      </w:r>
      <w:r w:rsidR="00C22F57" w:rsidRPr="00014C01">
        <w:rPr>
          <w:spacing w:val="-4"/>
          <w:kern w:val="28"/>
        </w:rPr>
        <w:t>;</w:t>
      </w:r>
    </w:p>
    <w:p w14:paraId="67D9A837" w14:textId="6E4E2A1E" w:rsidR="00156B01" w:rsidRPr="00014C01" w:rsidRDefault="003B2365" w:rsidP="003B2365">
      <w:pPr>
        <w:jc w:val="both"/>
        <w:rPr>
          <w:spacing w:val="-4"/>
          <w:kern w:val="28"/>
        </w:rPr>
      </w:pPr>
      <w:r>
        <w:t xml:space="preserve">4.1.3. </w:t>
      </w:r>
      <w:r w:rsidR="009305DC" w:rsidRPr="00014C01">
        <w:t>pārbaudīt Finansējuma saņēmēja Maksājuma pieprasījumu un apstiprināt Finansējuma saņēmēja Maksājuma pieprasījumā iekļautos izdevumus, ja tie ir attiecināmi,</w:t>
      </w:r>
      <w:r w:rsidR="009305DC" w:rsidRPr="00014C01">
        <w:rPr>
          <w:spacing w:val="-4"/>
          <w:kern w:val="28"/>
        </w:rPr>
        <w:t xml:space="preserve"> </w:t>
      </w:r>
      <w:r w:rsidR="00C22F57" w:rsidRPr="00014C01">
        <w:rPr>
          <w:spacing w:val="-4"/>
          <w:kern w:val="28"/>
        </w:rPr>
        <w:t xml:space="preserve">un </w:t>
      </w:r>
      <w:r w:rsidR="00B805B7" w:rsidRPr="00014C01">
        <w:rPr>
          <w:spacing w:val="-4"/>
          <w:kern w:val="28"/>
        </w:rPr>
        <w:t xml:space="preserve">pieņemt lēmumu par </w:t>
      </w:r>
      <w:r w:rsidR="00C22F57" w:rsidRPr="00014C01">
        <w:rPr>
          <w:spacing w:val="-4"/>
          <w:kern w:val="28"/>
        </w:rPr>
        <w:t>Atbalsta summas vai tā</w:t>
      </w:r>
      <w:r w:rsidR="00893A73" w:rsidRPr="00014C01">
        <w:rPr>
          <w:spacing w:val="-4"/>
          <w:kern w:val="28"/>
        </w:rPr>
        <w:t>s</w:t>
      </w:r>
      <w:r w:rsidR="00C22F57" w:rsidRPr="00014C01">
        <w:rPr>
          <w:spacing w:val="-4"/>
          <w:kern w:val="28"/>
        </w:rPr>
        <w:t xml:space="preserve"> daļas atmaksu</w:t>
      </w:r>
      <w:r w:rsidR="00156B01" w:rsidRPr="00014C01">
        <w:rPr>
          <w:spacing w:val="-4"/>
          <w:kern w:val="28"/>
        </w:rPr>
        <w:t>;</w:t>
      </w:r>
    </w:p>
    <w:p w14:paraId="2B00955A" w14:textId="2AF54A40" w:rsidR="00C22F57" w:rsidRPr="00014C01" w:rsidRDefault="003B2365" w:rsidP="003B2365">
      <w:pPr>
        <w:jc w:val="both"/>
        <w:rPr>
          <w:spacing w:val="-4"/>
          <w:kern w:val="28"/>
        </w:rPr>
      </w:pPr>
      <w:r>
        <w:rPr>
          <w:kern w:val="28"/>
          <w:lang w:eastAsia="en-US"/>
        </w:rPr>
        <w:t xml:space="preserve">4.1.4. </w:t>
      </w:r>
      <w:r w:rsidR="00156B01" w:rsidRPr="00014C01">
        <w:rPr>
          <w:kern w:val="28"/>
          <w:lang w:eastAsia="en-US"/>
        </w:rPr>
        <w:t xml:space="preserve">veikt citas </w:t>
      </w:r>
      <w:r w:rsidR="009305DC" w:rsidRPr="00014C01">
        <w:rPr>
          <w:kern w:val="28"/>
          <w:lang w:eastAsia="en-US"/>
        </w:rPr>
        <w:t xml:space="preserve">normatīvajos aktos un </w:t>
      </w:r>
      <w:r w:rsidR="00476D13" w:rsidRPr="00014C01">
        <w:rPr>
          <w:kern w:val="28"/>
          <w:lang w:eastAsia="en-US"/>
        </w:rPr>
        <w:t>Vienošanā</w:t>
      </w:r>
      <w:r w:rsidR="00156B01" w:rsidRPr="00014C01">
        <w:rPr>
          <w:kern w:val="28"/>
          <w:lang w:eastAsia="en-US"/>
        </w:rPr>
        <w:t>s noteikt</w:t>
      </w:r>
      <w:r w:rsidR="00476D13" w:rsidRPr="00014C01">
        <w:rPr>
          <w:kern w:val="28"/>
          <w:lang w:eastAsia="en-US"/>
        </w:rPr>
        <w:t>ā</w:t>
      </w:r>
      <w:r w:rsidR="00156B01" w:rsidRPr="00014C01">
        <w:rPr>
          <w:kern w:val="28"/>
          <w:lang w:eastAsia="en-US"/>
        </w:rPr>
        <w:t>s darbības</w:t>
      </w:r>
      <w:r w:rsidR="002B2908" w:rsidRPr="00014C01">
        <w:rPr>
          <w:spacing w:val="-4"/>
          <w:kern w:val="28"/>
        </w:rPr>
        <w:t>.</w:t>
      </w:r>
    </w:p>
    <w:p w14:paraId="506E6FBE" w14:textId="77777777" w:rsidR="00C22F57" w:rsidRPr="00014C01" w:rsidRDefault="00C22F57" w:rsidP="00A345BF">
      <w:pPr>
        <w:numPr>
          <w:ilvl w:val="1"/>
          <w:numId w:val="30"/>
        </w:numPr>
        <w:ind w:left="0" w:firstLine="0"/>
        <w:jc w:val="both"/>
        <w:rPr>
          <w:spacing w:val="-4"/>
          <w:kern w:val="28"/>
        </w:rPr>
      </w:pPr>
      <w:r w:rsidRPr="00014C01">
        <w:rPr>
          <w:spacing w:val="-4"/>
          <w:kern w:val="28"/>
        </w:rPr>
        <w:t>Sadarbības iestādei ir tiesības:</w:t>
      </w:r>
    </w:p>
    <w:p w14:paraId="37C1A1E4" w14:textId="77777777" w:rsidR="00E91487" w:rsidRPr="00014C01" w:rsidRDefault="00E91487" w:rsidP="00A345BF">
      <w:pPr>
        <w:numPr>
          <w:ilvl w:val="2"/>
          <w:numId w:val="30"/>
        </w:numPr>
        <w:tabs>
          <w:tab w:val="left" w:pos="567"/>
        </w:tabs>
        <w:ind w:left="0" w:firstLine="0"/>
        <w:jc w:val="both"/>
        <w:rPr>
          <w:spacing w:val="-4"/>
        </w:rPr>
      </w:pPr>
      <w:r w:rsidRPr="00014C01">
        <w:rPr>
          <w:spacing w:val="-4"/>
        </w:rPr>
        <w:t xml:space="preserve">pieprasīt un saņemt no Finansējuma saņēmēja un valsts informācijas sistēmām un reģistriem informāciju par Finansējuma saņēmēju un tā saimniecisko darbību, kas nepieciešama, lai nodrošinātu </w:t>
      </w:r>
      <w:r w:rsidR="00476D13" w:rsidRPr="00014C01">
        <w:rPr>
          <w:spacing w:val="-4"/>
        </w:rPr>
        <w:t>P</w:t>
      </w:r>
      <w:r w:rsidRPr="00014C01">
        <w:rPr>
          <w:spacing w:val="-4"/>
        </w:rPr>
        <w:t>rojekt</w:t>
      </w:r>
      <w:r w:rsidR="00476D13" w:rsidRPr="00014C01">
        <w:rPr>
          <w:spacing w:val="-4"/>
        </w:rPr>
        <w:t>a</w:t>
      </w:r>
      <w:r w:rsidR="00837FB8" w:rsidRPr="00014C01">
        <w:rPr>
          <w:spacing w:val="-4"/>
          <w:kern w:val="28"/>
        </w:rPr>
        <w:t xml:space="preserve"> īstenošanas</w:t>
      </w:r>
      <w:r w:rsidRPr="00014C01">
        <w:rPr>
          <w:spacing w:val="-4"/>
        </w:rPr>
        <w:t xml:space="preserve"> uzraudzību un kontroli;</w:t>
      </w:r>
    </w:p>
    <w:p w14:paraId="1A6C87D0" w14:textId="57242FD3" w:rsidR="000877C4" w:rsidRPr="00014C01" w:rsidRDefault="000877C4" w:rsidP="00A345BF">
      <w:pPr>
        <w:numPr>
          <w:ilvl w:val="2"/>
          <w:numId w:val="30"/>
        </w:numPr>
        <w:tabs>
          <w:tab w:val="left" w:pos="567"/>
        </w:tabs>
        <w:ind w:left="0" w:firstLine="0"/>
        <w:jc w:val="both"/>
        <w:rPr>
          <w:spacing w:val="-4"/>
        </w:rPr>
      </w:pPr>
      <w:r w:rsidRPr="00014C01">
        <w:rPr>
          <w:spacing w:val="-4"/>
          <w:kern w:val="28"/>
        </w:rPr>
        <w:t xml:space="preserve">atbilstoši </w:t>
      </w:r>
      <w:r w:rsidR="00B75FAF" w:rsidRPr="00014C01">
        <w:rPr>
          <w:spacing w:val="-4"/>
          <w:kern w:val="28"/>
        </w:rPr>
        <w:t>R</w:t>
      </w:r>
      <w:r w:rsidR="007B7C89" w:rsidRPr="00014C01">
        <w:rPr>
          <w:spacing w:val="-4"/>
          <w:kern w:val="28"/>
        </w:rPr>
        <w:t>egulas Nr. </w:t>
      </w:r>
      <w:r w:rsidRPr="00014C01">
        <w:rPr>
          <w:spacing w:val="-4"/>
          <w:kern w:val="28"/>
        </w:rPr>
        <w:t>1303/2013</w:t>
      </w:r>
      <w:r w:rsidR="00800894" w:rsidRPr="00014C01">
        <w:rPr>
          <w:spacing w:val="-4"/>
          <w:kern w:val="28"/>
          <w:vertAlign w:val="superscript"/>
        </w:rPr>
        <w:fldChar w:fldCharType="begin"/>
      </w:r>
      <w:r w:rsidR="00800894" w:rsidRPr="00014C01">
        <w:rPr>
          <w:spacing w:val="-4"/>
          <w:kern w:val="28"/>
        </w:rPr>
        <w:instrText xml:space="preserve"> NOTEREF _Ref424906400 \f \h </w:instrText>
      </w:r>
      <w:r w:rsidR="008F0CB7" w:rsidRPr="00014C01">
        <w:rPr>
          <w:spacing w:val="-4"/>
          <w:kern w:val="28"/>
          <w:vertAlign w:val="superscript"/>
        </w:rPr>
        <w:instrText xml:space="preserve"> \* MERGEFORMAT </w:instrText>
      </w:r>
      <w:r w:rsidR="00800894" w:rsidRPr="00014C01">
        <w:rPr>
          <w:spacing w:val="-4"/>
          <w:kern w:val="28"/>
          <w:vertAlign w:val="superscript"/>
        </w:rPr>
      </w:r>
      <w:r w:rsidR="00800894" w:rsidRPr="00014C01">
        <w:rPr>
          <w:spacing w:val="-4"/>
          <w:kern w:val="28"/>
          <w:vertAlign w:val="superscript"/>
        </w:rPr>
        <w:fldChar w:fldCharType="separate"/>
      </w:r>
      <w:r w:rsidR="0058686A" w:rsidRPr="0058686A">
        <w:rPr>
          <w:rStyle w:val="FootnoteReference"/>
        </w:rPr>
        <w:t>7</w:t>
      </w:r>
      <w:r w:rsidR="00800894" w:rsidRPr="00014C01">
        <w:rPr>
          <w:spacing w:val="-4"/>
          <w:kern w:val="28"/>
          <w:vertAlign w:val="superscript"/>
        </w:rPr>
        <w:fldChar w:fldCharType="end"/>
      </w:r>
      <w:r w:rsidRPr="00014C01">
        <w:rPr>
          <w:spacing w:val="-4"/>
          <w:kern w:val="28"/>
        </w:rPr>
        <w:t xml:space="preserve"> 132.</w:t>
      </w:r>
      <w:r w:rsidR="007B7C89" w:rsidRPr="00014C01">
        <w:rPr>
          <w:spacing w:val="-4"/>
          <w:kern w:val="28"/>
        </w:rPr>
        <w:t> </w:t>
      </w:r>
      <w:r w:rsidRPr="00014C01">
        <w:rPr>
          <w:spacing w:val="-4"/>
          <w:kern w:val="28"/>
        </w:rPr>
        <w:t>panta 2.</w:t>
      </w:r>
      <w:r w:rsidR="007B7C89" w:rsidRPr="00014C01">
        <w:rPr>
          <w:spacing w:val="-4"/>
          <w:kern w:val="28"/>
        </w:rPr>
        <w:t> </w:t>
      </w:r>
      <w:r w:rsidRPr="00014C01">
        <w:rPr>
          <w:spacing w:val="-4"/>
          <w:kern w:val="28"/>
        </w:rPr>
        <w:t>punktā noteiktajam uz laiku apturēt maksājumu</w:t>
      </w:r>
      <w:r w:rsidR="00FB797B" w:rsidRPr="00014C01">
        <w:rPr>
          <w:spacing w:val="-4"/>
          <w:kern w:val="28"/>
        </w:rPr>
        <w:t xml:space="preserve"> veikšanu</w:t>
      </w:r>
      <w:r w:rsidRPr="00014C01">
        <w:rPr>
          <w:spacing w:val="-4"/>
          <w:kern w:val="28"/>
        </w:rPr>
        <w:t xml:space="preserve"> Finansējuma saņēmējam;</w:t>
      </w:r>
    </w:p>
    <w:p w14:paraId="50A30430" w14:textId="77777777" w:rsidR="005B0F34" w:rsidRPr="00014C01" w:rsidRDefault="00C22F57" w:rsidP="00A345BF">
      <w:pPr>
        <w:numPr>
          <w:ilvl w:val="2"/>
          <w:numId w:val="30"/>
        </w:numPr>
        <w:tabs>
          <w:tab w:val="left" w:pos="567"/>
        </w:tabs>
        <w:ind w:left="0" w:firstLine="0"/>
        <w:jc w:val="both"/>
        <w:rPr>
          <w:kern w:val="28"/>
        </w:rPr>
      </w:pPr>
      <w:r w:rsidRPr="00014C01">
        <w:rPr>
          <w:kern w:val="28"/>
        </w:rPr>
        <w:t xml:space="preserve">rīkoties ar jebkādu informāciju saistībā ar Projekta </w:t>
      </w:r>
      <w:r w:rsidRPr="00014C01">
        <w:t>īstenošanu</w:t>
      </w:r>
      <w:r w:rsidRPr="00014C01">
        <w:rPr>
          <w:kern w:val="28"/>
        </w:rPr>
        <w:t>, īpaši tā publicitātes vai informācijas izplatīšanas nolūkā</w:t>
      </w:r>
      <w:r w:rsidR="00E80AA8" w:rsidRPr="00014C01">
        <w:rPr>
          <w:kern w:val="28"/>
        </w:rPr>
        <w:t>, ievērojot attiecīgās informācijas raksturu</w:t>
      </w:r>
      <w:r w:rsidR="00407E14" w:rsidRPr="00014C01">
        <w:rPr>
          <w:kern w:val="28"/>
        </w:rPr>
        <w:t>,</w:t>
      </w:r>
      <w:r w:rsidR="00E80AA8" w:rsidRPr="00014C01">
        <w:rPr>
          <w:kern w:val="28"/>
        </w:rPr>
        <w:t xml:space="preserve"> </w:t>
      </w:r>
      <w:r w:rsidR="001C75A1" w:rsidRPr="00014C01">
        <w:rPr>
          <w:kern w:val="28"/>
        </w:rPr>
        <w:t>t. sk.</w:t>
      </w:r>
      <w:r w:rsidR="00B805B7" w:rsidRPr="00014C01">
        <w:rPr>
          <w:kern w:val="28"/>
        </w:rPr>
        <w:t xml:space="preserve"> </w:t>
      </w:r>
      <w:r w:rsidR="00E80AA8" w:rsidRPr="00014C01">
        <w:rPr>
          <w:kern w:val="28"/>
        </w:rPr>
        <w:t>nosacījumus ierobežotas pieejamības informācijas izplatīšanai</w:t>
      </w:r>
      <w:r w:rsidRPr="00014C01">
        <w:rPr>
          <w:kern w:val="28"/>
        </w:rPr>
        <w:t>;</w:t>
      </w:r>
    </w:p>
    <w:p w14:paraId="11FC0C92" w14:textId="61D5E9C4" w:rsidR="00407E14" w:rsidRPr="00014C01" w:rsidRDefault="00407E14" w:rsidP="00A345BF">
      <w:pPr>
        <w:numPr>
          <w:ilvl w:val="2"/>
          <w:numId w:val="30"/>
        </w:numPr>
        <w:tabs>
          <w:tab w:val="left" w:pos="567"/>
        </w:tabs>
        <w:ind w:left="0" w:firstLine="0"/>
        <w:jc w:val="both"/>
        <w:rPr>
          <w:kern w:val="28"/>
        </w:rPr>
      </w:pPr>
      <w:r w:rsidRPr="00014C01">
        <w:rPr>
          <w:kern w:val="28"/>
        </w:rPr>
        <w:t xml:space="preserve">Vienošanās darbības laikā pieprasīt un saņemt </w:t>
      </w:r>
      <w:r w:rsidR="00031A9F">
        <w:rPr>
          <w:kern w:val="28"/>
        </w:rPr>
        <w:t xml:space="preserve">no Finansējuma saņēmēja un Sadarbības partnera </w:t>
      </w:r>
      <w:r w:rsidRPr="00014C01">
        <w:rPr>
          <w:kern w:val="28"/>
        </w:rPr>
        <w:t>visus nepieciešamos dokumentus un skaidrojumus, kas saistīti ar Vienošanās izpildi;</w:t>
      </w:r>
    </w:p>
    <w:p w14:paraId="0D7AF490" w14:textId="6FAEB00B" w:rsidR="005B0F34" w:rsidRPr="00014C01" w:rsidRDefault="00407E14" w:rsidP="00A345BF">
      <w:pPr>
        <w:numPr>
          <w:ilvl w:val="2"/>
          <w:numId w:val="30"/>
        </w:numPr>
        <w:tabs>
          <w:tab w:val="left" w:pos="567"/>
        </w:tabs>
        <w:ind w:left="0" w:firstLine="0"/>
        <w:jc w:val="both"/>
        <w:rPr>
          <w:kern w:val="28"/>
        </w:rPr>
      </w:pPr>
      <w:r w:rsidRPr="00014C01">
        <w:rPr>
          <w:kern w:val="28"/>
        </w:rPr>
        <w:t>izmantot citas normatīvajos aktos un Vienošanās paredzētās tiesības</w:t>
      </w:r>
      <w:r w:rsidR="005B0F34" w:rsidRPr="00014C01">
        <w:rPr>
          <w:kern w:val="28"/>
        </w:rPr>
        <w:t>.</w:t>
      </w:r>
    </w:p>
    <w:p w14:paraId="410502A4" w14:textId="77777777" w:rsidR="000E3215" w:rsidRPr="00014C01" w:rsidRDefault="000E3215" w:rsidP="00792335">
      <w:pPr>
        <w:pStyle w:val="ListParagraph"/>
        <w:tabs>
          <w:tab w:val="left" w:pos="709"/>
        </w:tabs>
        <w:ind w:left="0"/>
        <w:jc w:val="both"/>
        <w:rPr>
          <w:bCs/>
          <w:spacing w:val="-4"/>
          <w:kern w:val="28"/>
          <w:lang w:eastAsia="en-US"/>
        </w:rPr>
      </w:pPr>
    </w:p>
    <w:p w14:paraId="78432E9B" w14:textId="77777777" w:rsidR="000E3215" w:rsidRPr="008F0CB7" w:rsidRDefault="000E3215" w:rsidP="000545D9">
      <w:pPr>
        <w:pStyle w:val="ListParagraph"/>
        <w:ind w:left="0"/>
        <w:jc w:val="both"/>
        <w:rPr>
          <w:bCs/>
          <w:spacing w:val="-4"/>
          <w:kern w:val="28"/>
          <w:lang w:eastAsia="en-US"/>
        </w:rPr>
      </w:pPr>
    </w:p>
    <w:p w14:paraId="445FF921" w14:textId="77777777" w:rsidR="0036151C" w:rsidRPr="008F0CB7" w:rsidRDefault="00407E14" w:rsidP="00A345BF">
      <w:pPr>
        <w:numPr>
          <w:ilvl w:val="0"/>
          <w:numId w:val="30"/>
        </w:numPr>
        <w:jc w:val="center"/>
        <w:rPr>
          <w:b/>
        </w:rPr>
      </w:pPr>
      <w:r w:rsidRPr="008F0CB7">
        <w:rPr>
          <w:b/>
        </w:rPr>
        <w:t>Konta atvēršana un g</w:t>
      </w:r>
      <w:r w:rsidR="0036151C" w:rsidRPr="008F0CB7">
        <w:rPr>
          <w:b/>
        </w:rPr>
        <w:t>rāmatvedības uzskaite</w:t>
      </w:r>
    </w:p>
    <w:p w14:paraId="30E5348A" w14:textId="77777777" w:rsidR="00407E14" w:rsidRPr="008F0CB7" w:rsidRDefault="00407E14" w:rsidP="00407E14">
      <w:pPr>
        <w:tabs>
          <w:tab w:val="num" w:pos="862"/>
        </w:tabs>
        <w:jc w:val="both"/>
        <w:rPr>
          <w:color w:val="FF0000"/>
        </w:rPr>
      </w:pPr>
    </w:p>
    <w:p w14:paraId="641D6BE5" w14:textId="7D5C7A9B" w:rsidR="0036151C" w:rsidRPr="004F5BBC" w:rsidRDefault="00E12CFB" w:rsidP="00E12CFB">
      <w:pPr>
        <w:pStyle w:val="ListParagraph"/>
        <w:ind w:left="0"/>
        <w:jc w:val="both"/>
      </w:pPr>
      <w:r w:rsidRPr="00F437B5">
        <w:t xml:space="preserve">5.1. </w:t>
      </w:r>
      <w:r w:rsidR="0036151C" w:rsidRPr="00F437B5">
        <w:t xml:space="preserve">Uzsākot Projekta īstenošanu, Finansējuma saņēmējs nodrošina </w:t>
      </w:r>
      <w:r w:rsidR="00187184" w:rsidRPr="00F437B5">
        <w:t>veikto maksājumu izsekojamību</w:t>
      </w:r>
      <w:r w:rsidR="00940420" w:rsidRPr="00F437B5">
        <w:t>,</w:t>
      </w:r>
      <w:r w:rsidR="00187184" w:rsidRPr="00F437B5">
        <w:t xml:space="preserve"> atverot vai izmantojot jau esošo</w:t>
      </w:r>
      <w:r w:rsidR="00F437B5" w:rsidRPr="00F437B5">
        <w:t xml:space="preserve"> </w:t>
      </w:r>
      <w:r w:rsidR="0036151C" w:rsidRPr="00F437B5">
        <w:t xml:space="preserve">norēķinu </w:t>
      </w:r>
      <w:r w:rsidR="00187184" w:rsidRPr="00F437B5">
        <w:t xml:space="preserve">kontu </w:t>
      </w:r>
      <w:r w:rsidR="00A81DF4" w:rsidRPr="00F437B5">
        <w:t xml:space="preserve">Latvijas Republikā reģistrētā </w:t>
      </w:r>
      <w:r w:rsidR="00255D41" w:rsidRPr="00F437B5">
        <w:t>k</w:t>
      </w:r>
      <w:r w:rsidR="0036151C" w:rsidRPr="00F437B5">
        <w:t>redītiestādē</w:t>
      </w:r>
      <w:r w:rsidR="00F437B5" w:rsidRPr="00F437B5">
        <w:t xml:space="preserve"> vai </w:t>
      </w:r>
      <w:r w:rsidR="0036151C" w:rsidRPr="00F437B5">
        <w:t>Valsts kasē, no kura veic un uz kuru saņem visus ar Projekta īstenošanu saistītos maksājumus.</w:t>
      </w:r>
      <w:r w:rsidR="008709FE" w:rsidRPr="00F437B5">
        <w:t xml:space="preserve"> Vienkāršoto izmaksu saņemšanai Finansējuma saņēmējs var norādīt atsevišķu kontu Valsts kasē vai Latvijas Republikā reģistrētā kredītiestādē.</w:t>
      </w:r>
      <w:r w:rsidR="00F527F4" w:rsidRPr="00F437B5">
        <w:t xml:space="preserve"> </w:t>
      </w:r>
      <w:r w:rsidR="008709FE" w:rsidRPr="00F437B5">
        <w:t xml:space="preserve">Vienkāršoto </w:t>
      </w:r>
      <w:r w:rsidR="00F527F4" w:rsidRPr="00F437B5">
        <w:t>izmaksu</w:t>
      </w:r>
      <w:r w:rsidR="00D06DE9" w:rsidRPr="00F437B5">
        <w:t xml:space="preserve"> </w:t>
      </w:r>
      <w:r w:rsidR="00F527F4" w:rsidRPr="00F437B5">
        <w:t xml:space="preserve">uzskaitei </w:t>
      </w:r>
      <w:r w:rsidR="00F527F4" w:rsidRPr="004F5BBC">
        <w:t>Finansējuma</w:t>
      </w:r>
      <w:r w:rsidR="0036151C" w:rsidRPr="004F5BBC">
        <w:t xml:space="preserve"> </w:t>
      </w:r>
      <w:r w:rsidR="00F527F4" w:rsidRPr="004F5BBC">
        <w:t>saņēmējs nodrošina atsevišķu grāmatvedības kontu vai uzskaiti (piemēram, nodalot izmaksu analītiskos kontus).</w:t>
      </w:r>
      <w:r w:rsidR="00CE4929" w:rsidRPr="004F5BBC">
        <w:t xml:space="preserve"> </w:t>
      </w:r>
      <w:r w:rsidR="0036151C" w:rsidRPr="004F5BBC">
        <w:t>Ja Proj</w:t>
      </w:r>
      <w:r w:rsidR="00F527F4" w:rsidRPr="004F5BBC">
        <w:t>ektā paredzēts avansa maksājums</w:t>
      </w:r>
      <w:r w:rsidR="0036151C" w:rsidRPr="004F5BBC">
        <w:t xml:space="preserve">(-i), Finansējuma saņēmējs </w:t>
      </w:r>
      <w:r w:rsidR="00255D41" w:rsidRPr="004F5BBC">
        <w:t xml:space="preserve">rīkojas atbilstoši </w:t>
      </w:r>
      <w:r w:rsidR="003342E9" w:rsidRPr="00601932">
        <w:t>Vienošanās</w:t>
      </w:r>
      <w:r w:rsidR="00800894" w:rsidRPr="00601932">
        <w:t xml:space="preserve"> </w:t>
      </w:r>
      <w:r w:rsidR="00800894" w:rsidRPr="00601932">
        <w:fldChar w:fldCharType="begin"/>
      </w:r>
      <w:r w:rsidR="00800894" w:rsidRPr="00601932">
        <w:instrText xml:space="preserve"> REF _Ref425166624 \r \h </w:instrText>
      </w:r>
      <w:r w:rsidR="008F0CB7" w:rsidRPr="00601932">
        <w:instrText xml:space="preserve"> \* MERGEFORMAT </w:instrText>
      </w:r>
      <w:r w:rsidR="00800894" w:rsidRPr="00601932">
        <w:fldChar w:fldCharType="separate"/>
      </w:r>
      <w:r w:rsidR="0058686A">
        <w:t>8</w:t>
      </w:r>
      <w:r w:rsidR="00800894" w:rsidRPr="00601932">
        <w:fldChar w:fldCharType="end"/>
      </w:r>
      <w:r w:rsidR="00255D41" w:rsidRPr="00601932">
        <w:t>.</w:t>
      </w:r>
      <w:r w:rsidR="00F527F4" w:rsidRPr="00601932">
        <w:t> </w:t>
      </w:r>
      <w:r w:rsidR="00255D41" w:rsidRPr="00601932">
        <w:t>sadaļā noteiktajam</w:t>
      </w:r>
      <w:r w:rsidR="0036151C" w:rsidRPr="004F5BBC">
        <w:t>.</w:t>
      </w:r>
    </w:p>
    <w:p w14:paraId="57C12142" w14:textId="77777777" w:rsidR="0036151C" w:rsidRPr="004F5BBC" w:rsidRDefault="0036151C" w:rsidP="00A345BF">
      <w:pPr>
        <w:numPr>
          <w:ilvl w:val="1"/>
          <w:numId w:val="30"/>
        </w:numPr>
        <w:ind w:left="0" w:firstLine="0"/>
        <w:jc w:val="both"/>
      </w:pPr>
      <w:r w:rsidRPr="004F5BBC">
        <w:t xml:space="preserve">Finansējuma saņēmējs, īstenojot Projektu, </w:t>
      </w:r>
      <w:r w:rsidR="00255D41" w:rsidRPr="004F5BBC">
        <w:t>uzskaita Attiecināmos izdevumus, ar Projektu saistītos ieņēm</w:t>
      </w:r>
      <w:r w:rsidR="00A67DF0" w:rsidRPr="004F5BBC">
        <w:t xml:space="preserve">umus, izmaksas, naudas plūsmas </w:t>
      </w:r>
      <w:r w:rsidR="00255D41" w:rsidRPr="004F5BBC">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4F5BBC">
        <w:t>. Finansējuma saņēmējs</w:t>
      </w:r>
      <w:r w:rsidR="00255D41" w:rsidRPr="004F5BBC">
        <w:t xml:space="preserve"> nodrošina atsevišķu grāmatvedības uzskaiti par katra projekta izdevumiem vai atbilstošu uzskaites kodu sistēmu attiecībā uz visiem ar </w:t>
      </w:r>
      <w:r w:rsidR="003342E9" w:rsidRPr="004F5BBC">
        <w:t>P</w:t>
      </w:r>
      <w:r w:rsidR="00255D41" w:rsidRPr="004F5BBC">
        <w:t>rojektu saistītajiem darījumiem</w:t>
      </w:r>
      <w:r w:rsidRPr="004F5BBC">
        <w:t xml:space="preserve">. </w:t>
      </w:r>
    </w:p>
    <w:p w14:paraId="2725BE7D" w14:textId="375F623D" w:rsidR="0036151C" w:rsidRPr="004F5BBC" w:rsidRDefault="0043177D" w:rsidP="00A345BF">
      <w:pPr>
        <w:pStyle w:val="ListParagraph"/>
        <w:numPr>
          <w:ilvl w:val="1"/>
          <w:numId w:val="30"/>
        </w:numPr>
        <w:ind w:left="0" w:firstLine="0"/>
        <w:jc w:val="both"/>
      </w:pPr>
      <w:r w:rsidRPr="004F5BBC">
        <w:t>Finanšu pārskatus Finansējuma saņēmējs sagat</w:t>
      </w:r>
      <w:r w:rsidR="00634589" w:rsidRPr="004F5BBC">
        <w:t>a</w:t>
      </w:r>
      <w:r w:rsidRPr="004F5BBC">
        <w:t xml:space="preserve">vo atbilstoši normatīvajiem aktiem, kas nosaka kārtību, kādā finanšu pārskatos atspoguļojams </w:t>
      </w:r>
      <w:r w:rsidR="00634589" w:rsidRPr="004F5BBC">
        <w:t>saņemtais finansiālais atbalsts (finanšu atbalsts).</w:t>
      </w:r>
    </w:p>
    <w:p w14:paraId="6E098F42" w14:textId="043447F4" w:rsidR="0036151C" w:rsidRPr="00AC77B5" w:rsidRDefault="0036151C" w:rsidP="00E97227">
      <w:pPr>
        <w:pStyle w:val="ListParagraph"/>
        <w:ind w:left="0"/>
        <w:jc w:val="both"/>
        <w:rPr>
          <w:bCs/>
          <w:spacing w:val="-4"/>
          <w:kern w:val="28"/>
          <w:lang w:eastAsia="en-US"/>
        </w:rPr>
      </w:pPr>
    </w:p>
    <w:p w14:paraId="69940236" w14:textId="77777777" w:rsidR="00AC77B5" w:rsidRDefault="00AC77B5" w:rsidP="00AC77B5">
      <w:pPr>
        <w:jc w:val="both"/>
        <w:rPr>
          <w:bCs/>
          <w:spacing w:val="-4"/>
          <w:kern w:val="28"/>
          <w:lang w:eastAsia="en-US"/>
        </w:rPr>
      </w:pPr>
    </w:p>
    <w:p w14:paraId="7FC9CC9C" w14:textId="77777777" w:rsidR="0036151C" w:rsidRPr="008F0CB7" w:rsidRDefault="0036151C" w:rsidP="0036151C">
      <w:pPr>
        <w:pStyle w:val="ListParagraph"/>
        <w:tabs>
          <w:tab w:val="num" w:pos="426"/>
        </w:tabs>
        <w:ind w:left="0"/>
        <w:jc w:val="both"/>
        <w:rPr>
          <w:bCs/>
          <w:spacing w:val="-4"/>
          <w:kern w:val="28"/>
          <w:lang w:eastAsia="en-US"/>
        </w:rPr>
      </w:pPr>
    </w:p>
    <w:p w14:paraId="7BBB83C4" w14:textId="77777777" w:rsidR="00767B3C" w:rsidRPr="008F0CB7" w:rsidRDefault="0050483F" w:rsidP="00A345BF">
      <w:pPr>
        <w:pStyle w:val="ListParagraph"/>
        <w:numPr>
          <w:ilvl w:val="0"/>
          <w:numId w:val="30"/>
        </w:numPr>
        <w:ind w:left="0" w:firstLine="0"/>
        <w:jc w:val="center"/>
        <w:rPr>
          <w:b/>
        </w:rPr>
      </w:pPr>
      <w:r w:rsidRPr="008F0CB7">
        <w:rPr>
          <w:b/>
        </w:rPr>
        <w:t xml:space="preserve">Kārtība, kādā tiek veiktas pārbaudes </w:t>
      </w:r>
      <w:r w:rsidR="00767B3C" w:rsidRPr="008F0CB7">
        <w:rPr>
          <w:b/>
        </w:rPr>
        <w:t>Projekta īstenošanas vietā</w:t>
      </w:r>
    </w:p>
    <w:p w14:paraId="63BAE339" w14:textId="77777777" w:rsidR="003342E9" w:rsidRPr="008F0CB7" w:rsidRDefault="003342E9" w:rsidP="003342E9">
      <w:pPr>
        <w:rPr>
          <w:b/>
        </w:rPr>
      </w:pPr>
    </w:p>
    <w:p w14:paraId="13ABE6A3" w14:textId="07AD70D7" w:rsidR="00CD3F9B" w:rsidRPr="00C13C84" w:rsidRDefault="00E12CFB" w:rsidP="00E12CFB">
      <w:pPr>
        <w:jc w:val="both"/>
      </w:pPr>
      <w:r>
        <w:t xml:space="preserve">6.1. </w:t>
      </w:r>
      <w:r w:rsidR="00CD3F9B" w:rsidRPr="00C13C84">
        <w:t xml:space="preserve">Sadarbības iestāde Vienošanās darbības laikā </w:t>
      </w:r>
      <w:r w:rsidR="0050483F" w:rsidRPr="00C13C84">
        <w:t xml:space="preserve">var </w:t>
      </w:r>
      <w:r w:rsidR="003F288C" w:rsidRPr="00C13C84">
        <w:t>vei</w:t>
      </w:r>
      <w:r w:rsidR="0050483F" w:rsidRPr="00C13C84">
        <w:t>kt</w:t>
      </w:r>
      <w:r w:rsidR="00CD3F9B" w:rsidRPr="00C13C84">
        <w:t xml:space="preserve"> pārbaudi </w:t>
      </w:r>
      <w:r w:rsidR="00471D12" w:rsidRPr="00C13C84">
        <w:t xml:space="preserve">Projekta iesniegumā vai iepirkuma līgumā norādītajā </w:t>
      </w:r>
      <w:r w:rsidR="0050483F" w:rsidRPr="00C13C84">
        <w:t>P</w:t>
      </w:r>
      <w:r w:rsidR="00CD3F9B" w:rsidRPr="00C13C84">
        <w:t xml:space="preserve">rojekta īstenošanas vietā atbilstoši </w:t>
      </w:r>
      <w:r w:rsidR="00471D12" w:rsidRPr="00C13C84">
        <w:t>MK noteikumiem Nr.</w:t>
      </w:r>
      <w:r w:rsidR="00A67DF0" w:rsidRPr="00C13C84">
        <w:t> </w:t>
      </w:r>
      <w:r w:rsidR="00471D12" w:rsidRPr="00C13C84">
        <w:t>77</w:t>
      </w:r>
      <w:r w:rsidR="00C13C84">
        <w:rPr>
          <w:vertAlign w:val="superscript"/>
        </w:rPr>
        <w:t>4</w:t>
      </w:r>
      <w:r w:rsidR="00A67DF0" w:rsidRPr="00C13C84">
        <w:t xml:space="preserve"> un Vadošās iestādes vadlīnijām</w:t>
      </w:r>
      <w:r w:rsidR="00C13C84">
        <w:rPr>
          <w:vertAlign w:val="superscript"/>
        </w:rPr>
        <w:t>3</w:t>
      </w:r>
      <w:r w:rsidR="00A67DF0" w:rsidRPr="00C13C84">
        <w:t>,</w:t>
      </w:r>
      <w:r w:rsidR="00CD3F9B" w:rsidRPr="00C13C84">
        <w:t xml:space="preserve"> lai pārliecinātos par </w:t>
      </w:r>
      <w:r w:rsidR="00471D12" w:rsidRPr="00C13C84">
        <w:t xml:space="preserve">faktisko </w:t>
      </w:r>
      <w:r w:rsidR="00CD3F9B" w:rsidRPr="00C13C84">
        <w:t xml:space="preserve">Vienošanās </w:t>
      </w:r>
      <w:r w:rsidR="0052012D" w:rsidRPr="00C13C84">
        <w:t xml:space="preserve">īstenošanu </w:t>
      </w:r>
      <w:r w:rsidR="00471D12" w:rsidRPr="00C13C84">
        <w:t>atbilstoši normatīvo aktu prasībām</w:t>
      </w:r>
      <w:r w:rsidR="00021D37" w:rsidRPr="00C13C84">
        <w:t>.</w:t>
      </w:r>
    </w:p>
    <w:p w14:paraId="44BBC864" w14:textId="2CFCF66F" w:rsidR="00581B1F" w:rsidRDefault="00581B1F" w:rsidP="00A345BF">
      <w:pPr>
        <w:numPr>
          <w:ilvl w:val="1"/>
          <w:numId w:val="30"/>
        </w:numPr>
        <w:ind w:left="0" w:firstLine="0"/>
        <w:jc w:val="both"/>
      </w:pPr>
      <w:r w:rsidRPr="00C13C84">
        <w:t xml:space="preserve">Sadarbības iestāde vismaz 5 (piecas) darba dienas pirms plānotās pārbaudes </w:t>
      </w:r>
      <w:r w:rsidR="0052012D" w:rsidRPr="00C13C84">
        <w:t>P</w:t>
      </w:r>
      <w:r w:rsidRPr="00C13C84">
        <w:t xml:space="preserve">rojekta īstenošanas vietā informē par to Finansējuma saņēmēju. </w:t>
      </w:r>
      <w:r w:rsidR="008A4875" w:rsidRPr="00C13C84">
        <w:t xml:space="preserve">Sadarbības iestāde atbilstoši MK </w:t>
      </w:r>
      <w:r w:rsidR="00A67DF0" w:rsidRPr="00C13C84">
        <w:t>noteikumiem</w:t>
      </w:r>
      <w:r w:rsidR="008A4875" w:rsidRPr="00C13C84">
        <w:t xml:space="preserve"> Nr</w:t>
      </w:r>
      <w:r w:rsidR="00A67DF0" w:rsidRPr="00C13C84">
        <w:t>. </w:t>
      </w:r>
      <w:r w:rsidR="008C1B9A" w:rsidRPr="00C13C84">
        <w:t>77</w:t>
      </w:r>
      <w:r w:rsidR="00C13C84">
        <w:rPr>
          <w:vertAlign w:val="superscript"/>
        </w:rPr>
        <w:t>4</w:t>
      </w:r>
      <w:r w:rsidR="008C1B9A" w:rsidRPr="00C13C84">
        <w:t xml:space="preserve"> </w:t>
      </w:r>
      <w:r w:rsidR="008A4875" w:rsidRPr="00C13C84">
        <w:t>ir tiesīga nepieciešamības gadījumā veikt arī pārbaudes, iepriekš par to neinformējot Finansējuma saņēmēju.</w:t>
      </w:r>
    </w:p>
    <w:p w14:paraId="5411BB00" w14:textId="45DB87B6" w:rsidR="00633A8F" w:rsidRPr="00C13C84" w:rsidRDefault="00633A8F" w:rsidP="00A345BF">
      <w:pPr>
        <w:pStyle w:val="ListParagraph"/>
        <w:numPr>
          <w:ilvl w:val="1"/>
          <w:numId w:val="30"/>
        </w:numPr>
        <w:ind w:left="0" w:firstLine="0"/>
        <w:jc w:val="both"/>
      </w:pPr>
      <w:r w:rsidRPr="00633A8F">
        <w:t>Ja tiek plānota pārbaude pie Projektā iesaistītas personas</w:t>
      </w:r>
      <w:r w:rsidR="004A50DD" w:rsidRPr="004A50DD">
        <w:t xml:space="preserve"> </w:t>
      </w:r>
      <w:r w:rsidR="004A50DD" w:rsidRPr="00C13C84">
        <w:t>(t. i., Projekta īstenošanas un vadības personālu, sadarbības partneri/-</w:t>
      </w:r>
      <w:proofErr w:type="spellStart"/>
      <w:r w:rsidR="004A50DD" w:rsidRPr="00C13C84">
        <w:t>iem</w:t>
      </w:r>
      <w:proofErr w:type="spellEnd"/>
      <w:r w:rsidR="004A50DD" w:rsidRPr="00C13C84">
        <w:t>)</w:t>
      </w:r>
      <w:r w:rsidRPr="00633A8F">
        <w:t>, kas nav Finansējuma saņēmējs, Finansējuma saņēmējs, tiklīdz tas ir zināms, informē Projektā iesaistīto personu/</w:t>
      </w:r>
      <w:proofErr w:type="spellStart"/>
      <w:r w:rsidRPr="00633A8F">
        <w:t>as</w:t>
      </w:r>
      <w:proofErr w:type="spellEnd"/>
      <w:r w:rsidRPr="00633A8F">
        <w:t xml:space="preserve"> par Sadarbības iestādes plānoto pārbaudi, tās mērķi un apjomu.</w:t>
      </w:r>
    </w:p>
    <w:p w14:paraId="7303819C" w14:textId="3F1F5F63" w:rsidR="00767B3C" w:rsidRPr="00C13C84" w:rsidRDefault="00DC168E" w:rsidP="00A345BF">
      <w:pPr>
        <w:numPr>
          <w:ilvl w:val="1"/>
          <w:numId w:val="30"/>
        </w:numPr>
        <w:ind w:left="0" w:firstLine="0"/>
        <w:jc w:val="both"/>
      </w:pPr>
      <w:r w:rsidRPr="001C1B46">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r w:rsidR="00767B3C" w:rsidRPr="00C13C84">
        <w:rPr>
          <w:spacing w:val="4"/>
        </w:rPr>
        <w:t>:</w:t>
      </w:r>
    </w:p>
    <w:p w14:paraId="68904357" w14:textId="3136E4A5" w:rsidR="00767B3C" w:rsidRPr="00C13C84" w:rsidRDefault="00767B3C" w:rsidP="00A345BF">
      <w:pPr>
        <w:numPr>
          <w:ilvl w:val="2"/>
          <w:numId w:val="30"/>
        </w:numPr>
        <w:ind w:left="0" w:firstLine="0"/>
        <w:jc w:val="both"/>
      </w:pPr>
      <w:r w:rsidRPr="00C13C84">
        <w:rPr>
          <w:spacing w:val="-2"/>
        </w:rPr>
        <w:t>piekļūšanu Projekta īstenošanas vietai,</w:t>
      </w:r>
      <w:r w:rsidR="00A67DF0" w:rsidRPr="00C13C84">
        <w:rPr>
          <w:spacing w:val="-2"/>
        </w:rPr>
        <w:t xml:space="preserve"> telpām, </w:t>
      </w:r>
      <w:r w:rsidR="00E23DDE" w:rsidRPr="00C13C84">
        <w:rPr>
          <w:spacing w:val="-2"/>
        </w:rPr>
        <w:t xml:space="preserve">izveidotajai, atjaunotajai vai pārbūvētajai infrastruktūrai, </w:t>
      </w:r>
      <w:r w:rsidR="00A67DF0" w:rsidRPr="00C13C84">
        <w:rPr>
          <w:spacing w:val="-2"/>
        </w:rPr>
        <w:t>dokumentu oriģināliem</w:t>
      </w:r>
      <w:r w:rsidR="00B20D03" w:rsidRPr="00C13C84">
        <w:rPr>
          <w:spacing w:val="-2"/>
        </w:rPr>
        <w:t xml:space="preserve"> vai </w:t>
      </w:r>
      <w:r w:rsidRPr="00C13C84">
        <w:rPr>
          <w:spacing w:val="-2"/>
        </w:rPr>
        <w:t>atvasinājumiem</w:t>
      </w:r>
      <w:r w:rsidR="008A4875" w:rsidRPr="00C13C84">
        <w:rPr>
          <w:spacing w:val="-2"/>
        </w:rPr>
        <w:t xml:space="preserve"> ar juridisku spēku</w:t>
      </w:r>
      <w:r w:rsidRPr="00C13C84">
        <w:rPr>
          <w:spacing w:val="-2"/>
        </w:rPr>
        <w:t xml:space="preserve"> un visai informācijai, </w:t>
      </w:r>
      <w:r w:rsidR="00A67DF0" w:rsidRPr="00C13C84">
        <w:rPr>
          <w:spacing w:val="-2"/>
        </w:rPr>
        <w:t>t. sk.</w:t>
      </w:r>
      <w:r w:rsidRPr="00C13C84">
        <w:rPr>
          <w:spacing w:val="-2"/>
        </w:rPr>
        <w:t xml:space="preserve"> informācijai elektroniskā formātā, kas nepieciešama šādu pārbaužu veikšanai (pēc pieprasījuma visa ar Projekta īstenošanu saistītā dokumentācija jāuzrāda Projekta īstenošanas vietā);</w:t>
      </w:r>
    </w:p>
    <w:p w14:paraId="0174629C" w14:textId="77777777" w:rsidR="00767B3C" w:rsidRPr="00C13C84" w:rsidRDefault="00767B3C" w:rsidP="00A345BF">
      <w:pPr>
        <w:numPr>
          <w:ilvl w:val="2"/>
          <w:numId w:val="30"/>
        </w:numPr>
        <w:ind w:left="0" w:firstLine="0"/>
        <w:jc w:val="both"/>
      </w:pPr>
      <w:r w:rsidRPr="00C13C84">
        <w:t xml:space="preserve">telpu un darba vietu dokumentu </w:t>
      </w:r>
      <w:r w:rsidR="00DF49AA" w:rsidRPr="00C13C84">
        <w:t>pārbaudei</w:t>
      </w:r>
      <w:r w:rsidRPr="00C13C84">
        <w:t>;</w:t>
      </w:r>
    </w:p>
    <w:p w14:paraId="68F7B3C4" w14:textId="44FC88B4" w:rsidR="00767B3C" w:rsidRPr="00C13C84" w:rsidRDefault="00767B3C" w:rsidP="00A345BF">
      <w:pPr>
        <w:numPr>
          <w:ilvl w:val="2"/>
          <w:numId w:val="30"/>
        </w:numPr>
        <w:ind w:left="0" w:firstLine="0"/>
        <w:jc w:val="both"/>
      </w:pPr>
      <w:r w:rsidRPr="00C13C84">
        <w:t>iespēju organizēt intervijas ar Projektā iesaistītajām personām;</w:t>
      </w:r>
    </w:p>
    <w:p w14:paraId="01B84FC8" w14:textId="77777777" w:rsidR="00767B3C" w:rsidRPr="00C13C84" w:rsidRDefault="00767B3C" w:rsidP="00A345BF">
      <w:pPr>
        <w:numPr>
          <w:ilvl w:val="2"/>
          <w:numId w:val="30"/>
        </w:numPr>
        <w:ind w:left="0" w:firstLine="0"/>
        <w:jc w:val="both"/>
      </w:pPr>
      <w:r w:rsidRPr="00C13C84">
        <w:t>pieprasīto dokumentu uzrādīšanu un, ja nepieciešams</w:t>
      </w:r>
      <w:r w:rsidR="00843AB0" w:rsidRPr="00C13C84">
        <w:t>,</w:t>
      </w:r>
      <w:r w:rsidRPr="00C13C84">
        <w:t xml:space="preserve"> izsniegšanu;</w:t>
      </w:r>
    </w:p>
    <w:p w14:paraId="16D967FA" w14:textId="77777777" w:rsidR="00767B3C" w:rsidRPr="00C13C84" w:rsidRDefault="00767B3C" w:rsidP="00A345BF">
      <w:pPr>
        <w:numPr>
          <w:ilvl w:val="2"/>
          <w:numId w:val="30"/>
        </w:numPr>
        <w:ind w:left="0" w:firstLine="0"/>
        <w:jc w:val="both"/>
      </w:pPr>
      <w:r w:rsidRPr="00C13C84">
        <w:t>par Projekta īstenošanu atbildīgo personu piedalīšanos pārbaudē.</w:t>
      </w:r>
    </w:p>
    <w:p w14:paraId="2D769DC4" w14:textId="77777777" w:rsidR="00767B3C" w:rsidRPr="00C13C84" w:rsidRDefault="00767B3C" w:rsidP="00A345BF">
      <w:pPr>
        <w:numPr>
          <w:ilvl w:val="1"/>
          <w:numId w:val="30"/>
        </w:numPr>
        <w:ind w:left="0" w:firstLine="0"/>
        <w:jc w:val="both"/>
      </w:pPr>
      <w:r w:rsidRPr="00C13C84">
        <w:t>Veicot pārbaudi, Sadarbības iestād</w:t>
      </w:r>
      <w:r w:rsidR="0028636D" w:rsidRPr="00C13C84">
        <w:t>e aizpilda pārbaudes aktu, kurā</w:t>
      </w:r>
      <w:r w:rsidR="008A4875" w:rsidRPr="00C13C84">
        <w:t xml:space="preserve"> dokumentē pārbaudes</w:t>
      </w:r>
      <w:r w:rsidRPr="00C13C84">
        <w:t xml:space="preserve"> norisi</w:t>
      </w:r>
      <w:r w:rsidR="00406FA2" w:rsidRPr="00C13C84">
        <w:t>, un informē Finansējuma saņēmēju par pārbaudes rezultātu, nepieciešamības gadījumā norādot termiņu konstatēto trūkumu novēršanai</w:t>
      </w:r>
      <w:r w:rsidRPr="00C13C84">
        <w:t>.</w:t>
      </w:r>
    </w:p>
    <w:p w14:paraId="3A8F3EAC" w14:textId="77777777" w:rsidR="00767B3C" w:rsidRPr="00C13C84" w:rsidRDefault="00767B3C" w:rsidP="00A345BF">
      <w:pPr>
        <w:numPr>
          <w:ilvl w:val="1"/>
          <w:numId w:val="30"/>
        </w:numPr>
        <w:ind w:left="0" w:firstLine="0"/>
        <w:jc w:val="both"/>
      </w:pPr>
      <w:r w:rsidRPr="00C13C84">
        <w:t>Gadījumā, ja pārbaudes rezultātu nevar noteikt pārbaudes laikā, par pārbaudes rezultātu Sadarbības iestāde informē Finansējuma saņēmēju rakstiski 20 (divdesmit) darba dien</w:t>
      </w:r>
      <w:r w:rsidR="008A4875" w:rsidRPr="00C13C84">
        <w:t>u laikā pēc pārbaudes veikšanas</w:t>
      </w:r>
      <w:r w:rsidRPr="00C13C84">
        <w:t xml:space="preserve"> vai visas nepiec</w:t>
      </w:r>
      <w:r w:rsidR="008A4875" w:rsidRPr="00C13C84">
        <w:t>iešamās informācijas saņemšanas.</w:t>
      </w:r>
      <w:r w:rsidRPr="00C13C84">
        <w:t xml:space="preserve"> </w:t>
      </w:r>
      <w:r w:rsidR="008A4875" w:rsidRPr="00C13C84">
        <w:t>N</w:t>
      </w:r>
      <w:r w:rsidRPr="00C13C84">
        <w:t xml:space="preserve">epieciešamības gadījumā </w:t>
      </w:r>
      <w:r w:rsidR="008A4875" w:rsidRPr="00C13C84">
        <w:t xml:space="preserve">Sadarbības iestāde </w:t>
      </w:r>
      <w:r w:rsidRPr="00C13C84">
        <w:t>norād</w:t>
      </w:r>
      <w:r w:rsidR="008A4875" w:rsidRPr="00C13C84">
        <w:t>a</w:t>
      </w:r>
      <w:r w:rsidRPr="00C13C84">
        <w:t xml:space="preserve"> termiņu </w:t>
      </w:r>
      <w:r w:rsidR="008A4875" w:rsidRPr="00C13C84">
        <w:t xml:space="preserve">konstatēto </w:t>
      </w:r>
      <w:r w:rsidRPr="00C13C84">
        <w:t>trūkumu novēršanai.</w:t>
      </w:r>
    </w:p>
    <w:p w14:paraId="2464177D" w14:textId="77777777" w:rsidR="00767B3C" w:rsidRPr="00C13C84" w:rsidRDefault="00811203" w:rsidP="00A345BF">
      <w:pPr>
        <w:numPr>
          <w:ilvl w:val="1"/>
          <w:numId w:val="30"/>
        </w:numPr>
        <w:ind w:left="0" w:firstLine="0"/>
        <w:jc w:val="both"/>
      </w:pPr>
      <w:r w:rsidRPr="00C13C84">
        <w:t>Citas ES fondu vadībā iesaistītās Latvijas Republikas vai ES institūcijas, kā arī citas kompetentās institūcijas pārbaudes Projekta īstenošanas vietā veic saskaņā ar normatīvajiem aktiem</w:t>
      </w:r>
      <w:r w:rsidR="00767B3C" w:rsidRPr="00C13C84">
        <w:t>.</w:t>
      </w:r>
    </w:p>
    <w:p w14:paraId="2EE5E96F" w14:textId="61E5733E" w:rsidR="00767B3C" w:rsidRPr="00C13C84" w:rsidRDefault="00767B3C" w:rsidP="00A345BF">
      <w:pPr>
        <w:pStyle w:val="ListParagraph"/>
        <w:numPr>
          <w:ilvl w:val="1"/>
          <w:numId w:val="30"/>
        </w:numPr>
        <w:ind w:left="0" w:firstLine="0"/>
        <w:jc w:val="both"/>
        <w:rPr>
          <w:bCs/>
          <w:spacing w:val="-4"/>
          <w:kern w:val="28"/>
          <w:lang w:eastAsia="en-US"/>
        </w:rPr>
      </w:pPr>
      <w:r w:rsidRPr="00C13C84">
        <w:t>Veicot pārbaudi Projekta īstenošanas vietā, Sadarbības iestāde var piesaistīt attiecīgās nozares ekspertu, lai pārlie</w:t>
      </w:r>
      <w:r w:rsidR="008A4875" w:rsidRPr="00C13C84">
        <w:t>cinātos par Finansējuma saņēmēja</w:t>
      </w:r>
      <w:r w:rsidRPr="00C13C84">
        <w:t xml:space="preserve"> Projekta īstenošanas atbilstību Vienošanās un normatīvo aktu nosacījumiem. Pamatojoties uz eksperta atzinumu, Sadarbības iestāde var lemt par </w:t>
      </w:r>
      <w:r w:rsidR="00560DC1" w:rsidRPr="00C13C84">
        <w:t xml:space="preserve">neatbilstību konstatēšanu un </w:t>
      </w:r>
      <w:r w:rsidR="008A4875" w:rsidRPr="00C13C84">
        <w:t>Attiecināmo izdevumu</w:t>
      </w:r>
      <w:r w:rsidRPr="00C13C84">
        <w:t xml:space="preserve"> samazināšanu vai Vienošanās izbeigšanu.</w:t>
      </w:r>
    </w:p>
    <w:p w14:paraId="453904B1" w14:textId="77777777" w:rsidR="00767B3C" w:rsidRPr="008F0CB7" w:rsidRDefault="00767B3C" w:rsidP="00FC6D96">
      <w:pPr>
        <w:pStyle w:val="ListParagraph"/>
        <w:tabs>
          <w:tab w:val="num" w:pos="567"/>
        </w:tabs>
        <w:ind w:left="0"/>
        <w:jc w:val="both"/>
        <w:rPr>
          <w:bCs/>
          <w:spacing w:val="-4"/>
          <w:kern w:val="28"/>
          <w:lang w:eastAsia="en-US"/>
        </w:rPr>
      </w:pPr>
    </w:p>
    <w:p w14:paraId="3775CB13" w14:textId="77777777" w:rsidR="009A2A02" w:rsidRPr="008F0CB7" w:rsidRDefault="009A2A02" w:rsidP="00A345BF">
      <w:pPr>
        <w:pStyle w:val="ListParagraph"/>
        <w:numPr>
          <w:ilvl w:val="0"/>
          <w:numId w:val="30"/>
        </w:numPr>
        <w:jc w:val="center"/>
        <w:rPr>
          <w:b/>
          <w:bCs/>
          <w:spacing w:val="-4"/>
          <w:kern w:val="28"/>
          <w:lang w:eastAsia="en-US"/>
        </w:rPr>
      </w:pPr>
      <w:r w:rsidRPr="008F0CB7">
        <w:rPr>
          <w:b/>
          <w:bCs/>
          <w:spacing w:val="-4"/>
          <w:kern w:val="28"/>
          <w:lang w:eastAsia="en-US"/>
        </w:rPr>
        <w:t>Iepirkum</w:t>
      </w:r>
      <w:r w:rsidR="00414D5E" w:rsidRPr="008F0CB7">
        <w:rPr>
          <w:b/>
          <w:bCs/>
          <w:spacing w:val="-4"/>
          <w:kern w:val="28"/>
          <w:lang w:eastAsia="en-US"/>
        </w:rPr>
        <w:t>u</w:t>
      </w:r>
      <w:r w:rsidRPr="008F0CB7">
        <w:rPr>
          <w:b/>
          <w:bCs/>
          <w:spacing w:val="-4"/>
          <w:kern w:val="28"/>
          <w:lang w:eastAsia="en-US"/>
        </w:rPr>
        <w:t xml:space="preserve"> veikšanas kārtība</w:t>
      </w:r>
    </w:p>
    <w:p w14:paraId="3CFC6A66" w14:textId="77777777" w:rsidR="008A4875" w:rsidRPr="008F0CB7" w:rsidRDefault="008A4875" w:rsidP="008A4875">
      <w:pPr>
        <w:rPr>
          <w:b/>
          <w:bCs/>
          <w:spacing w:val="-4"/>
          <w:kern w:val="28"/>
          <w:lang w:eastAsia="en-US"/>
        </w:rPr>
      </w:pPr>
    </w:p>
    <w:p w14:paraId="3A8AA45F" w14:textId="23CE9B35" w:rsidR="009A2A02" w:rsidRPr="00283793" w:rsidRDefault="00E12CFB" w:rsidP="00E12CFB">
      <w:pPr>
        <w:pStyle w:val="ListParagraph"/>
        <w:ind w:left="0"/>
        <w:jc w:val="both"/>
        <w:rPr>
          <w:bCs/>
          <w:spacing w:val="-4"/>
          <w:kern w:val="28"/>
          <w:lang w:eastAsia="en-US"/>
        </w:rPr>
      </w:pPr>
      <w:r>
        <w:rPr>
          <w:bCs/>
          <w:spacing w:val="-4"/>
          <w:kern w:val="28"/>
          <w:lang w:eastAsia="en-US"/>
        </w:rPr>
        <w:t xml:space="preserve">7.1. </w:t>
      </w:r>
      <w:r w:rsidR="00DD63A4" w:rsidRPr="00283793">
        <w:rPr>
          <w:bCs/>
          <w:spacing w:val="-4"/>
          <w:kern w:val="28"/>
          <w:lang w:eastAsia="en-US"/>
        </w:rPr>
        <w:t xml:space="preserve">Finansējuma saņēmējs </w:t>
      </w:r>
      <w:r w:rsidR="00DD63A4" w:rsidRPr="00283793">
        <w:t xml:space="preserve">10 (desmit) darba dienu laikā pēc Vienošanās noslēgšanas iesniedz Sadarbības iestādē </w:t>
      </w:r>
      <w:r w:rsidR="008A4875" w:rsidRPr="00283793">
        <w:t xml:space="preserve">Projektā paredzēto </w:t>
      </w:r>
      <w:r w:rsidR="0070244E" w:rsidRPr="00283793">
        <w:t xml:space="preserve">iepirkumu </w:t>
      </w:r>
      <w:r w:rsidR="00DD63A4" w:rsidRPr="00283793">
        <w:t>plānu</w:t>
      </w:r>
      <w:r w:rsidR="008A4875" w:rsidRPr="00283793">
        <w:t>, kas sagatavots atbilstoši MK noteikumiem Nr</w:t>
      </w:r>
      <w:r w:rsidR="006112C9" w:rsidRPr="00283793">
        <w:t>. </w:t>
      </w:r>
      <w:r w:rsidR="008C1B9A" w:rsidRPr="00283793">
        <w:t>77</w:t>
      </w:r>
      <w:r w:rsidR="00283793" w:rsidRPr="00C24D7B">
        <w:rPr>
          <w:rStyle w:val="FootnoteReference"/>
        </w:rPr>
        <w:t>4</w:t>
      </w:r>
      <w:r w:rsidR="00283793">
        <w:t>.</w:t>
      </w:r>
      <w:r w:rsidR="00DD63A4" w:rsidRPr="00283793">
        <w:t xml:space="preserve"> Izmaiņu gadījumā </w:t>
      </w:r>
      <w:r w:rsidR="008A4875" w:rsidRPr="00283793">
        <w:t xml:space="preserve">Finansējuma saņēmējs </w:t>
      </w:r>
      <w:r w:rsidR="00DD63A4" w:rsidRPr="00283793">
        <w:t xml:space="preserve">aktualizē </w:t>
      </w:r>
      <w:r w:rsidR="0070244E" w:rsidRPr="00283793">
        <w:t xml:space="preserve">iepirkumu </w:t>
      </w:r>
      <w:r w:rsidR="00DD63A4" w:rsidRPr="00283793">
        <w:t>plānu un iesniedz to Sadarbības iestādē.</w:t>
      </w:r>
    </w:p>
    <w:p w14:paraId="73D097C4" w14:textId="77777777" w:rsidR="00DD63A4" w:rsidRPr="008F0CB7" w:rsidRDefault="00F15B8C" w:rsidP="00A345BF">
      <w:pPr>
        <w:pStyle w:val="ListParagraph"/>
        <w:numPr>
          <w:ilvl w:val="1"/>
          <w:numId w:val="30"/>
        </w:numPr>
        <w:ind w:left="0" w:firstLine="0"/>
        <w:jc w:val="both"/>
        <w:rPr>
          <w:bCs/>
          <w:spacing w:val="-4"/>
          <w:kern w:val="28"/>
          <w:lang w:eastAsia="en-US"/>
        </w:rPr>
      </w:pPr>
      <w:r w:rsidRPr="00283793">
        <w:rPr>
          <w:bCs/>
          <w:spacing w:val="-4"/>
          <w:kern w:val="28"/>
          <w:lang w:eastAsia="en-US"/>
        </w:rPr>
        <w:t xml:space="preserve">Sadarbības iestāde </w:t>
      </w:r>
      <w:r w:rsidRPr="00283793">
        <w:rPr>
          <w:spacing w:val="-4"/>
          <w:kern w:val="28"/>
        </w:rPr>
        <w:t xml:space="preserve">10 (desmit) darba dienu laikā pēc </w:t>
      </w:r>
      <w:r w:rsidR="0070244E" w:rsidRPr="00283793">
        <w:rPr>
          <w:spacing w:val="-4"/>
          <w:kern w:val="28"/>
        </w:rPr>
        <w:t xml:space="preserve">iepirkumu </w:t>
      </w:r>
      <w:r w:rsidRPr="00283793">
        <w:rPr>
          <w:spacing w:val="-4"/>
          <w:kern w:val="28"/>
        </w:rPr>
        <w:t>plāna saņemšanas pārbauda tā atbilstību normatīvo akt</w:t>
      </w:r>
      <w:r w:rsidR="008A4875" w:rsidRPr="00283793">
        <w:rPr>
          <w:spacing w:val="-4"/>
          <w:kern w:val="28"/>
        </w:rPr>
        <w:t>u</w:t>
      </w:r>
      <w:r w:rsidRPr="00283793">
        <w:rPr>
          <w:spacing w:val="-4"/>
          <w:kern w:val="28"/>
        </w:rPr>
        <w:t xml:space="preserve"> </w:t>
      </w:r>
      <w:r w:rsidR="008A4875" w:rsidRPr="00283793">
        <w:rPr>
          <w:spacing w:val="-4"/>
          <w:kern w:val="28"/>
        </w:rPr>
        <w:t xml:space="preserve">nosacījumiem, </w:t>
      </w:r>
      <w:r w:rsidR="006112C9" w:rsidRPr="00283793">
        <w:rPr>
          <w:spacing w:val="-4"/>
          <w:kern w:val="28"/>
        </w:rPr>
        <w:t>t. sk.</w:t>
      </w:r>
      <w:r w:rsidRPr="00283793">
        <w:rPr>
          <w:spacing w:val="-4"/>
          <w:kern w:val="28"/>
        </w:rPr>
        <w:t xml:space="preserve"> </w:t>
      </w:r>
      <w:r w:rsidR="0070244E" w:rsidRPr="00283793">
        <w:rPr>
          <w:spacing w:val="-4"/>
          <w:kern w:val="28"/>
        </w:rPr>
        <w:t xml:space="preserve">iepirkumu </w:t>
      </w:r>
      <w:r w:rsidRPr="00283793">
        <w:rPr>
          <w:spacing w:val="-4"/>
          <w:kern w:val="28"/>
        </w:rPr>
        <w:t xml:space="preserve">plānā norādītā līguma priekšmeta atbilstību </w:t>
      </w:r>
      <w:r w:rsidRPr="00283793">
        <w:rPr>
          <w:bCs/>
          <w:spacing w:val="-4"/>
          <w:kern w:val="28"/>
          <w:lang w:eastAsia="en-US"/>
        </w:rPr>
        <w:t xml:space="preserve">Projektā </w:t>
      </w:r>
      <w:r w:rsidRPr="008F0CB7">
        <w:rPr>
          <w:bCs/>
          <w:spacing w:val="-4"/>
          <w:kern w:val="28"/>
          <w:lang w:eastAsia="en-US"/>
        </w:rPr>
        <w:t>plānotajām darbībām, nepieciešamības gadījumā lūdz</w:t>
      </w:r>
      <w:r w:rsidR="008A4875" w:rsidRPr="008F0CB7">
        <w:rPr>
          <w:bCs/>
          <w:spacing w:val="-4"/>
          <w:kern w:val="28"/>
          <w:lang w:eastAsia="en-US"/>
        </w:rPr>
        <w:t>ot</w:t>
      </w:r>
      <w:r w:rsidRPr="008F0CB7">
        <w:rPr>
          <w:bCs/>
          <w:spacing w:val="-4"/>
          <w:kern w:val="28"/>
          <w:lang w:eastAsia="en-US"/>
        </w:rPr>
        <w:t xml:space="preserve"> </w:t>
      </w:r>
      <w:r w:rsidR="0070244E" w:rsidRPr="008F0CB7">
        <w:rPr>
          <w:bCs/>
          <w:spacing w:val="-4"/>
          <w:kern w:val="28"/>
          <w:lang w:eastAsia="en-US"/>
        </w:rPr>
        <w:t xml:space="preserve">iepirkumu </w:t>
      </w:r>
      <w:r w:rsidRPr="008F0CB7">
        <w:rPr>
          <w:bCs/>
          <w:spacing w:val="-4"/>
          <w:kern w:val="28"/>
          <w:lang w:eastAsia="en-US"/>
        </w:rPr>
        <w:t>plānu</w:t>
      </w:r>
      <w:r w:rsidR="008A4875" w:rsidRPr="008F0CB7">
        <w:rPr>
          <w:bCs/>
          <w:spacing w:val="-4"/>
          <w:kern w:val="28"/>
          <w:lang w:eastAsia="en-US"/>
        </w:rPr>
        <w:t xml:space="preserve"> precizēt</w:t>
      </w:r>
      <w:r w:rsidRPr="008F0CB7">
        <w:rPr>
          <w:bCs/>
          <w:spacing w:val="-4"/>
          <w:kern w:val="28"/>
          <w:lang w:eastAsia="en-US"/>
        </w:rPr>
        <w:t xml:space="preserve">. Ja Sadarbības iestāde 10 (desmit) darba dienu laikā </w:t>
      </w:r>
      <w:r w:rsidR="008A4875" w:rsidRPr="008F0CB7">
        <w:rPr>
          <w:bCs/>
          <w:spacing w:val="-4"/>
          <w:kern w:val="28"/>
          <w:lang w:eastAsia="en-US"/>
        </w:rPr>
        <w:t xml:space="preserve">no iepirkuma plāna iesniegšanas Sadarbības iestādē </w:t>
      </w:r>
      <w:r w:rsidRPr="008F0CB7">
        <w:rPr>
          <w:bCs/>
          <w:spacing w:val="-4"/>
          <w:kern w:val="28"/>
          <w:lang w:eastAsia="en-US"/>
        </w:rPr>
        <w:t xml:space="preserve">nav lūgusi precizēt </w:t>
      </w:r>
      <w:r w:rsidR="0070244E" w:rsidRPr="008F0CB7">
        <w:rPr>
          <w:bCs/>
          <w:spacing w:val="-4"/>
          <w:kern w:val="28"/>
          <w:lang w:eastAsia="en-US"/>
        </w:rPr>
        <w:t xml:space="preserve">iepirkumu </w:t>
      </w:r>
      <w:r w:rsidRPr="008F0CB7">
        <w:rPr>
          <w:bCs/>
          <w:spacing w:val="-4"/>
          <w:kern w:val="28"/>
          <w:lang w:eastAsia="en-US"/>
        </w:rPr>
        <w:t>plānu, uzskatāms, ka tas ir saskaņots</w:t>
      </w:r>
      <w:r w:rsidRPr="008F0CB7">
        <w:rPr>
          <w:spacing w:val="-4"/>
          <w:kern w:val="28"/>
        </w:rPr>
        <w:t>.</w:t>
      </w:r>
    </w:p>
    <w:p w14:paraId="245B3071" w14:textId="06B0EED4" w:rsidR="00C57C81" w:rsidRPr="0008298E" w:rsidRDefault="00E003E3" w:rsidP="00A345BF">
      <w:pPr>
        <w:pStyle w:val="ListParagraph"/>
        <w:numPr>
          <w:ilvl w:val="1"/>
          <w:numId w:val="30"/>
        </w:numPr>
        <w:ind w:left="0" w:firstLine="0"/>
        <w:jc w:val="both"/>
        <w:rPr>
          <w:bCs/>
          <w:spacing w:val="-4"/>
          <w:kern w:val="28"/>
          <w:lang w:eastAsia="en-US"/>
        </w:rPr>
      </w:pPr>
      <w:r w:rsidRPr="008F0CB7">
        <w:rPr>
          <w:bCs/>
          <w:spacing w:val="-4"/>
          <w:kern w:val="28"/>
          <w:lang w:eastAsia="en-US"/>
        </w:rPr>
        <w:lastRenderedPageBreak/>
        <w:t xml:space="preserve">Sadarbības iestāde atbilstoši </w:t>
      </w:r>
      <w:r w:rsidRPr="008F0CB7">
        <w:t>MK noteikumos Nr</w:t>
      </w:r>
      <w:r w:rsidR="006112C9" w:rsidRPr="008F0CB7">
        <w:t>. 77</w:t>
      </w:r>
      <w:r w:rsidR="0008298E" w:rsidRPr="00C24D7B">
        <w:rPr>
          <w:rStyle w:val="FootnoteReference"/>
        </w:rPr>
        <w:t>4</w:t>
      </w:r>
      <w:r w:rsidR="0008298E">
        <w:rPr>
          <w:rStyle w:val="FootnoteReference"/>
        </w:rPr>
        <w:t xml:space="preserve"> </w:t>
      </w:r>
      <w:r w:rsidRPr="008F0CB7">
        <w:t xml:space="preserve">paredzētajai kārtībai un Iepirkumu uzraudzības </w:t>
      </w:r>
      <w:r w:rsidRPr="0008298E">
        <w:t>biroja izstrādātajai metodikai</w:t>
      </w:r>
      <w:r w:rsidRPr="0008298E">
        <w:rPr>
          <w:rStyle w:val="FootnoteReference"/>
        </w:rPr>
        <w:footnoteReference w:id="11"/>
      </w:r>
      <w:r w:rsidRPr="0008298E">
        <w:t xml:space="preserve"> izlases veidā veic iepirkumu plānā iekļauto iepirkumu </w:t>
      </w:r>
      <w:proofErr w:type="spellStart"/>
      <w:r w:rsidRPr="0008298E">
        <w:t>pirmspārbaudes</w:t>
      </w:r>
      <w:proofErr w:type="spellEnd"/>
      <w:r w:rsidRPr="0008298E">
        <w:t>, nepieciešamības gadījumā pieprasot papildu informāciju vai dokumentus no Finansējuma saņēmēja vai kompetentajām institūcijām.</w:t>
      </w:r>
    </w:p>
    <w:p w14:paraId="595E2ACD" w14:textId="38565693" w:rsidR="00BF4C9C" w:rsidRPr="0008298E" w:rsidRDefault="00BF4C9C" w:rsidP="00A345BF">
      <w:pPr>
        <w:pStyle w:val="ListParagraph"/>
        <w:numPr>
          <w:ilvl w:val="1"/>
          <w:numId w:val="30"/>
        </w:numPr>
        <w:ind w:left="0" w:firstLine="0"/>
        <w:jc w:val="both"/>
        <w:rPr>
          <w:bCs/>
          <w:spacing w:val="-4"/>
          <w:kern w:val="28"/>
          <w:lang w:eastAsia="en-US"/>
        </w:rPr>
      </w:pPr>
      <w:r w:rsidRPr="0008298E">
        <w:rPr>
          <w:bCs/>
          <w:spacing w:val="-4"/>
          <w:kern w:val="28"/>
          <w:lang w:eastAsia="en-US"/>
        </w:rPr>
        <w:t>Veicot iepirkumu Projekta vajadzībām</w:t>
      </w:r>
      <w:r w:rsidR="001251B3" w:rsidRPr="0008298E">
        <w:rPr>
          <w:bCs/>
          <w:spacing w:val="-4"/>
          <w:kern w:val="28"/>
          <w:lang w:eastAsia="en-US"/>
        </w:rPr>
        <w:t>,</w:t>
      </w:r>
      <w:r w:rsidRPr="0008298E">
        <w:rPr>
          <w:bCs/>
          <w:spacing w:val="-4"/>
          <w:kern w:val="28"/>
          <w:lang w:eastAsia="en-US"/>
        </w:rPr>
        <w:t xml:space="preserve"> Finansējuma saņēmējs</w:t>
      </w:r>
      <w:r w:rsidR="00633A8F">
        <w:rPr>
          <w:bCs/>
          <w:spacing w:val="-4"/>
          <w:kern w:val="28"/>
          <w:lang w:eastAsia="en-US"/>
        </w:rPr>
        <w:t xml:space="preserve"> </w:t>
      </w:r>
      <w:r w:rsidR="00997EC4">
        <w:rPr>
          <w:bCs/>
          <w:spacing w:val="-4"/>
          <w:kern w:val="28"/>
          <w:lang w:eastAsia="en-US"/>
        </w:rPr>
        <w:t>&lt;</w:t>
      </w:r>
      <w:r w:rsidR="00633A8F" w:rsidRPr="00997EC4">
        <w:rPr>
          <w:bCs/>
          <w:color w:val="FF0000"/>
          <w:spacing w:val="-4"/>
          <w:kern w:val="28"/>
          <w:lang w:eastAsia="en-US"/>
        </w:rPr>
        <w:t>un sadarbības partneris/-i</w:t>
      </w:r>
      <w:r w:rsidR="00997EC4">
        <w:rPr>
          <w:bCs/>
          <w:color w:val="FF0000"/>
          <w:spacing w:val="-4"/>
          <w:kern w:val="28"/>
          <w:lang w:eastAsia="en-US"/>
        </w:rPr>
        <w:t>&gt;</w:t>
      </w:r>
      <w:r w:rsidR="00633A8F" w:rsidRPr="00997EC4">
        <w:rPr>
          <w:bCs/>
          <w:color w:val="FF0000"/>
          <w:spacing w:val="-4"/>
          <w:kern w:val="28"/>
          <w:lang w:eastAsia="en-US"/>
        </w:rPr>
        <w:t>:</w:t>
      </w:r>
    </w:p>
    <w:p w14:paraId="0C9CECD1" w14:textId="350E3764" w:rsidR="00BF4C9C" w:rsidRPr="0008298E" w:rsidRDefault="007B484A" w:rsidP="00A345BF">
      <w:pPr>
        <w:pStyle w:val="ListParagraph"/>
        <w:numPr>
          <w:ilvl w:val="2"/>
          <w:numId w:val="30"/>
        </w:numPr>
        <w:ind w:left="0" w:firstLine="0"/>
        <w:jc w:val="both"/>
        <w:rPr>
          <w:bCs/>
          <w:spacing w:val="-4"/>
          <w:kern w:val="28"/>
          <w:lang w:eastAsia="en-US"/>
        </w:rPr>
      </w:pPr>
      <w:r w:rsidRPr="0008298E">
        <w:rPr>
          <w:spacing w:val="-4"/>
        </w:rPr>
        <w:t>n</w:t>
      </w:r>
      <w:r w:rsidR="00BF4C9C" w:rsidRPr="0008298E">
        <w:rPr>
          <w:spacing w:val="-4"/>
        </w:rPr>
        <w:t>odrošina</w:t>
      </w:r>
      <w:r w:rsidR="006112C9" w:rsidRPr="0008298E">
        <w:rPr>
          <w:spacing w:val="-4"/>
        </w:rPr>
        <w:t xml:space="preserve"> Publisko iepirkumu likumā</w:t>
      </w:r>
      <w:r w:rsidR="001251B3" w:rsidRPr="0008298E">
        <w:rPr>
          <w:spacing w:val="-4"/>
        </w:rPr>
        <w:t xml:space="preserve"> un Iepirkumu uzraudzības biroja vadlīnijās un skaidrojumos</w:t>
      </w:r>
      <w:r w:rsidR="00BF4C9C" w:rsidRPr="0008298E">
        <w:rPr>
          <w:spacing w:val="-4"/>
        </w:rPr>
        <w:t xml:space="preserve"> noteikto prasību ievērošanu;</w:t>
      </w:r>
    </w:p>
    <w:p w14:paraId="7B35C871" w14:textId="77777777" w:rsidR="00BF4C9C" w:rsidRPr="0008298E" w:rsidRDefault="00BF4C9C" w:rsidP="00A345BF">
      <w:pPr>
        <w:pStyle w:val="ListParagraph"/>
        <w:numPr>
          <w:ilvl w:val="2"/>
          <w:numId w:val="30"/>
        </w:numPr>
        <w:ind w:left="0" w:firstLine="0"/>
        <w:jc w:val="both"/>
        <w:rPr>
          <w:bCs/>
          <w:spacing w:val="-4"/>
          <w:kern w:val="28"/>
          <w:lang w:eastAsia="en-US"/>
        </w:rPr>
      </w:pPr>
      <w:r w:rsidRPr="0008298E">
        <w:rPr>
          <w:spacing w:val="-4"/>
        </w:rPr>
        <w:t xml:space="preserve">nodrošina </w:t>
      </w:r>
      <w:proofErr w:type="spellStart"/>
      <w:r w:rsidRPr="0008298E">
        <w:rPr>
          <w:spacing w:val="-4"/>
        </w:rPr>
        <w:t>nediskriminācijas</w:t>
      </w:r>
      <w:proofErr w:type="spellEnd"/>
      <w:r w:rsidRPr="0008298E">
        <w:rPr>
          <w:spacing w:val="-4"/>
        </w:rPr>
        <w:t xml:space="preserve">, savstarpējās atzīšanas, atklātības un vienlīdzīgas attieksmes principu ievērošanu, kā arī piegādātāju brīvu </w:t>
      </w:r>
      <w:r w:rsidR="00CF7D38" w:rsidRPr="0008298E">
        <w:rPr>
          <w:spacing w:val="-4"/>
        </w:rPr>
        <w:t>konkurenci</w:t>
      </w:r>
      <w:r w:rsidR="00CF7D38" w:rsidRPr="0008298E">
        <w:rPr>
          <w:rStyle w:val="FootnoteReference"/>
          <w:spacing w:val="-4"/>
        </w:rPr>
        <w:footnoteReference w:id="12"/>
      </w:r>
      <w:r w:rsidR="006112C9" w:rsidRPr="0008298E">
        <w:rPr>
          <w:spacing w:val="-4"/>
        </w:rPr>
        <w:t>.</w:t>
      </w:r>
    </w:p>
    <w:p w14:paraId="595791EF" w14:textId="4372ED1B" w:rsidR="00BF4C9C" w:rsidRPr="008F0CB7" w:rsidRDefault="00CF7D38" w:rsidP="00A345BF">
      <w:pPr>
        <w:pStyle w:val="ListParagraph"/>
        <w:numPr>
          <w:ilvl w:val="1"/>
          <w:numId w:val="30"/>
        </w:numPr>
        <w:ind w:left="0" w:firstLine="0"/>
        <w:jc w:val="both"/>
        <w:rPr>
          <w:bCs/>
          <w:spacing w:val="-4"/>
          <w:kern w:val="28"/>
          <w:lang w:eastAsia="en-US"/>
        </w:rPr>
      </w:pPr>
      <w:r w:rsidRPr="0008298E">
        <w:rPr>
          <w:spacing w:val="-4"/>
        </w:rPr>
        <w:t>J</w:t>
      </w:r>
      <w:r w:rsidR="00BF4C9C" w:rsidRPr="0008298E">
        <w:rPr>
          <w:spacing w:val="-4"/>
        </w:rPr>
        <w:t>a</w:t>
      </w:r>
      <w:r w:rsidRPr="0008298E">
        <w:rPr>
          <w:spacing w:val="-4"/>
        </w:rPr>
        <w:t xml:space="preserve"> paredzamā</w:t>
      </w:r>
      <w:r w:rsidR="00BF4C9C" w:rsidRPr="0008298E">
        <w:rPr>
          <w:spacing w:val="-4"/>
        </w:rPr>
        <w:t xml:space="preserve"> līguma cena nesasniedz robežu, no kuras iepirkums jāveic saskaņā ar </w:t>
      </w:r>
      <w:r w:rsidR="006112C9" w:rsidRPr="0008298E">
        <w:rPr>
          <w:spacing w:val="-4"/>
        </w:rPr>
        <w:t>Publisko iepirkumu likum</w:t>
      </w:r>
      <w:r w:rsidR="00585BDA" w:rsidRPr="0008298E">
        <w:rPr>
          <w:spacing w:val="-4"/>
        </w:rPr>
        <w:t>u</w:t>
      </w:r>
      <w:r w:rsidR="00BF4C9C" w:rsidRPr="0008298E">
        <w:rPr>
          <w:spacing w:val="-4"/>
        </w:rPr>
        <w:t xml:space="preserve">, </w:t>
      </w:r>
      <w:r w:rsidRPr="0008298E">
        <w:rPr>
          <w:spacing w:val="-4"/>
        </w:rPr>
        <w:t xml:space="preserve">Finansējuma saņēmējs </w:t>
      </w:r>
      <w:r w:rsidR="00997EC4" w:rsidRPr="00997EC4">
        <w:rPr>
          <w:color w:val="FF0000"/>
          <w:spacing w:val="-4"/>
        </w:rPr>
        <w:t>&lt;</w:t>
      </w:r>
      <w:r w:rsidR="00633A8F" w:rsidRPr="00997EC4">
        <w:rPr>
          <w:color w:val="FF0000"/>
          <w:spacing w:val="-4"/>
        </w:rPr>
        <w:t>vai sadarbības partneris</w:t>
      </w:r>
      <w:r w:rsidR="00997EC4">
        <w:rPr>
          <w:color w:val="FF0000"/>
          <w:spacing w:val="-4"/>
        </w:rPr>
        <w:t>&gt;</w:t>
      </w:r>
      <w:r w:rsidR="00633A8F" w:rsidRPr="00997EC4">
        <w:rPr>
          <w:color w:val="FF0000"/>
          <w:spacing w:val="-4"/>
        </w:rPr>
        <w:t xml:space="preserve"> </w:t>
      </w:r>
      <w:r w:rsidR="00BF4C9C" w:rsidRPr="0008298E">
        <w:rPr>
          <w:spacing w:val="-4"/>
        </w:rPr>
        <w:t>pirms līguma noslēgšanas veic un dokumentē tirgus izpēti. Tirgus izpētei var izmantot savu iepriekšējo pieredzi, attiecīgās jomas ekspertu vērtējumu, interneta resursus, potenciālo līguma izpildītāju aptaujas u</w:t>
      </w:r>
      <w:r w:rsidRPr="0008298E">
        <w:rPr>
          <w:spacing w:val="-4"/>
        </w:rPr>
        <w:t xml:space="preserve">n </w:t>
      </w:r>
      <w:r w:rsidR="00BF4C9C" w:rsidRPr="0008298E">
        <w:rPr>
          <w:spacing w:val="-4"/>
        </w:rPr>
        <w:t>c</w:t>
      </w:r>
      <w:r w:rsidRPr="0008298E">
        <w:rPr>
          <w:spacing w:val="-4"/>
        </w:rPr>
        <w:t>itas</w:t>
      </w:r>
      <w:r w:rsidR="00BF4C9C" w:rsidRPr="0008298E">
        <w:rPr>
          <w:spacing w:val="-4"/>
        </w:rPr>
        <w:t xml:space="preserve"> metodes</w:t>
      </w:r>
      <w:r w:rsidRPr="0008298E">
        <w:rPr>
          <w:spacing w:val="-4"/>
        </w:rPr>
        <w:t xml:space="preserve"> atbilstoši Iepirkumu uzraudzības biroja vadlīnijām</w:t>
      </w:r>
      <w:r w:rsidRPr="0008298E">
        <w:rPr>
          <w:rStyle w:val="FootnoteReference"/>
          <w:spacing w:val="-4"/>
        </w:rPr>
        <w:footnoteReference w:id="13"/>
      </w:r>
      <w:r w:rsidRPr="0008298E">
        <w:rPr>
          <w:spacing w:val="-4"/>
        </w:rPr>
        <w:t>.</w:t>
      </w:r>
      <w:r w:rsidR="00BF4C9C" w:rsidRPr="0008298E">
        <w:rPr>
          <w:spacing w:val="-4"/>
        </w:rPr>
        <w:t xml:space="preserve"> Tirgus izpētes dokumentus Finansējuma saņēmējs iesniedz pēc Sadarbības iestādes </w:t>
      </w:r>
      <w:r w:rsidR="00BF4C9C" w:rsidRPr="008F0CB7">
        <w:rPr>
          <w:spacing w:val="-4"/>
        </w:rPr>
        <w:t>pieprasījuma</w:t>
      </w:r>
      <w:r w:rsidR="00C743FE" w:rsidRPr="008F0CB7">
        <w:rPr>
          <w:spacing w:val="-4"/>
        </w:rPr>
        <w:t>.</w:t>
      </w:r>
    </w:p>
    <w:p w14:paraId="0F865378" w14:textId="3FD78829" w:rsidR="00BF4C9C" w:rsidRPr="008F0CB7" w:rsidRDefault="00CF7D38" w:rsidP="00A345BF">
      <w:pPr>
        <w:pStyle w:val="ListParagraph"/>
        <w:numPr>
          <w:ilvl w:val="1"/>
          <w:numId w:val="30"/>
        </w:numPr>
        <w:ind w:left="0" w:firstLine="0"/>
        <w:jc w:val="both"/>
        <w:rPr>
          <w:bCs/>
          <w:spacing w:val="-4"/>
          <w:kern w:val="28"/>
          <w:lang w:eastAsia="en-US"/>
        </w:rPr>
      </w:pPr>
      <w:r w:rsidRPr="008F0CB7">
        <w:t>S</w:t>
      </w:r>
      <w:r w:rsidR="00BF4C9C" w:rsidRPr="008F0CB7">
        <w:t>lēdzot uzņēmuma līgumu ar esošo vai bijušo darbinieku</w:t>
      </w:r>
      <w:r w:rsidR="00997EC4">
        <w:rPr>
          <w:rStyle w:val="FootnoteReference"/>
        </w:rPr>
        <w:footnoteReference w:id="14"/>
      </w:r>
      <w:r w:rsidR="00BF4C9C" w:rsidRPr="008F0CB7">
        <w:t>,</w:t>
      </w:r>
      <w:r w:rsidRPr="008F0CB7">
        <w:t xml:space="preserve"> Finansējuma saņēmējs</w:t>
      </w:r>
      <w:r w:rsidR="00BF4C9C" w:rsidRPr="008F0CB7">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F3CEDAC" w14:textId="77777777" w:rsidR="008F555A" w:rsidRPr="008F0CB7" w:rsidRDefault="00CF7D38" w:rsidP="00A345BF">
      <w:pPr>
        <w:pStyle w:val="ListParagraph"/>
        <w:numPr>
          <w:ilvl w:val="1"/>
          <w:numId w:val="30"/>
        </w:numPr>
        <w:ind w:left="0" w:firstLine="0"/>
        <w:jc w:val="both"/>
        <w:rPr>
          <w:bCs/>
          <w:color w:val="000000" w:themeColor="text1"/>
          <w:spacing w:val="-4"/>
          <w:kern w:val="28"/>
          <w:lang w:eastAsia="en-US"/>
        </w:rPr>
      </w:pPr>
      <w:r w:rsidRPr="008F0CB7">
        <w:rPr>
          <w:bCs/>
          <w:color w:val="000000" w:themeColor="text1"/>
          <w:spacing w:val="-4"/>
          <w:kern w:val="28"/>
          <w:lang w:eastAsia="en-US"/>
        </w:rPr>
        <w:t>Finansējuma saņēmējs p</w:t>
      </w:r>
      <w:r w:rsidR="008F555A" w:rsidRPr="008F0CB7">
        <w:rPr>
          <w:bCs/>
          <w:color w:val="000000" w:themeColor="text1"/>
          <w:spacing w:val="-4"/>
          <w:kern w:val="28"/>
          <w:lang w:eastAsia="en-US"/>
        </w:rPr>
        <w:t>ēc Sadarbības iestādes pieprasījuma noteiktajā termiņ</w:t>
      </w:r>
      <w:r w:rsidR="00CF6057" w:rsidRPr="008F0CB7">
        <w:rPr>
          <w:bCs/>
          <w:color w:val="000000" w:themeColor="text1"/>
          <w:spacing w:val="-4"/>
          <w:kern w:val="28"/>
          <w:lang w:eastAsia="en-US"/>
        </w:rPr>
        <w:t>ā</w:t>
      </w:r>
      <w:r w:rsidR="008F555A" w:rsidRPr="008F0CB7">
        <w:rPr>
          <w:bCs/>
          <w:color w:val="000000" w:themeColor="text1"/>
          <w:spacing w:val="-4"/>
          <w:kern w:val="28"/>
          <w:lang w:eastAsia="en-US"/>
        </w:rPr>
        <w:t xml:space="preserve"> iesniedz iepirkum</w:t>
      </w:r>
      <w:r w:rsidRPr="008F0CB7">
        <w:rPr>
          <w:bCs/>
          <w:color w:val="000000" w:themeColor="text1"/>
          <w:spacing w:val="-4"/>
          <w:kern w:val="28"/>
          <w:lang w:eastAsia="en-US"/>
        </w:rPr>
        <w:t>a</w:t>
      </w:r>
      <w:r w:rsidR="008F555A" w:rsidRPr="008F0CB7">
        <w:rPr>
          <w:bCs/>
          <w:color w:val="000000" w:themeColor="text1"/>
          <w:spacing w:val="-4"/>
          <w:kern w:val="28"/>
          <w:lang w:eastAsia="en-US"/>
        </w:rPr>
        <w:t xml:space="preserve"> dokument</w:t>
      </w:r>
      <w:r w:rsidRPr="008F0CB7">
        <w:rPr>
          <w:bCs/>
          <w:color w:val="000000" w:themeColor="text1"/>
          <w:spacing w:val="-4"/>
          <w:kern w:val="28"/>
          <w:lang w:eastAsia="en-US"/>
        </w:rPr>
        <w:t>āciju</w:t>
      </w:r>
      <w:r w:rsidR="008F555A" w:rsidRPr="008F0CB7">
        <w:rPr>
          <w:bCs/>
          <w:color w:val="000000" w:themeColor="text1"/>
          <w:spacing w:val="-4"/>
          <w:kern w:val="28"/>
          <w:lang w:eastAsia="en-US"/>
        </w:rPr>
        <w:t>.</w:t>
      </w:r>
    </w:p>
    <w:p w14:paraId="4F76B979" w14:textId="77777777" w:rsidR="004A3330" w:rsidRPr="008F0CB7" w:rsidRDefault="004A3330" w:rsidP="004A3330">
      <w:pPr>
        <w:pStyle w:val="ListParagraph"/>
        <w:ind w:left="574"/>
        <w:jc w:val="both"/>
        <w:rPr>
          <w:bCs/>
          <w:color w:val="000000" w:themeColor="text1"/>
          <w:spacing w:val="-4"/>
          <w:kern w:val="28"/>
          <w:lang w:eastAsia="en-US"/>
        </w:rPr>
      </w:pPr>
    </w:p>
    <w:p w14:paraId="18B63691" w14:textId="77777777" w:rsidR="00306782" w:rsidRPr="008F0CB7" w:rsidRDefault="003C02B9" w:rsidP="00A345BF">
      <w:pPr>
        <w:numPr>
          <w:ilvl w:val="0"/>
          <w:numId w:val="30"/>
        </w:numPr>
        <w:ind w:left="0" w:firstLine="0"/>
        <w:jc w:val="center"/>
        <w:rPr>
          <w:b/>
        </w:rPr>
      </w:pPr>
      <w:bookmarkStart w:id="13" w:name="_Ref425166624"/>
      <w:r w:rsidRPr="008F0CB7">
        <w:rPr>
          <w:b/>
        </w:rPr>
        <w:t xml:space="preserve">Maksājuma pieprasījumu iesniegšanas un izskatīšanas </w:t>
      </w:r>
      <w:r w:rsidR="00C22F57" w:rsidRPr="008F0CB7">
        <w:rPr>
          <w:b/>
        </w:rPr>
        <w:t>kārtība</w:t>
      </w:r>
      <w:bookmarkEnd w:id="13"/>
    </w:p>
    <w:p w14:paraId="215829D3" w14:textId="77777777" w:rsidR="00306782" w:rsidRPr="008F0CB7" w:rsidRDefault="00306782" w:rsidP="00306782">
      <w:pPr>
        <w:tabs>
          <w:tab w:val="num" w:pos="900"/>
        </w:tabs>
        <w:rPr>
          <w:b/>
        </w:rPr>
      </w:pPr>
    </w:p>
    <w:p w14:paraId="4E4952A0" w14:textId="48251572" w:rsidR="007B515F" w:rsidRPr="0002284C" w:rsidRDefault="00E12CFB" w:rsidP="00E12CFB">
      <w:pPr>
        <w:pStyle w:val="ListParagraph"/>
        <w:ind w:left="0"/>
        <w:jc w:val="both"/>
      </w:pPr>
      <w:r>
        <w:t xml:space="preserve">8.1. </w:t>
      </w:r>
      <w:r w:rsidR="00A44F8E" w:rsidRPr="0002284C">
        <w:t>Finansējuma s</w:t>
      </w:r>
      <w:r w:rsidR="00374FF1" w:rsidRPr="0002284C">
        <w:t xml:space="preserve">aņēmējs, īstenojot Projektu, maksājumus veic no saviem līdzekļiem </w:t>
      </w:r>
      <w:r w:rsidR="0036219C" w:rsidRPr="0002284C">
        <w:t>vai saņemtā A</w:t>
      </w:r>
      <w:r w:rsidR="00374FF1" w:rsidRPr="0002284C">
        <w:t>vansa maksājuma</w:t>
      </w:r>
      <w:r w:rsidR="0002284C">
        <w:t>.</w:t>
      </w:r>
    </w:p>
    <w:p w14:paraId="3E2E47F6" w14:textId="29157E0A" w:rsidR="0061287E" w:rsidRPr="0002284C" w:rsidRDefault="0061287E" w:rsidP="00A345BF">
      <w:pPr>
        <w:pStyle w:val="ListParagraph"/>
        <w:numPr>
          <w:ilvl w:val="1"/>
          <w:numId w:val="30"/>
        </w:numPr>
        <w:ind w:left="0" w:firstLine="0"/>
        <w:jc w:val="both"/>
      </w:pPr>
      <w:r w:rsidRPr="0002284C">
        <w:t xml:space="preserve">Finansējuma saņēmējs 10 (desmit) darba dienu laikā pēc Vienošanās 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 </w:t>
      </w:r>
    </w:p>
    <w:p w14:paraId="389500A8" w14:textId="12B91984" w:rsidR="00414D5E" w:rsidRPr="001650D7" w:rsidRDefault="0061287E" w:rsidP="00A345BF">
      <w:pPr>
        <w:pStyle w:val="ListParagraph"/>
        <w:numPr>
          <w:ilvl w:val="1"/>
          <w:numId w:val="30"/>
        </w:numPr>
        <w:ind w:left="0" w:firstLine="0"/>
        <w:jc w:val="both"/>
      </w:pPr>
      <w:r w:rsidRPr="001650D7" w:rsidDel="0061287E">
        <w:t xml:space="preserve"> </w:t>
      </w:r>
      <w:r w:rsidR="00414D5E" w:rsidRPr="001650D7">
        <w:t>Ja Projektā paredzēts</w:t>
      </w:r>
      <w:r w:rsidR="005C0FE5" w:rsidRPr="001650D7">
        <w:t>(-i) avansa maksājums</w:t>
      </w:r>
      <w:r w:rsidR="00414D5E" w:rsidRPr="001650D7">
        <w:t>(-i), Finansējuma saņēmējs Projekta īstenošanai atver</w:t>
      </w:r>
      <w:r w:rsidR="001650D7" w:rsidRPr="001650D7">
        <w:t xml:space="preserve"> vai </w:t>
      </w:r>
      <w:r w:rsidR="00700DB3" w:rsidRPr="001650D7">
        <w:t>norāda</w:t>
      </w:r>
      <w:r w:rsidR="001650D7" w:rsidRPr="001650D7">
        <w:t xml:space="preserve"> </w:t>
      </w:r>
      <w:r w:rsidR="00414D5E" w:rsidRPr="001650D7">
        <w:t>norēķinu kontu Valsts kasē</w:t>
      </w:r>
      <w:r w:rsidR="00414D5E" w:rsidRPr="001650D7">
        <w:rPr>
          <w:spacing w:val="-4"/>
          <w:kern w:val="28"/>
        </w:rPr>
        <w:t>.</w:t>
      </w:r>
    </w:p>
    <w:p w14:paraId="30A8B328" w14:textId="6C495A5D" w:rsidR="00414D5E" w:rsidRPr="00D46D01" w:rsidRDefault="00414D5E" w:rsidP="00A345BF">
      <w:pPr>
        <w:pStyle w:val="ListParagraph"/>
        <w:numPr>
          <w:ilvl w:val="1"/>
          <w:numId w:val="30"/>
        </w:numPr>
        <w:ind w:left="0" w:firstLine="0"/>
        <w:jc w:val="both"/>
      </w:pPr>
      <w:bookmarkStart w:id="14" w:name="_Ref429146386"/>
      <w:r w:rsidRPr="00D46D01">
        <w:t xml:space="preserve">Atbalsta summas saņemšanai </w:t>
      </w:r>
      <w:r w:rsidR="00F97C00" w:rsidRPr="00D46D01">
        <w:t>a</w:t>
      </w:r>
      <w:r w:rsidR="005A51DD" w:rsidRPr="00D46D01">
        <w:t>vansa maksājuma veidā</w:t>
      </w:r>
      <w:r w:rsidRPr="00D46D01">
        <w:t xml:space="preserve"> Finansējuma saņēmējs pēc Vienošanās noslēgšanas iesniedz Sadarbības iestādē </w:t>
      </w:r>
      <w:r w:rsidR="00F97C00" w:rsidRPr="00D46D01">
        <w:t>a</w:t>
      </w:r>
      <w:r w:rsidRPr="00D46D01">
        <w:t xml:space="preserve">vansa </w:t>
      </w:r>
      <w:r w:rsidR="00F97C00" w:rsidRPr="00D46D01">
        <w:t>M</w:t>
      </w:r>
      <w:r w:rsidRPr="00D46D01">
        <w:t>aksājuma pieprasījumu brīvā formā, tam pievienojot iepirkuma līguma kopiju</w:t>
      </w:r>
      <w:r w:rsidR="00BC6D0C" w:rsidRPr="00D46D01">
        <w:t xml:space="preserve"> un projekta personāla atlīdzību pamatojošos dokumentus</w:t>
      </w:r>
      <w:r w:rsidR="00781F65" w:rsidRPr="00D46D01">
        <w:t>, iesniedzamo dokumentu apjomu saskaņojot ar Sadarbības iestādi</w:t>
      </w:r>
      <w:r w:rsidRPr="00D46D01">
        <w:t xml:space="preserve"> (ja attiecināms)</w:t>
      </w:r>
      <w:r w:rsidR="003F47A8" w:rsidRPr="00E15384">
        <w:t>.</w:t>
      </w:r>
      <w:r w:rsidRPr="00E15384">
        <w:t xml:space="preserve"> Avansa</w:t>
      </w:r>
      <w:r w:rsidRPr="00D46D01">
        <w:t xml:space="preserve"> maksājuma summu </w:t>
      </w:r>
      <w:r w:rsidR="00005618" w:rsidRPr="00D46D01">
        <w:t>Finansējuma s</w:t>
      </w:r>
      <w:r w:rsidRPr="00D46D01">
        <w:t xml:space="preserve">aņēmējam ir tiesības pieprasīt pa daļām, iesniedzot Sadarbības iestādē </w:t>
      </w:r>
      <w:r w:rsidR="00F97C00" w:rsidRPr="00D46D01">
        <w:t>a</w:t>
      </w:r>
      <w:r w:rsidRPr="00D46D01">
        <w:t xml:space="preserve">vansa </w:t>
      </w:r>
      <w:r w:rsidR="00F97C00" w:rsidRPr="00D46D01">
        <w:t>M</w:t>
      </w:r>
      <w:r w:rsidRPr="00D46D01">
        <w:t>aksājuma pieprasījumu par katru daļu atsevišķi.</w:t>
      </w:r>
      <w:bookmarkEnd w:id="14"/>
    </w:p>
    <w:p w14:paraId="0740B7FC" w14:textId="562CE19F" w:rsidR="00414D5E" w:rsidRPr="0002284C" w:rsidRDefault="00414D5E" w:rsidP="00A345BF">
      <w:pPr>
        <w:pStyle w:val="ListParagraph"/>
        <w:numPr>
          <w:ilvl w:val="1"/>
          <w:numId w:val="30"/>
        </w:numPr>
        <w:ind w:left="0" w:firstLine="0"/>
        <w:jc w:val="both"/>
      </w:pPr>
      <w:r w:rsidRPr="00D46D01">
        <w:t xml:space="preserve">Sadarbības iestāde 10 (desmit) darba dienu laikā no </w:t>
      </w:r>
      <w:r w:rsidR="00096112" w:rsidRPr="00D46D01">
        <w:t xml:space="preserve">Vienošanās </w:t>
      </w:r>
      <w:r w:rsidR="00152EC4">
        <w:t>vispārīgo</w:t>
      </w:r>
      <w:r w:rsidR="00152EC4" w:rsidRPr="00D46D01">
        <w:t xml:space="preserve"> </w:t>
      </w:r>
      <w:r w:rsidR="00096112" w:rsidRPr="00D46D01">
        <w:t>noteikumu</w:t>
      </w:r>
      <w:r w:rsidR="00FB2326" w:rsidRPr="00D46D01">
        <w:t xml:space="preserve"> </w:t>
      </w:r>
      <w:r w:rsidR="00FB2326" w:rsidRPr="00E15384">
        <w:fldChar w:fldCharType="begin"/>
      </w:r>
      <w:r w:rsidR="00FB2326" w:rsidRPr="00E15384">
        <w:instrText xml:space="preserve"> REF _Ref429146386 \w \h </w:instrText>
      </w:r>
      <w:r w:rsidR="008F0CB7" w:rsidRPr="00E15384">
        <w:instrText xml:space="preserve"> \* MERGEFORMAT </w:instrText>
      </w:r>
      <w:r w:rsidR="00FB2326" w:rsidRPr="00E15384">
        <w:fldChar w:fldCharType="separate"/>
      </w:r>
      <w:r w:rsidR="0058686A">
        <w:t>8.4</w:t>
      </w:r>
      <w:r w:rsidR="00FB2326" w:rsidRPr="00E15384">
        <w:fldChar w:fldCharType="end"/>
      </w:r>
      <w:r w:rsidRPr="00E15384">
        <w:t>.</w:t>
      </w:r>
      <w:r w:rsidR="00DB522E" w:rsidRPr="00E15384">
        <w:t> </w:t>
      </w:r>
      <w:r w:rsidR="00C47FE3" w:rsidRPr="00E15384">
        <w:t>apakš</w:t>
      </w:r>
      <w:r w:rsidRPr="00E15384">
        <w:t>punktā minētās</w:t>
      </w:r>
      <w:r w:rsidRPr="0002284C">
        <w:t xml:space="preserve"> informācijas saņemšanas pārbauda to, pieņem lēmumu par avansa </w:t>
      </w:r>
      <w:r w:rsidR="00F97C00" w:rsidRPr="0002284C">
        <w:t>M</w:t>
      </w:r>
      <w:r w:rsidRPr="0002284C">
        <w:t xml:space="preserve">aksājuma </w:t>
      </w:r>
      <w:r w:rsidRPr="0002284C">
        <w:lastRenderedPageBreak/>
        <w:t xml:space="preserve">pieprasījuma </w:t>
      </w:r>
      <w:r w:rsidR="00005618" w:rsidRPr="0002284C">
        <w:t xml:space="preserve">noraidīšanu vai </w:t>
      </w:r>
      <w:r w:rsidRPr="0002284C">
        <w:t>apmaksu</w:t>
      </w:r>
      <w:r w:rsidR="00F97C00" w:rsidRPr="0002284C">
        <w:t xml:space="preserve"> pilnā vai daļējā apmērā</w:t>
      </w:r>
      <w:r w:rsidRPr="0002284C">
        <w:t xml:space="preserve"> vai pa daļām un pārskaita Finansējuma saņēmējam </w:t>
      </w:r>
      <w:r w:rsidR="00F97C00" w:rsidRPr="0002284C">
        <w:t>a</w:t>
      </w:r>
      <w:r w:rsidRPr="0002284C">
        <w:t>vansa maksājumu apstiprinātajā apjomā.</w:t>
      </w:r>
    </w:p>
    <w:p w14:paraId="58DEFA43" w14:textId="40BA4D70" w:rsidR="00967426" w:rsidRPr="0002284C" w:rsidRDefault="00656247" w:rsidP="00A345BF">
      <w:pPr>
        <w:pStyle w:val="ListParagraph"/>
        <w:numPr>
          <w:ilvl w:val="1"/>
          <w:numId w:val="30"/>
        </w:numPr>
        <w:ind w:left="0" w:firstLine="0"/>
        <w:jc w:val="both"/>
      </w:pPr>
      <w:r w:rsidRPr="0002284C">
        <w:t>Pirmajā Maksājuma pieprasījumā Finansējuma saņēmējs kā pārskata perioda sākuma datumu norāda Vienošanās 1.</w:t>
      </w:r>
      <w:r w:rsidR="00DB522E" w:rsidRPr="0002284C">
        <w:t> </w:t>
      </w:r>
      <w:r w:rsidRPr="0002284C">
        <w:t>punktā paredzēto Projekta darbību īstenošanas uzsākšanas datumu</w:t>
      </w:r>
      <w:r w:rsidR="00CB144F" w:rsidRPr="0002284C">
        <w:t>.</w:t>
      </w:r>
    </w:p>
    <w:p w14:paraId="7D33D39F" w14:textId="4B5A6B2A" w:rsidR="001F255C" w:rsidRDefault="001F255C" w:rsidP="00A345BF">
      <w:pPr>
        <w:pStyle w:val="ListParagraph"/>
        <w:numPr>
          <w:ilvl w:val="1"/>
          <w:numId w:val="30"/>
        </w:numPr>
        <w:ind w:left="0" w:firstLine="0"/>
        <w:jc w:val="both"/>
      </w:pPr>
      <w:bookmarkStart w:id="15" w:name="_Ref425167504"/>
      <w:r w:rsidRPr="0002284C">
        <w:t xml:space="preserve">Finansējuma saņēmējs iesniedz </w:t>
      </w:r>
      <w:r w:rsidR="001203F8" w:rsidRPr="0002284C">
        <w:t xml:space="preserve">starpposma </w:t>
      </w:r>
      <w:r w:rsidRPr="0002284C">
        <w:t xml:space="preserve">Maksājuma pieprasījumu ne retāk kā reizi par katriem </w:t>
      </w:r>
      <w:r w:rsidR="00064F0A">
        <w:t>3 (</w:t>
      </w:r>
      <w:r w:rsidRPr="0002284C">
        <w:t>trīs</w:t>
      </w:r>
      <w:r w:rsidR="00064F0A">
        <w:t>)</w:t>
      </w:r>
      <w:r w:rsidRPr="0002284C">
        <w:t xml:space="preserve"> Projekta īstenošanas</w:t>
      </w:r>
      <w:r w:rsidR="00CB144F" w:rsidRPr="0002284C" w:rsidDel="00CB144F">
        <w:t xml:space="preserve"> </w:t>
      </w:r>
      <w:r w:rsidRPr="0002284C">
        <w:t xml:space="preserve"> mēnešiem 2 (divu) nedēļu laikā pēc attiecīgā perioda beigām. </w:t>
      </w:r>
      <w:r w:rsidR="001203F8" w:rsidRPr="0002284C">
        <w:t>Noslēguma Maksājuma pieprasījumu</w:t>
      </w:r>
      <w:r w:rsidR="006121F0" w:rsidRPr="0002284C">
        <w:t xml:space="preserve"> Finansējuma saņēmējs</w:t>
      </w:r>
      <w:r w:rsidR="001203F8" w:rsidRPr="0002284C">
        <w:t xml:space="preserve"> iesniedz </w:t>
      </w:r>
      <w:r w:rsidR="0087620D" w:rsidRPr="0002284C">
        <w:t>2 (</w:t>
      </w:r>
      <w:r w:rsidR="001203F8" w:rsidRPr="0002284C">
        <w:t>divu</w:t>
      </w:r>
      <w:r w:rsidR="0087620D" w:rsidRPr="0002284C">
        <w:t>)</w:t>
      </w:r>
      <w:r w:rsidR="001203F8" w:rsidRPr="0002284C">
        <w:t xml:space="preserve"> nedēļu laikā pēc </w:t>
      </w:r>
      <w:r w:rsidR="00BA69C5" w:rsidRPr="0002284C">
        <w:t xml:space="preserve">Vienošanās 1.punktā </w:t>
      </w:r>
      <w:r w:rsidR="00BA69C5" w:rsidRPr="009C07EA">
        <w:t xml:space="preserve">noteiktajām </w:t>
      </w:r>
      <w:r w:rsidR="00580E95" w:rsidRPr="009C07EA">
        <w:t xml:space="preserve">Projekta darbību īstenošanas </w:t>
      </w:r>
      <w:r w:rsidR="00580E95" w:rsidRPr="00A4351D">
        <w:t xml:space="preserve">laika beigām vai pēc </w:t>
      </w:r>
      <w:r w:rsidR="001203F8" w:rsidRPr="00A4351D">
        <w:t>pēdējā Finansējuma saņēmēja veiktā maksājuma</w:t>
      </w:r>
      <w:r w:rsidR="00580E95" w:rsidRPr="00A4351D">
        <w:t xml:space="preserve">, ja maksājums veikts </w:t>
      </w:r>
      <w:r w:rsidR="000756D5" w:rsidRPr="00A4351D">
        <w:t xml:space="preserve">ne vēlāk kā 20 (divdesmit) darba dienu laikā </w:t>
      </w:r>
      <w:r w:rsidR="00580E95" w:rsidRPr="00A4351D">
        <w:t xml:space="preserve">pēc </w:t>
      </w:r>
      <w:r w:rsidR="000C3880" w:rsidRPr="006E2E73">
        <w:t>Vienošanās 1.pu</w:t>
      </w:r>
      <w:r w:rsidR="000C3880" w:rsidRPr="00096534">
        <w:t xml:space="preserve">nktā </w:t>
      </w:r>
      <w:r w:rsidR="000C3880" w:rsidRPr="009C07EA">
        <w:t xml:space="preserve">noteiktajām </w:t>
      </w:r>
      <w:r w:rsidR="00580E95" w:rsidRPr="009C07EA">
        <w:t>Projekta darbību īstenošanas laika beigām</w:t>
      </w:r>
      <w:r w:rsidR="00E439A3" w:rsidRPr="00E439A3">
        <w:t xml:space="preserve"> </w:t>
      </w:r>
      <w:r w:rsidR="00E439A3" w:rsidRPr="001C1B46">
        <w:t>un ne vēlāk kā 2023. gada 31. decembrī</w:t>
      </w:r>
      <w:r w:rsidR="001203F8" w:rsidRPr="009C07EA">
        <w:t xml:space="preserve">. </w:t>
      </w:r>
      <w:r w:rsidRPr="009C07EA">
        <w:t>Atsevišķos</w:t>
      </w:r>
      <w:r w:rsidRPr="0002284C">
        <w:t xml:space="preserve"> gadījumos</w:t>
      </w:r>
      <w:r w:rsidR="003775FC" w:rsidRPr="0002284C">
        <w:t>,</w:t>
      </w:r>
      <w:r w:rsidRPr="0002284C">
        <w:t xml:space="preserve"> Finansējuma saņēmēja</w:t>
      </w:r>
      <w:r w:rsidR="003775FC" w:rsidRPr="0002284C">
        <w:t>m</w:t>
      </w:r>
      <w:r w:rsidRPr="0002284C">
        <w:t xml:space="preserve"> vienojoties ar Sadarbības iestādi, Maksājuma pieprasījuma iesniegšanas termiņš var tikt mainīts.</w:t>
      </w:r>
      <w:bookmarkEnd w:id="15"/>
    </w:p>
    <w:p w14:paraId="2D103ACA" w14:textId="1396016D" w:rsidR="0048555C" w:rsidRPr="0002284C" w:rsidRDefault="0048555C" w:rsidP="00A345BF">
      <w:pPr>
        <w:pStyle w:val="ListParagraph"/>
        <w:numPr>
          <w:ilvl w:val="1"/>
          <w:numId w:val="30"/>
        </w:numPr>
        <w:ind w:left="0" w:firstLine="0"/>
        <w:jc w:val="both"/>
      </w:pPr>
      <w:r>
        <w:t>Iesniedzot noslēguma Maksājuma pieprasījumu, Finansējuma saņēmējs sniedz informāciju par projekta īstenošanas laikā radītajām zaļajām darba vietām.</w:t>
      </w:r>
    </w:p>
    <w:p w14:paraId="484A818F" w14:textId="77777777" w:rsidR="001F255C" w:rsidRPr="0002284C" w:rsidRDefault="00A33E57" w:rsidP="00A345BF">
      <w:pPr>
        <w:pStyle w:val="ListParagraph"/>
        <w:numPr>
          <w:ilvl w:val="1"/>
          <w:numId w:val="30"/>
        </w:numPr>
        <w:ind w:left="0" w:firstLine="0"/>
        <w:jc w:val="both"/>
      </w:pPr>
      <w:r w:rsidRPr="0002284C">
        <w:t xml:space="preserve">Maksājuma pieprasījuma sadaļas aizpilda un iesniedz Sadarbības iestādē </w:t>
      </w:r>
      <w:r w:rsidR="009241AE" w:rsidRPr="0002284C">
        <w:t xml:space="preserve">saskaņā ar metodiskajiem </w:t>
      </w:r>
      <w:r w:rsidR="00922F22" w:rsidRPr="0002284C">
        <w:t>norā</w:t>
      </w:r>
      <w:r w:rsidR="009241AE" w:rsidRPr="0002284C">
        <w:t>dījumiem</w:t>
      </w:r>
      <w:r w:rsidR="009241AE" w:rsidRPr="0002284C">
        <w:rPr>
          <w:rStyle w:val="FootnoteReference"/>
        </w:rPr>
        <w:footnoteReference w:id="15"/>
      </w:r>
      <w:r w:rsidR="001F255C" w:rsidRPr="0002284C">
        <w:t>.</w:t>
      </w:r>
    </w:p>
    <w:p w14:paraId="6D591C18" w14:textId="2F832A64" w:rsidR="009241AE" w:rsidRPr="0002284C" w:rsidRDefault="001F255C" w:rsidP="00A345BF">
      <w:pPr>
        <w:pStyle w:val="ListParagraph"/>
        <w:numPr>
          <w:ilvl w:val="1"/>
          <w:numId w:val="30"/>
        </w:numPr>
        <w:ind w:left="0" w:firstLine="0"/>
        <w:jc w:val="both"/>
      </w:pPr>
      <w:bookmarkStart w:id="16" w:name="_Ref425167410"/>
      <w:r w:rsidRPr="0002284C">
        <w:t xml:space="preserve">Finansējuma saņēmējs iesniedz </w:t>
      </w:r>
      <w:r w:rsidR="009241AE" w:rsidRPr="0002284C">
        <w:t xml:space="preserve">Maksājuma pieprasījumā iekļauto Izdevumus pamatojošo dokumentu kopijas, </w:t>
      </w:r>
      <w:r w:rsidR="00616E32" w:rsidRPr="0002284C">
        <w:t>t. sk.</w:t>
      </w:r>
      <w:r w:rsidR="009241AE" w:rsidRPr="0002284C">
        <w:t xml:space="preserve"> informācijas un publicitātes prasību ievērošanu apliecinošo liecību, veikto iepirkumu pamatojošo dokumentu u.</w:t>
      </w:r>
      <w:r w:rsidR="00AB29CD" w:rsidRPr="0002284C">
        <w:t> </w:t>
      </w:r>
      <w:r w:rsidR="009241AE" w:rsidRPr="0002284C">
        <w:t>c. projekta īstenošanu apl</w:t>
      </w:r>
      <w:r w:rsidR="005C0FE5" w:rsidRPr="0002284C">
        <w:t>iecinošo dokumentu kopijas</w:t>
      </w:r>
      <w:bookmarkEnd w:id="16"/>
      <w:r w:rsidR="00CB144F" w:rsidRPr="0002284C">
        <w:t>.</w:t>
      </w:r>
    </w:p>
    <w:p w14:paraId="0E97BA0F" w14:textId="6B72C892" w:rsidR="00782122" w:rsidRPr="00D46D01" w:rsidRDefault="00402BF8" w:rsidP="00A345BF">
      <w:pPr>
        <w:pStyle w:val="ListParagraph"/>
        <w:numPr>
          <w:ilvl w:val="1"/>
          <w:numId w:val="30"/>
        </w:numPr>
        <w:ind w:left="0" w:firstLine="0"/>
        <w:jc w:val="both"/>
      </w:pPr>
      <w:bookmarkStart w:id="17" w:name="_Ref425167441"/>
      <w:r w:rsidRPr="0002284C">
        <w:t>Finansējuma saņēmējs iesniedz apliecinājumu, ka Projekta ietvaros neveic ar pievienotās vērtības nodokli apliekamus darījumus vai veic darījumus, uz kuriem nav attiecināms “</w:t>
      </w:r>
      <w:hyperlink r:id="rId11" w:tgtFrame="_blank" w:history="1">
        <w:r w:rsidRPr="00D46D01">
          <w:rPr>
            <w:rStyle w:val="Hyperlink"/>
            <w:color w:val="auto"/>
            <w:u w:val="none"/>
          </w:rPr>
          <w:t>Pievienotās vērtības nodokļa likums</w:t>
        </w:r>
      </w:hyperlink>
      <w:r w:rsidRPr="00D46D01">
        <w:t>”</w:t>
      </w:r>
      <w:r w:rsidR="00D46D01">
        <w:t xml:space="preserve">, vai </w:t>
      </w:r>
      <w:r w:rsidRPr="0002284C">
        <w:t xml:space="preserve">pārskatu par pievienotās vērtības nodokļa summām, kuras Finansējuma saņēmējs pārskata periodā paredz iekļaut Projekta attiecināmajās izmaksās, ja Finansējuma saņēmējam saskaņā ar </w:t>
      </w:r>
      <w:r w:rsidRPr="00D46D01">
        <w:t xml:space="preserve">SAM MK noteikumiem pievienotās vērtības nodoklis ir Attiecināmie izdevumi un tos nav tiesību atskaitīt no valsts budžetā maksājamās nodokļa summas kā priekšnodokli, 10 </w:t>
      </w:r>
      <w:r w:rsidR="006023E0">
        <w:t xml:space="preserve">(desmit) </w:t>
      </w:r>
      <w:r w:rsidRPr="00D46D01">
        <w:t xml:space="preserve">darba dienu laikā pēc attiecīgā pārskata perioda beigām, nodrošinot pārskata par pievienotās vērtības nodokļa summām aizpildīšanu saskaņā </w:t>
      </w:r>
      <w:r w:rsidR="00240FC5" w:rsidRPr="00D46D01">
        <w:t>MK noteikumiem</w:t>
      </w:r>
      <w:r w:rsidR="00616E32" w:rsidRPr="00D46D01">
        <w:t xml:space="preserve"> Nr</w:t>
      </w:r>
      <w:r w:rsidR="00240FC5" w:rsidRPr="00D46D01">
        <w:t>.</w:t>
      </w:r>
      <w:r w:rsidR="00616E32" w:rsidRPr="00D46D01">
        <w:t> </w:t>
      </w:r>
      <w:r w:rsidR="00240FC5" w:rsidRPr="00D46D01">
        <w:t>77</w:t>
      </w:r>
      <w:r w:rsidR="00D46D01" w:rsidRPr="00D46D01">
        <w:rPr>
          <w:rStyle w:val="FootnoteReference"/>
        </w:rPr>
        <w:t>4</w:t>
      </w:r>
      <w:r w:rsidR="00616E32" w:rsidRPr="00D46D01">
        <w:t>.</w:t>
      </w:r>
      <w:bookmarkEnd w:id="17"/>
    </w:p>
    <w:p w14:paraId="6DC9964E" w14:textId="17772686" w:rsidR="00922FF9" w:rsidRPr="00215D8E" w:rsidRDefault="004640A3" w:rsidP="00A345BF">
      <w:pPr>
        <w:pStyle w:val="ListParagraph"/>
        <w:numPr>
          <w:ilvl w:val="1"/>
          <w:numId w:val="30"/>
        </w:numPr>
        <w:ind w:left="0" w:firstLine="0"/>
        <w:jc w:val="both"/>
      </w:pPr>
      <w:r w:rsidRPr="00215D8E" w:rsidDel="004640A3">
        <w:t xml:space="preserve"> </w:t>
      </w:r>
      <w:r w:rsidR="00922FF9" w:rsidRPr="00215D8E">
        <w:t xml:space="preserve">Starpposma </w:t>
      </w:r>
      <w:r w:rsidR="00A25B1D" w:rsidRPr="00215D8E">
        <w:t>M</w:t>
      </w:r>
      <w:r w:rsidR="00922FF9" w:rsidRPr="00215D8E">
        <w:t>aksājuma pieprasījumiem par pirmajiem 6</w:t>
      </w:r>
      <w:r w:rsidR="007D1085" w:rsidRPr="00215D8E">
        <w:t xml:space="preserve"> (sešiem</w:t>
      </w:r>
      <w:r w:rsidR="00A02A82" w:rsidRPr="00215D8E">
        <w:t>) mēnešiem</w:t>
      </w:r>
      <w:r w:rsidR="00215D8E">
        <w:t xml:space="preserve"> </w:t>
      </w:r>
      <w:r w:rsidR="00922FF9" w:rsidRPr="00215D8E">
        <w:t xml:space="preserve">no </w:t>
      </w:r>
      <w:r w:rsidR="00A25B1D" w:rsidRPr="00215D8E">
        <w:t>a</w:t>
      </w:r>
      <w:r w:rsidR="00922FF9" w:rsidRPr="00215D8E">
        <w:t xml:space="preserve">vansa </w:t>
      </w:r>
      <w:r w:rsidR="00C71AEE" w:rsidRPr="00215D8E">
        <w:t xml:space="preserve">saņemšanas </w:t>
      </w:r>
      <w:r w:rsidR="00922FF9" w:rsidRPr="00215D8E">
        <w:t>brīža ir jābūt vismaz piešķirtā</w:t>
      </w:r>
      <w:r w:rsidR="002F64E6" w:rsidRPr="00215D8E">
        <w:t>s</w:t>
      </w:r>
      <w:r w:rsidR="00922FF9" w:rsidRPr="00215D8E">
        <w:t xml:space="preserve"> Avansa summas apmērā.</w:t>
      </w:r>
    </w:p>
    <w:p w14:paraId="69982BC4" w14:textId="721FF9B6" w:rsidR="00667AA2" w:rsidRPr="00215D8E" w:rsidRDefault="00667AA2" w:rsidP="00A345BF">
      <w:pPr>
        <w:pStyle w:val="ListParagraph"/>
        <w:numPr>
          <w:ilvl w:val="1"/>
          <w:numId w:val="30"/>
        </w:numPr>
        <w:ind w:left="0" w:firstLine="0"/>
        <w:jc w:val="both"/>
      </w:pPr>
      <w:r w:rsidRPr="00215D8E">
        <w:t>Ja Finansējuma saņēmējs nevar izlietot Avansa maksājumu noteiktajā termiņā, tas informē Sadarbības iestādi</w:t>
      </w:r>
      <w:r w:rsidR="009337DA" w:rsidRPr="00215D8E">
        <w:t xml:space="preserve"> vismaz 10 (desmit) darba dienas pirms </w:t>
      </w:r>
      <w:r w:rsidR="002F64E6" w:rsidRPr="00215D8E">
        <w:t xml:space="preserve">Maksājuma </w:t>
      </w:r>
      <w:r w:rsidR="009337DA" w:rsidRPr="00215D8E">
        <w:t>pieprasījuma iesniegšanas</w:t>
      </w:r>
      <w:r w:rsidRPr="00215D8E">
        <w:t>.</w:t>
      </w:r>
    </w:p>
    <w:p w14:paraId="0DD3DABE" w14:textId="1120EFE3" w:rsidR="00667AA2" w:rsidRPr="00215D8E" w:rsidRDefault="00667AA2" w:rsidP="00A345BF">
      <w:pPr>
        <w:pStyle w:val="ListParagraph"/>
        <w:numPr>
          <w:ilvl w:val="1"/>
          <w:numId w:val="30"/>
        </w:numPr>
        <w:ind w:left="0" w:firstLine="0"/>
        <w:jc w:val="both"/>
      </w:pPr>
      <w:r w:rsidRPr="00215D8E">
        <w:t xml:space="preserve">Avansa maksājumu un starpposma maksājumu summa nedrīkst pārsniegt </w:t>
      </w:r>
      <w:r w:rsidR="00FE7A7C" w:rsidRPr="00215D8E">
        <w:rPr>
          <w:rStyle w:val="CommentReference"/>
          <w:sz w:val="24"/>
          <w:szCs w:val="24"/>
        </w:rPr>
        <w:t>90</w:t>
      </w:r>
      <w:r w:rsidR="00FE7A7C" w:rsidRPr="00215D8E">
        <w:t> </w:t>
      </w:r>
      <w:r w:rsidRPr="00215D8E">
        <w:t xml:space="preserve">% no Projektam piešķirtā </w:t>
      </w:r>
      <w:r w:rsidR="00F05549" w:rsidRPr="00215D8E">
        <w:t>ERAF</w:t>
      </w:r>
      <w:r w:rsidR="00215D8E">
        <w:t xml:space="preserve"> </w:t>
      </w:r>
      <w:r w:rsidRPr="00215D8E">
        <w:t>finansējuma u</w:t>
      </w:r>
      <w:r w:rsidR="00EF3821" w:rsidRPr="00215D8E">
        <w:t>n</w:t>
      </w:r>
      <w:r w:rsidR="00FE7A7C" w:rsidRPr="00215D8E">
        <w:t xml:space="preserve"> </w:t>
      </w:r>
      <w:r w:rsidRPr="00215D8E">
        <w:t xml:space="preserve">valsts budžeta </w:t>
      </w:r>
      <w:r w:rsidR="00FE7A7C" w:rsidRPr="00215D8E">
        <w:t xml:space="preserve">dotācijas pašvaldībai </w:t>
      </w:r>
      <w:r w:rsidRPr="00215D8E">
        <w:t>finansējuma apjoma.</w:t>
      </w:r>
    </w:p>
    <w:p w14:paraId="137B6B04" w14:textId="5503372A" w:rsidR="00667AA2" w:rsidRPr="00215D8E" w:rsidRDefault="002F64E6" w:rsidP="00A345BF">
      <w:pPr>
        <w:pStyle w:val="ListParagraph"/>
        <w:numPr>
          <w:ilvl w:val="1"/>
          <w:numId w:val="30"/>
        </w:numPr>
        <w:ind w:left="0" w:firstLine="0"/>
        <w:jc w:val="both"/>
      </w:pPr>
      <w:r w:rsidRPr="00215D8E">
        <w:t xml:space="preserve">Sadarbības iestāde tai iesniegto Maksājuma pieprasījumu izskata, pamatojoties uz Maksājuma pieprasījuma iesniegšanas brīdī spēkā esošo </w:t>
      </w:r>
      <w:r w:rsidR="0012774D" w:rsidRPr="00215D8E">
        <w:t>Vienošanos.</w:t>
      </w:r>
    </w:p>
    <w:p w14:paraId="00C53094" w14:textId="22F55576" w:rsidR="00AA5B3A" w:rsidRPr="00215D8E" w:rsidRDefault="00240FC5" w:rsidP="00A345BF">
      <w:pPr>
        <w:pStyle w:val="ListParagraph"/>
        <w:numPr>
          <w:ilvl w:val="1"/>
          <w:numId w:val="30"/>
        </w:numPr>
        <w:ind w:left="0" w:firstLine="0"/>
        <w:jc w:val="both"/>
      </w:pPr>
      <w:r w:rsidRPr="00215D8E">
        <w:t>Sadarbības iestāde pārbauda Finansējuma saņēmēja iesniegto Maksājuma pieprasījumu (</w:t>
      </w:r>
      <w:r w:rsidR="00EF3821" w:rsidRPr="00215D8E">
        <w:t>t. sk.</w:t>
      </w:r>
      <w:r w:rsidRPr="00215D8E">
        <w:t xml:space="preserve"> Vienošanās </w:t>
      </w:r>
      <w:r w:rsidR="00EF3821" w:rsidRPr="00215D8E">
        <w:t>v</w:t>
      </w:r>
      <w:r w:rsidRPr="00215D8E">
        <w:t>ispār</w:t>
      </w:r>
      <w:r w:rsidR="00633A8F">
        <w:t>īgo</w:t>
      </w:r>
      <w:r w:rsidRPr="00215D8E">
        <w:t xml:space="preserve"> </w:t>
      </w:r>
      <w:r w:rsidRPr="00E43E4A">
        <w:t>noteikumu</w:t>
      </w:r>
      <w:r w:rsidR="00850FBD" w:rsidRPr="00E43E4A">
        <w:t xml:space="preserve"> </w:t>
      </w:r>
      <w:r w:rsidR="00850FBD" w:rsidRPr="00E43E4A">
        <w:fldChar w:fldCharType="begin"/>
      </w:r>
      <w:r w:rsidR="00850FBD" w:rsidRPr="00E43E4A">
        <w:instrText xml:space="preserve"> REF _Ref425167410 \w \h  \* MERGEFORMAT </w:instrText>
      </w:r>
      <w:r w:rsidR="00850FBD" w:rsidRPr="00E43E4A">
        <w:fldChar w:fldCharType="separate"/>
      </w:r>
      <w:r w:rsidR="0058686A">
        <w:t>8.10</w:t>
      </w:r>
      <w:r w:rsidR="00850FBD" w:rsidRPr="00E43E4A">
        <w:fldChar w:fldCharType="end"/>
      </w:r>
      <w:r w:rsidR="00CA4D2C" w:rsidRPr="00E43E4A">
        <w:t xml:space="preserve">. </w:t>
      </w:r>
      <w:r w:rsidR="00633A8F">
        <w:t>apakš</w:t>
      </w:r>
      <w:r w:rsidRPr="00E43E4A">
        <w:t>punktā</w:t>
      </w:r>
      <w:r w:rsidRPr="00215D8E">
        <w:t xml:space="preserve"> minētos dokumentus)</w:t>
      </w:r>
      <w:r w:rsidR="007E6C60" w:rsidRPr="00215D8E">
        <w:t xml:space="preserve">, </w:t>
      </w:r>
      <w:r w:rsidRPr="00215D8E">
        <w:t>apstiprina attiecināmos izdevumus</w:t>
      </w:r>
      <w:r w:rsidR="00CA7B67" w:rsidRPr="00215D8E">
        <w:t xml:space="preserve"> un veic maksājumu</w:t>
      </w:r>
      <w:r w:rsidRPr="00215D8E">
        <w:t xml:space="preserve"> </w:t>
      </w:r>
      <w:r w:rsidR="0012774D" w:rsidRPr="00215D8E">
        <w:t xml:space="preserve">20 (divdesmit) darba dienu laikā no dienas, kad Sadarbības iestāde saņēmusi </w:t>
      </w:r>
      <w:r w:rsidR="002E47BD" w:rsidRPr="00215D8E">
        <w:t xml:space="preserve">Vienošanās </w:t>
      </w:r>
      <w:r w:rsidR="002E47BD" w:rsidRPr="00E43E4A">
        <w:t>noteikumu</w:t>
      </w:r>
      <w:r w:rsidR="0089619F" w:rsidRPr="00E43E4A">
        <w:t xml:space="preserve"> </w:t>
      </w:r>
      <w:r w:rsidR="0089619F" w:rsidRPr="00E43E4A">
        <w:fldChar w:fldCharType="begin"/>
      </w:r>
      <w:r w:rsidR="0089619F" w:rsidRPr="00E43E4A">
        <w:instrText xml:space="preserve"> REF _Ref425167504 \r \h  \* MERGEFORMAT </w:instrText>
      </w:r>
      <w:r w:rsidR="0089619F" w:rsidRPr="00E43E4A">
        <w:fldChar w:fldCharType="separate"/>
      </w:r>
      <w:r w:rsidR="0058686A">
        <w:t>8.7</w:t>
      </w:r>
      <w:r w:rsidR="0089619F" w:rsidRPr="00E43E4A">
        <w:fldChar w:fldCharType="end"/>
      </w:r>
      <w:r w:rsidR="00CA4D2C" w:rsidRPr="00E43E4A">
        <w:t xml:space="preserve">. </w:t>
      </w:r>
      <w:r w:rsidR="00633A8F">
        <w:t>apakš</w:t>
      </w:r>
      <w:r w:rsidR="00CA4D2C" w:rsidRPr="00E43E4A">
        <w:t>punktā</w:t>
      </w:r>
      <w:r w:rsidR="00CA4D2C" w:rsidRPr="00215D8E">
        <w:t xml:space="preserve"> </w:t>
      </w:r>
      <w:r w:rsidR="0012774D" w:rsidRPr="00215D8E">
        <w:t>minētos dokumentus.</w:t>
      </w:r>
      <w:r w:rsidR="000110A6">
        <w:t xml:space="preserve"> </w:t>
      </w:r>
      <w:r w:rsidR="00633A8F" w:rsidRPr="00633A8F">
        <w:t xml:space="preserve">Noslēguma Maksājuma pieprasījuma iesniegšanas gadījumā </w:t>
      </w:r>
      <w:r w:rsidR="000110A6">
        <w:t>-</w:t>
      </w:r>
      <w:r w:rsidR="00633A8F" w:rsidRPr="00633A8F">
        <w:t xml:space="preserve"> 60 (sešdesmit) darba dienu laikā no dienas, kad Sadarbības iestāde saņēmusi Vienošanās vispārīgo noteikumu</w:t>
      </w:r>
      <w:r w:rsidR="000110A6">
        <w:t xml:space="preserve"> </w:t>
      </w:r>
      <w:r w:rsidR="006A0E3A">
        <w:fldChar w:fldCharType="begin"/>
      </w:r>
      <w:r w:rsidR="006A0E3A">
        <w:instrText xml:space="preserve"> REF _Ref425167504 \r </w:instrText>
      </w:r>
      <w:r w:rsidR="006A0E3A">
        <w:fldChar w:fldCharType="separate"/>
      </w:r>
      <w:r w:rsidR="0058686A">
        <w:t>8.7</w:t>
      </w:r>
      <w:r w:rsidR="006A0E3A">
        <w:fldChar w:fldCharType="end"/>
      </w:r>
      <w:r w:rsidR="00633A8F" w:rsidRPr="00633A8F">
        <w:t>.</w:t>
      </w:r>
      <w:r w:rsidR="000110A6">
        <w:t xml:space="preserve"> </w:t>
      </w:r>
      <w:r w:rsidR="00633A8F" w:rsidRPr="00633A8F">
        <w:t>apakšpunktā minētos dokumentus.</w:t>
      </w:r>
    </w:p>
    <w:p w14:paraId="27E5531E" w14:textId="19B96DD3" w:rsidR="0012774D" w:rsidRPr="00215D8E" w:rsidRDefault="002E47BD" w:rsidP="00A345BF">
      <w:pPr>
        <w:pStyle w:val="ListParagraph"/>
        <w:numPr>
          <w:ilvl w:val="1"/>
          <w:numId w:val="30"/>
        </w:numPr>
        <w:ind w:left="0" w:firstLine="0"/>
        <w:jc w:val="both"/>
      </w:pPr>
      <w:r w:rsidRPr="00215D8E">
        <w:t>Maksājuma pieprasījuma izskatīšanas t</w:t>
      </w:r>
      <w:r w:rsidR="0012774D" w:rsidRPr="00215D8E">
        <w:t xml:space="preserve">ermiņš </w:t>
      </w:r>
      <w:r w:rsidR="009C07EA">
        <w:t>var tikt</w:t>
      </w:r>
      <w:r w:rsidR="0012774D" w:rsidRPr="00215D8E">
        <w:t xml:space="preserve"> pagarināts par precizējumu veikšanai un pieprasītās papildu informācijas vai ekspertīžu un atzinumu no kompetentām institūcijām izskatīšanai nepieciešamo laiku, bet ne ilgāk kā par 10 (desmit) darba dienām pēc precizējumu, papildu informācijas vai atzinum</w:t>
      </w:r>
      <w:r w:rsidR="00215D8E">
        <w:t>u</w:t>
      </w:r>
      <w:r w:rsidR="0012774D" w:rsidRPr="00215D8E">
        <w:t xml:space="preserve"> saņemšanas dienas.</w:t>
      </w:r>
    </w:p>
    <w:p w14:paraId="23B265F7" w14:textId="154D3E43" w:rsidR="00E0587A" w:rsidRPr="00215D8E" w:rsidRDefault="007A1FD6" w:rsidP="00A345BF">
      <w:pPr>
        <w:pStyle w:val="ListParagraph"/>
        <w:numPr>
          <w:ilvl w:val="1"/>
          <w:numId w:val="30"/>
        </w:numPr>
        <w:ind w:left="0" w:firstLine="0"/>
        <w:jc w:val="both"/>
      </w:pPr>
      <w:bookmarkStart w:id="18" w:name="_Ref425167522"/>
      <w:r w:rsidRPr="00215D8E">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215D8E">
        <w:t>rakstisku</w:t>
      </w:r>
      <w:r w:rsidRPr="00215D8E">
        <w:t xml:space="preserve"> paziņojumu par Finansējuma saņēmēja iesniegtajos Maksājuma </w:t>
      </w:r>
      <w:r w:rsidRPr="00215D8E">
        <w:lastRenderedPageBreak/>
        <w:t xml:space="preserve">pieprasījumu </w:t>
      </w:r>
      <w:r w:rsidR="00CF5235" w:rsidRPr="00215D8E">
        <w:t>I</w:t>
      </w:r>
      <w:r w:rsidRPr="00215D8E">
        <w:t xml:space="preserve">zdevumus pamatojošos dokumentos konstatētajām nepilnībām, šīs nepilnības novērst. Gadījumā, ja </w:t>
      </w:r>
      <w:r w:rsidR="00240FC5" w:rsidRPr="00215D8E">
        <w:t xml:space="preserve">Finansējuma saņēmējs </w:t>
      </w:r>
      <w:r w:rsidRPr="00215D8E">
        <w:t xml:space="preserve">konstatētās </w:t>
      </w:r>
      <w:r w:rsidRPr="00144914">
        <w:t xml:space="preserve">nepilnības </w:t>
      </w:r>
      <w:r w:rsidR="00240FC5" w:rsidRPr="00144914">
        <w:t>nenovērš</w:t>
      </w:r>
      <w:r w:rsidRPr="00144914">
        <w:t xml:space="preserve"> šajā punktā minētajā termiņā, Sadarbības iestāde var piemērot </w:t>
      </w:r>
      <w:r w:rsidR="002E47BD" w:rsidRPr="00144914">
        <w:t xml:space="preserve">Vienošanās </w:t>
      </w:r>
      <w:r w:rsidR="00152EC4">
        <w:t>vispārīgo</w:t>
      </w:r>
      <w:r w:rsidR="00152EC4" w:rsidRPr="00144914">
        <w:t xml:space="preserve"> </w:t>
      </w:r>
      <w:r w:rsidR="002E47BD" w:rsidRPr="00144914">
        <w:t xml:space="preserve">noteikumu </w:t>
      </w:r>
      <w:r w:rsidR="00850FBD" w:rsidRPr="00144914">
        <w:fldChar w:fldCharType="begin"/>
      </w:r>
      <w:r w:rsidR="00850FBD" w:rsidRPr="00144914">
        <w:instrText xml:space="preserve"> REF _Ref425167564 \w \h  \* MERGEFORMAT </w:instrText>
      </w:r>
      <w:r w:rsidR="00850FBD" w:rsidRPr="00144914">
        <w:fldChar w:fldCharType="separate"/>
      </w:r>
      <w:r w:rsidR="0058686A">
        <w:t>10</w:t>
      </w:r>
      <w:r w:rsidR="00850FBD" w:rsidRPr="00144914">
        <w:fldChar w:fldCharType="end"/>
      </w:r>
      <w:r w:rsidRPr="00144914">
        <w:t>.</w:t>
      </w:r>
      <w:r w:rsidR="00EF3821" w:rsidRPr="00144914">
        <w:t> </w:t>
      </w:r>
      <w:r w:rsidRPr="00144914">
        <w:t>sadaļā paredzētās sankcijas</w:t>
      </w:r>
      <w:r w:rsidRPr="00215D8E">
        <w:t>.</w:t>
      </w:r>
      <w:bookmarkEnd w:id="18"/>
    </w:p>
    <w:p w14:paraId="0DFE7F53" w14:textId="659FE507" w:rsidR="00AA5B3A" w:rsidRPr="00144914" w:rsidRDefault="00564D99" w:rsidP="00A345BF">
      <w:pPr>
        <w:pStyle w:val="ListParagraph"/>
        <w:numPr>
          <w:ilvl w:val="1"/>
          <w:numId w:val="30"/>
        </w:numPr>
        <w:ind w:left="0" w:firstLine="0"/>
        <w:jc w:val="both"/>
      </w:pPr>
      <w:r w:rsidRPr="00215D8E">
        <w:t>Sadarbības iestāde</w:t>
      </w:r>
      <w:r w:rsidR="00BF66EB" w:rsidRPr="00215D8E">
        <w:t>i</w:t>
      </w:r>
      <w:r w:rsidRPr="00215D8E">
        <w:t xml:space="preserve"> </w:t>
      </w:r>
      <w:r w:rsidR="00BF66EB" w:rsidRPr="00215D8E">
        <w:t>ir tiesības</w:t>
      </w:r>
      <w:r w:rsidRPr="00215D8E">
        <w:t xml:space="preserve"> iesniegto Maksājuma pieprasījumu noraidīt, ja pēc Sadarbības iestādes pieprasījuma Finansējuma saņēmējs neiesniedz Vienošanās </w:t>
      </w:r>
      <w:r w:rsidR="00152EC4">
        <w:t>vispārīgo</w:t>
      </w:r>
      <w:r w:rsidR="00152EC4" w:rsidRPr="00144914">
        <w:t xml:space="preserve"> </w:t>
      </w:r>
      <w:r w:rsidRPr="00144914">
        <w:t xml:space="preserve">noteikumu </w:t>
      </w:r>
      <w:r w:rsidR="00850FBD" w:rsidRPr="00144914">
        <w:fldChar w:fldCharType="begin"/>
      </w:r>
      <w:r w:rsidR="00850FBD" w:rsidRPr="00144914">
        <w:instrText xml:space="preserve"> REF _Ref425167410 \w \h </w:instrText>
      </w:r>
      <w:r w:rsidR="008F0CB7" w:rsidRPr="00144914">
        <w:instrText xml:space="preserve"> \* MERGEFORMAT </w:instrText>
      </w:r>
      <w:r w:rsidR="00850FBD" w:rsidRPr="00144914">
        <w:fldChar w:fldCharType="separate"/>
      </w:r>
      <w:r w:rsidR="0058686A">
        <w:t>8.10</w:t>
      </w:r>
      <w:r w:rsidR="00850FBD" w:rsidRPr="00144914">
        <w:fldChar w:fldCharType="end"/>
      </w:r>
      <w:r w:rsidR="00CA4D2C" w:rsidRPr="00144914">
        <w:t xml:space="preserve">. </w:t>
      </w:r>
      <w:r w:rsidR="00064F0A">
        <w:t>apakš</w:t>
      </w:r>
      <w:r w:rsidR="00CA4D2C" w:rsidRPr="00144914">
        <w:t>punktā</w:t>
      </w:r>
      <w:r w:rsidR="00CA4D2C" w:rsidRPr="00215D8E">
        <w:t xml:space="preserve"> </w:t>
      </w:r>
      <w:r w:rsidRPr="00215D8E">
        <w:t xml:space="preserve">minētos </w:t>
      </w:r>
      <w:r w:rsidRPr="008F0CB7">
        <w:t xml:space="preserve">pamatojošos dokumentus vai </w:t>
      </w:r>
      <w:r w:rsidRPr="00215D8E">
        <w:t>nenovērš Vienošanās</w:t>
      </w:r>
      <w:r w:rsidR="00486F7A" w:rsidRPr="00215D8E">
        <w:t xml:space="preserve"> </w:t>
      </w:r>
      <w:r w:rsidR="00152EC4">
        <w:t>vispārīgo</w:t>
      </w:r>
      <w:r w:rsidR="00152EC4" w:rsidRPr="00144914">
        <w:t xml:space="preserve"> </w:t>
      </w:r>
      <w:r w:rsidRPr="00144914">
        <w:t>noteikumu</w:t>
      </w:r>
      <w:r w:rsidR="00850FBD" w:rsidRPr="00144914">
        <w:t xml:space="preserve"> </w:t>
      </w:r>
      <w:r w:rsidR="00850FBD" w:rsidRPr="00144914">
        <w:fldChar w:fldCharType="begin"/>
      </w:r>
      <w:r w:rsidR="00850FBD" w:rsidRPr="00144914">
        <w:instrText xml:space="preserve"> REF _Ref425167522 \w \h </w:instrText>
      </w:r>
      <w:r w:rsidR="008F0CB7" w:rsidRPr="00144914">
        <w:instrText xml:space="preserve"> \* MERGEFORMAT </w:instrText>
      </w:r>
      <w:r w:rsidR="00850FBD" w:rsidRPr="00144914">
        <w:fldChar w:fldCharType="separate"/>
      </w:r>
      <w:r w:rsidR="0058686A">
        <w:t>8.18</w:t>
      </w:r>
      <w:r w:rsidR="00850FBD" w:rsidRPr="00144914">
        <w:fldChar w:fldCharType="end"/>
      </w:r>
      <w:r w:rsidRPr="00144914">
        <w:t>.</w:t>
      </w:r>
      <w:r w:rsidR="00486F7A" w:rsidRPr="00144914">
        <w:t> </w:t>
      </w:r>
      <w:r w:rsidR="00064F0A">
        <w:t>apakš</w:t>
      </w:r>
      <w:r w:rsidRPr="00144914">
        <w:t xml:space="preserve">punktā minētās Sadarbības iestādes norādītās nepilnības noteiktajā termiņā. </w:t>
      </w:r>
    </w:p>
    <w:p w14:paraId="77675307" w14:textId="4186F137" w:rsidR="00C22F57" w:rsidRPr="00215D8E" w:rsidRDefault="00D02140" w:rsidP="00A345BF">
      <w:pPr>
        <w:pStyle w:val="ListParagraph"/>
        <w:numPr>
          <w:ilvl w:val="1"/>
          <w:numId w:val="30"/>
        </w:numPr>
        <w:ind w:left="0" w:firstLine="0"/>
        <w:jc w:val="both"/>
      </w:pPr>
      <w:r w:rsidRPr="00215D8E">
        <w:rPr>
          <w:spacing w:val="-4"/>
        </w:rPr>
        <w:t xml:space="preserve">Ja Finansējuma saņēmējs </w:t>
      </w:r>
      <w:r w:rsidRPr="00215D8E">
        <w:t xml:space="preserve">Vienošanās </w:t>
      </w:r>
      <w:r w:rsidR="00152EC4">
        <w:t>vispārīgo</w:t>
      </w:r>
      <w:r w:rsidR="00152EC4" w:rsidRPr="00144914">
        <w:t xml:space="preserve"> </w:t>
      </w:r>
      <w:r w:rsidRPr="00215D8E">
        <w:rPr>
          <w:spacing w:val="-4"/>
        </w:rPr>
        <w:t>noteikumu</w:t>
      </w:r>
      <w:r w:rsidR="00850FBD" w:rsidRPr="00215D8E">
        <w:rPr>
          <w:spacing w:val="-4"/>
        </w:rPr>
        <w:t xml:space="preserve"> </w:t>
      </w:r>
      <w:r w:rsidR="00850FBD" w:rsidRPr="00B4083F">
        <w:rPr>
          <w:spacing w:val="-4"/>
        </w:rPr>
        <w:fldChar w:fldCharType="begin"/>
      </w:r>
      <w:r w:rsidR="00850FBD" w:rsidRPr="00B4083F">
        <w:rPr>
          <w:spacing w:val="-4"/>
        </w:rPr>
        <w:instrText xml:space="preserve"> REF _Ref425167504 \w \h  \* MERGEFORMAT </w:instrText>
      </w:r>
      <w:r w:rsidR="00850FBD" w:rsidRPr="00B4083F">
        <w:rPr>
          <w:spacing w:val="-4"/>
        </w:rPr>
      </w:r>
      <w:r w:rsidR="00850FBD" w:rsidRPr="00B4083F">
        <w:rPr>
          <w:spacing w:val="-4"/>
        </w:rPr>
        <w:fldChar w:fldCharType="separate"/>
      </w:r>
      <w:r w:rsidR="0058686A">
        <w:rPr>
          <w:spacing w:val="-4"/>
        </w:rPr>
        <w:t>8.7</w:t>
      </w:r>
      <w:r w:rsidR="00850FBD" w:rsidRPr="00B4083F">
        <w:rPr>
          <w:spacing w:val="-4"/>
        </w:rPr>
        <w:fldChar w:fldCharType="end"/>
      </w:r>
      <w:r w:rsidR="00CA4D2C" w:rsidRPr="00B4083F">
        <w:t>.</w:t>
      </w:r>
      <w:r w:rsidR="00486F7A" w:rsidRPr="00B4083F">
        <w:t> </w:t>
      </w:r>
      <w:r w:rsidR="00064F0A">
        <w:t>apakš</w:t>
      </w:r>
      <w:r w:rsidRPr="00B4083F">
        <w:t>punktā</w:t>
      </w:r>
      <w:r w:rsidRPr="00215D8E">
        <w:t xml:space="preserve"> </w:t>
      </w:r>
      <w:r w:rsidRPr="00215D8E">
        <w:rPr>
          <w:spacing w:val="-4"/>
        </w:rPr>
        <w:t xml:space="preserve">paredzētajā termiņā nav iesniedzis Sadarbības iestādē Maksājuma pieprasījumu, Sadarbības iestāde </w:t>
      </w:r>
      <w:proofErr w:type="spellStart"/>
      <w:r w:rsidRPr="00215D8E">
        <w:rPr>
          <w:spacing w:val="-4"/>
        </w:rPr>
        <w:t>nosūta</w:t>
      </w:r>
      <w:proofErr w:type="spellEnd"/>
      <w:r w:rsidRPr="00215D8E">
        <w:rPr>
          <w:spacing w:val="-4"/>
        </w:rPr>
        <w:t xml:space="preserve"> Finansējuma saņēmējam </w:t>
      </w:r>
      <w:r w:rsidR="00486F7A" w:rsidRPr="00215D8E">
        <w:rPr>
          <w:spacing w:val="-4"/>
        </w:rPr>
        <w:t>rakstisku</w:t>
      </w:r>
      <w:r w:rsidRPr="00215D8E">
        <w:rPr>
          <w:spacing w:val="-4"/>
        </w:rPr>
        <w:t xml:space="preserve"> atgādinājumu un brīdina par iespējamām saistību neizpildes sekām. </w:t>
      </w:r>
      <w:r w:rsidR="004676BB" w:rsidRPr="00215D8E">
        <w:rPr>
          <w:spacing w:val="-4"/>
        </w:rPr>
        <w:t>Ja Finansējuma saņēmējs 10 (desm</w:t>
      </w:r>
      <w:r w:rsidR="00486F7A" w:rsidRPr="00215D8E">
        <w:rPr>
          <w:spacing w:val="-4"/>
        </w:rPr>
        <w:t>it) darba dienu laikā pēc rakstisk</w:t>
      </w:r>
      <w:r w:rsidR="004676BB" w:rsidRPr="00215D8E">
        <w:rPr>
          <w:spacing w:val="-4"/>
        </w:rPr>
        <w:t xml:space="preserve">a atgādinājuma nosūtīšanas </w:t>
      </w:r>
      <w:r w:rsidR="004676BB" w:rsidRPr="00B4083F">
        <w:rPr>
          <w:spacing w:val="-4"/>
        </w:rPr>
        <w:t xml:space="preserve">neiesniedz Sadarbības iestādei Maksājuma pieprasījumu, Sadarbības iestāde var piemērot </w:t>
      </w:r>
      <w:r w:rsidR="00486F7A" w:rsidRPr="00B4083F">
        <w:t xml:space="preserve">Vienošanās </w:t>
      </w:r>
      <w:r w:rsidR="00152EC4">
        <w:t>vispārīgo</w:t>
      </w:r>
      <w:r w:rsidR="00152EC4" w:rsidRPr="00144914">
        <w:t xml:space="preserve"> </w:t>
      </w:r>
      <w:r w:rsidR="004676BB" w:rsidRPr="00B4083F">
        <w:rPr>
          <w:spacing w:val="-4"/>
        </w:rPr>
        <w:t xml:space="preserve">noteikumu </w:t>
      </w:r>
      <w:r w:rsidR="00850FBD" w:rsidRPr="00B4083F">
        <w:rPr>
          <w:spacing w:val="-4"/>
        </w:rPr>
        <w:fldChar w:fldCharType="begin"/>
      </w:r>
      <w:r w:rsidR="00850FBD" w:rsidRPr="00B4083F">
        <w:rPr>
          <w:spacing w:val="-4"/>
        </w:rPr>
        <w:instrText xml:space="preserve"> REF _Ref425167564 \w \h  \* MERGEFORMAT </w:instrText>
      </w:r>
      <w:r w:rsidR="00850FBD" w:rsidRPr="00B4083F">
        <w:rPr>
          <w:spacing w:val="-4"/>
        </w:rPr>
      </w:r>
      <w:r w:rsidR="00850FBD" w:rsidRPr="00B4083F">
        <w:rPr>
          <w:spacing w:val="-4"/>
        </w:rPr>
        <w:fldChar w:fldCharType="separate"/>
      </w:r>
      <w:r w:rsidR="0058686A">
        <w:rPr>
          <w:spacing w:val="-4"/>
        </w:rPr>
        <w:t>10</w:t>
      </w:r>
      <w:r w:rsidR="00850FBD" w:rsidRPr="00B4083F">
        <w:rPr>
          <w:spacing w:val="-4"/>
        </w:rPr>
        <w:fldChar w:fldCharType="end"/>
      </w:r>
      <w:r w:rsidR="004676BB" w:rsidRPr="00B4083F">
        <w:rPr>
          <w:spacing w:val="-4"/>
        </w:rPr>
        <w:t>.</w:t>
      </w:r>
      <w:r w:rsidR="00486F7A" w:rsidRPr="00B4083F">
        <w:rPr>
          <w:spacing w:val="-4"/>
        </w:rPr>
        <w:t> </w:t>
      </w:r>
      <w:r w:rsidR="004676BB" w:rsidRPr="00B4083F">
        <w:rPr>
          <w:spacing w:val="-4"/>
        </w:rPr>
        <w:t>sadaļā paredzētās</w:t>
      </w:r>
      <w:r w:rsidR="004676BB" w:rsidRPr="00215D8E">
        <w:rPr>
          <w:spacing w:val="-4"/>
        </w:rPr>
        <w:t xml:space="preserve"> sankcijas.</w:t>
      </w:r>
    </w:p>
    <w:p w14:paraId="7603DC4F" w14:textId="75A2F20B" w:rsidR="00633A8F" w:rsidRPr="00633A8F" w:rsidRDefault="00693676" w:rsidP="00A345BF">
      <w:pPr>
        <w:pStyle w:val="ListParagraph"/>
        <w:numPr>
          <w:ilvl w:val="1"/>
          <w:numId w:val="30"/>
        </w:numPr>
        <w:ind w:left="0" w:firstLine="0"/>
        <w:jc w:val="both"/>
      </w:pPr>
      <w:r w:rsidRPr="008F0CB7">
        <w:t>Sadarbības iestādei ir tiesības Maksājuma pieprasījuma izvērtēšanas laikā pieaicināt ekspertu, lai pārbaudītu, vai</w:t>
      </w:r>
      <w:r w:rsidR="00D02140" w:rsidRPr="008F0CB7">
        <w:t xml:space="preserve"> A</w:t>
      </w:r>
      <w:r w:rsidRPr="008F0CB7">
        <w:t>ttiecināmie izdevumi ir samērīgi un ekonomiski pamatoti, kā arī lai pārbaudītu Attiecināmo izdevumu pozīciju atbilstību Projektā plānotajam, Projekta darbību izpildes apmērus un atbilstību Projekta mērķim.</w:t>
      </w:r>
      <w:r w:rsidR="00633A8F">
        <w:t xml:space="preserve"> </w:t>
      </w:r>
      <w:r w:rsidR="00633A8F" w:rsidRPr="00633A8F">
        <w:t xml:space="preserve">Kompensācijas trešajām personām par kaitējumu, kas ir nodarīts Projekta īstenošanas gaitā Finansējuma saņēmēja, </w:t>
      </w:r>
      <w:r w:rsidR="000110A6" w:rsidRPr="000110A6">
        <w:rPr>
          <w:color w:val="FF0000"/>
        </w:rPr>
        <w:t>&lt;</w:t>
      </w:r>
      <w:r w:rsidR="00633A8F" w:rsidRPr="000110A6">
        <w:rPr>
          <w:color w:val="FF0000"/>
        </w:rPr>
        <w:t>Sadarbības partnera/-u</w:t>
      </w:r>
      <w:r w:rsidR="000110A6" w:rsidRPr="000110A6">
        <w:rPr>
          <w:color w:val="FF0000"/>
        </w:rPr>
        <w:t>&gt;</w:t>
      </w:r>
      <w:r w:rsidR="00633A8F" w:rsidRPr="000110A6">
        <w:t xml:space="preserve"> </w:t>
      </w:r>
      <w:r w:rsidR="00633A8F" w:rsidRPr="00633A8F">
        <w:t xml:space="preserve">vai darbu izpildītāju darbības vai bezdarbības rezultātā, uzskatāmas par neattiecināmiem izdevumiem. </w:t>
      </w:r>
    </w:p>
    <w:p w14:paraId="51E91AC2" w14:textId="48E7C433" w:rsidR="00693676" w:rsidRPr="008F0CB7" w:rsidRDefault="00693676" w:rsidP="00633A8F">
      <w:pPr>
        <w:pStyle w:val="ListParagraph"/>
        <w:ind w:left="0"/>
        <w:jc w:val="both"/>
        <w:rPr>
          <w:color w:val="FF0000"/>
        </w:rPr>
      </w:pPr>
    </w:p>
    <w:p w14:paraId="658D5DDD" w14:textId="77777777" w:rsidR="008B0477" w:rsidRPr="008F0CB7" w:rsidRDefault="008B0477" w:rsidP="00A345BF">
      <w:pPr>
        <w:numPr>
          <w:ilvl w:val="0"/>
          <w:numId w:val="30"/>
        </w:numPr>
        <w:spacing w:line="276" w:lineRule="auto"/>
        <w:jc w:val="center"/>
        <w:rPr>
          <w:b/>
        </w:rPr>
      </w:pPr>
      <w:bookmarkStart w:id="19" w:name="_Ref425167547"/>
      <w:r w:rsidRPr="008F0CB7">
        <w:rPr>
          <w:b/>
        </w:rPr>
        <w:t>Attiecināmo izdevumu apmēra samazināšana</w:t>
      </w:r>
      <w:bookmarkEnd w:id="19"/>
    </w:p>
    <w:p w14:paraId="7B56E0AA" w14:textId="77777777" w:rsidR="00D02140" w:rsidRPr="00E05F50" w:rsidRDefault="00D02140" w:rsidP="00D02140">
      <w:pPr>
        <w:pStyle w:val="ListParagraph"/>
        <w:ind w:left="0"/>
        <w:jc w:val="both"/>
      </w:pPr>
    </w:p>
    <w:p w14:paraId="4EF5E3DA" w14:textId="51B4A468" w:rsidR="008B0477" w:rsidRPr="00E05F50" w:rsidRDefault="00E12CFB" w:rsidP="00E12CFB">
      <w:pPr>
        <w:pStyle w:val="ListParagraph"/>
        <w:ind w:left="0"/>
        <w:jc w:val="both"/>
      </w:pPr>
      <w:r>
        <w:t xml:space="preserve">9.1. </w:t>
      </w:r>
      <w:r w:rsidR="008B0477" w:rsidRPr="00E05F50">
        <w:t xml:space="preserve">Sadarbības iestāde var samazināt Attiecināmo izdevumu </w:t>
      </w:r>
      <w:r w:rsidR="00D02140" w:rsidRPr="00E05F50">
        <w:t>summu</w:t>
      </w:r>
      <w:r w:rsidR="008B0477" w:rsidRPr="00E05F50">
        <w:t>, ja:</w:t>
      </w:r>
    </w:p>
    <w:p w14:paraId="4A32F30B" w14:textId="14F142E9" w:rsidR="008B0477" w:rsidRPr="00E05F50" w:rsidRDefault="008B0477" w:rsidP="00E12CFB">
      <w:pPr>
        <w:pStyle w:val="ListParagraph"/>
        <w:ind w:left="0"/>
        <w:jc w:val="both"/>
      </w:pPr>
      <w:r w:rsidRPr="00E05F50">
        <w:t>Finansējuma saņēmējs nenodrošina</w:t>
      </w:r>
      <w:r w:rsidR="00D02140" w:rsidRPr="00E05F50">
        <w:t xml:space="preserve"> normatīvo aktu vai</w:t>
      </w:r>
      <w:r w:rsidRPr="00E05F50">
        <w:t xml:space="preserve"> Vienošanās no</w:t>
      </w:r>
      <w:r w:rsidR="00D02140" w:rsidRPr="00E05F50">
        <w:t>sacījumu</w:t>
      </w:r>
      <w:r w:rsidRPr="00E05F50">
        <w:t xml:space="preserve"> izpildi;</w:t>
      </w:r>
    </w:p>
    <w:p w14:paraId="1FA2C676" w14:textId="1A141C80" w:rsidR="008B0477" w:rsidRPr="00E05F50" w:rsidRDefault="00E12CFB" w:rsidP="00E12CFB">
      <w:pPr>
        <w:pStyle w:val="ListParagraph"/>
        <w:ind w:left="0"/>
        <w:jc w:val="both"/>
      </w:pPr>
      <w:r>
        <w:t xml:space="preserve">9.1.1. </w:t>
      </w:r>
      <w:r w:rsidR="008B0477" w:rsidRPr="00E05F50">
        <w:t>Finansējuma saņēmējs nenodrošina konstatēto trūkumu novēršanu;</w:t>
      </w:r>
    </w:p>
    <w:p w14:paraId="42A47210" w14:textId="10961180" w:rsidR="008B0477" w:rsidRPr="00E05F50" w:rsidRDefault="00E12CFB" w:rsidP="00E12CFB">
      <w:pPr>
        <w:pStyle w:val="ListParagraph"/>
        <w:ind w:left="0"/>
        <w:jc w:val="both"/>
      </w:pPr>
      <w:r>
        <w:t xml:space="preserve">9.1.2. </w:t>
      </w:r>
      <w:r w:rsidR="00773B59" w:rsidRPr="00E05F50">
        <w:t>f</w:t>
      </w:r>
      <w:r w:rsidR="008B0477" w:rsidRPr="00E05F50">
        <w:t>aktisk</w:t>
      </w:r>
      <w:r w:rsidR="00773B59" w:rsidRPr="00E05F50">
        <w:t>ā</w:t>
      </w:r>
      <w:r w:rsidR="008B0477" w:rsidRPr="00E05F50">
        <w:t>s</w:t>
      </w:r>
      <w:r w:rsidR="00773B59" w:rsidRPr="00E05F50">
        <w:t xml:space="preserve"> Projekta izmaksas</w:t>
      </w:r>
      <w:r w:rsidR="008B0477" w:rsidRPr="00E05F50">
        <w:t xml:space="preserve"> ir mazāk</w:t>
      </w:r>
      <w:r w:rsidR="00773B59" w:rsidRPr="00E05F50">
        <w:t>a</w:t>
      </w:r>
      <w:r w:rsidR="008B0477" w:rsidRPr="00E05F50">
        <w:t xml:space="preserve">s nekā </w:t>
      </w:r>
      <w:r w:rsidR="00773B59" w:rsidRPr="00E05F50">
        <w:t>norādīts apstiprinātajā Projektā un tā</w:t>
      </w:r>
      <w:r w:rsidR="008B0477" w:rsidRPr="00E05F50">
        <w:t xml:space="preserve"> </w:t>
      </w:r>
      <w:r w:rsidR="00773B59" w:rsidRPr="00E05F50">
        <w:t>pielikumos</w:t>
      </w:r>
      <w:r w:rsidR="008B0477" w:rsidRPr="00E05F50">
        <w:t>;</w:t>
      </w:r>
    </w:p>
    <w:p w14:paraId="39B89772" w14:textId="682A1B69" w:rsidR="008B0477" w:rsidRPr="00E05F50" w:rsidRDefault="00E12CFB" w:rsidP="00E12CFB">
      <w:pPr>
        <w:pStyle w:val="ListParagraph"/>
        <w:ind w:left="0"/>
        <w:jc w:val="both"/>
      </w:pPr>
      <w:r>
        <w:t xml:space="preserve">9.1.3. </w:t>
      </w:r>
      <w:r w:rsidR="008B0477" w:rsidRPr="00E05F50">
        <w:t xml:space="preserve">nav īstenota kāda no </w:t>
      </w:r>
      <w:r w:rsidR="00773B59" w:rsidRPr="00E05F50">
        <w:t>Projekta</w:t>
      </w:r>
      <w:r w:rsidR="008B0477" w:rsidRPr="00E05F50">
        <w:t xml:space="preserve"> darbībām </w:t>
      </w:r>
      <w:r w:rsidR="00773B59" w:rsidRPr="00E05F50">
        <w:t>vai ne</w:t>
      </w:r>
      <w:r w:rsidR="008B0477" w:rsidRPr="00E05F50">
        <w:t>tiek sasniegts Projekta mērķis;</w:t>
      </w:r>
    </w:p>
    <w:p w14:paraId="7996BCC3" w14:textId="326A8906" w:rsidR="00467075" w:rsidRPr="00E05F50" w:rsidRDefault="00E12CFB" w:rsidP="00E12CFB">
      <w:pPr>
        <w:pStyle w:val="ListParagraph"/>
        <w:ind w:left="0"/>
        <w:jc w:val="both"/>
      </w:pPr>
      <w:r>
        <w:t xml:space="preserve">9.1.4. </w:t>
      </w:r>
      <w:r w:rsidR="00467075" w:rsidRPr="00E05F50">
        <w:t>netiek sasniegti Projekta uzraudzības rādītāji</w:t>
      </w:r>
      <w:r w:rsidR="00E05F50">
        <w:t>;</w:t>
      </w:r>
    </w:p>
    <w:p w14:paraId="26D48891" w14:textId="3C178B03" w:rsidR="008B0477" w:rsidRPr="00E05F50" w:rsidRDefault="00E12CFB" w:rsidP="00E12CFB">
      <w:pPr>
        <w:pStyle w:val="ListParagraph"/>
        <w:ind w:left="0"/>
        <w:jc w:val="both"/>
      </w:pPr>
      <w:r>
        <w:t xml:space="preserve">9.1.5. </w:t>
      </w:r>
      <w:r w:rsidR="008B0477" w:rsidRPr="00E05F50">
        <w:t xml:space="preserve">Finansējuma saņēmējs nav iesniedzis </w:t>
      </w:r>
      <w:r w:rsidR="00773B59" w:rsidRPr="00E05F50">
        <w:t>I</w:t>
      </w:r>
      <w:r w:rsidR="00BB6E3D" w:rsidRPr="00E05F50">
        <w:t>zdevumus pamatojošos dokumentus</w:t>
      </w:r>
      <w:r w:rsidR="008B0477" w:rsidRPr="00E05F50">
        <w:t xml:space="preserve"> vai tie nav pietiekami, lai apliecinātu Attiecināmo izdevumu </w:t>
      </w:r>
      <w:r w:rsidR="00773B59" w:rsidRPr="00E05F50">
        <w:t>atbilstību normatīvo aktu vai Vienošanās nosacījumiem</w:t>
      </w:r>
      <w:r w:rsidR="008B0477" w:rsidRPr="00E05F50">
        <w:t>;</w:t>
      </w:r>
    </w:p>
    <w:p w14:paraId="4287E2BD" w14:textId="6E3CD824" w:rsidR="008B0477" w:rsidRPr="00E05F50" w:rsidRDefault="00E12CFB" w:rsidP="00E12CFB">
      <w:pPr>
        <w:pStyle w:val="ListParagraph"/>
        <w:ind w:left="0"/>
        <w:jc w:val="both"/>
      </w:pPr>
      <w:r>
        <w:t xml:space="preserve">9.1.6. </w:t>
      </w:r>
      <w:r w:rsidR="00773B59" w:rsidRPr="00E05F50">
        <w:t xml:space="preserve">Projektā veiktie izdevumi nav atbilstoši drošas finanšu vadības principam, </w:t>
      </w:r>
      <w:r w:rsidR="008B0477" w:rsidRPr="00E05F50">
        <w:t>nav samērīgi un ekonomiski pamatoti;</w:t>
      </w:r>
    </w:p>
    <w:p w14:paraId="7212521C" w14:textId="2F3CC60E" w:rsidR="008B0477" w:rsidRPr="00E05F50" w:rsidRDefault="00E12CFB" w:rsidP="00E12CFB">
      <w:pPr>
        <w:pStyle w:val="ListParagraph"/>
        <w:ind w:left="0"/>
        <w:jc w:val="both"/>
      </w:pPr>
      <w:r>
        <w:t xml:space="preserve">9.1.7. </w:t>
      </w:r>
      <w:r w:rsidR="00773B59" w:rsidRPr="00E05F50">
        <w:t>Finansējuma saņēmējs iepirkumu</w:t>
      </w:r>
      <w:r w:rsidR="008B0477" w:rsidRPr="00E05F50">
        <w:t xml:space="preserve"> </w:t>
      </w:r>
      <w:r w:rsidR="00773B59" w:rsidRPr="00E05F50">
        <w:t>Projekta ietvaros</w:t>
      </w:r>
      <w:r w:rsidR="008B0477" w:rsidRPr="00E05F50">
        <w:t xml:space="preserve"> nav veicis atbilstoši normatīvo aktu </w:t>
      </w:r>
      <w:r w:rsidR="00773B59" w:rsidRPr="00E05F50">
        <w:t xml:space="preserve">vai Vienošanās </w:t>
      </w:r>
      <w:r w:rsidR="008B0477" w:rsidRPr="00E05F50">
        <w:t>prasībām;</w:t>
      </w:r>
    </w:p>
    <w:p w14:paraId="43E4FA20" w14:textId="4986CCFE" w:rsidR="008B0477" w:rsidRPr="00E05F50" w:rsidRDefault="00E12CFB" w:rsidP="00E12CFB">
      <w:pPr>
        <w:pStyle w:val="ListParagraph"/>
        <w:ind w:left="0"/>
        <w:jc w:val="both"/>
      </w:pPr>
      <w:r>
        <w:t xml:space="preserve">9.1.8. </w:t>
      </w:r>
      <w:r w:rsidR="008B0477" w:rsidRPr="00E05F50">
        <w:t>konstatēti Neatbilstoši veikti</w:t>
      </w:r>
      <w:r w:rsidR="00773B59" w:rsidRPr="00E05F50">
        <w:t>e</w:t>
      </w:r>
      <w:r w:rsidR="008B0477" w:rsidRPr="00E05F50">
        <w:t xml:space="preserve"> izdevumi;</w:t>
      </w:r>
    </w:p>
    <w:p w14:paraId="425C8480" w14:textId="4608B285" w:rsidR="002A3DCC" w:rsidRPr="00E05F50" w:rsidRDefault="00E12CFB" w:rsidP="00E12CFB">
      <w:pPr>
        <w:pStyle w:val="ListParagraph"/>
        <w:tabs>
          <w:tab w:val="left" w:pos="709"/>
        </w:tabs>
        <w:ind w:left="0"/>
        <w:jc w:val="both"/>
      </w:pPr>
      <w:r>
        <w:t xml:space="preserve">9.1.9. </w:t>
      </w:r>
      <w:r w:rsidR="008B0477" w:rsidRPr="00E05F50">
        <w:t xml:space="preserve">Finansējuma saņēmējs Projekta īstenošanas laikā ir maldinājis Sadarbības iestādi, sniedzot nepatiesu informāciju, </w:t>
      </w:r>
      <w:r w:rsidR="009C07EA">
        <w:t xml:space="preserve">taču </w:t>
      </w:r>
      <w:r w:rsidR="008B0477" w:rsidRPr="00E05F50">
        <w:t xml:space="preserve">nav lietderīgi un samērīgi </w:t>
      </w:r>
      <w:r w:rsidR="008960DC" w:rsidRPr="00E05F50">
        <w:t>izbeigt Vienošanos</w:t>
      </w:r>
      <w:r w:rsidR="008B0477" w:rsidRPr="00E05F50">
        <w:t xml:space="preserve">; </w:t>
      </w:r>
    </w:p>
    <w:p w14:paraId="28440C48" w14:textId="224B9BAE" w:rsidR="00A037FC" w:rsidRPr="00E05F50" w:rsidRDefault="00E12CFB" w:rsidP="00E12CFB">
      <w:pPr>
        <w:pStyle w:val="ListParagraph"/>
        <w:tabs>
          <w:tab w:val="left" w:pos="709"/>
        </w:tabs>
        <w:ind w:left="0"/>
        <w:jc w:val="both"/>
      </w:pPr>
      <w:r>
        <w:t xml:space="preserve">9.1.10. </w:t>
      </w:r>
      <w:r w:rsidR="00A037FC" w:rsidRPr="00E05F50">
        <w:t>tiek konstatēta neatbilstība Regulas Nr. 1303/2013</w:t>
      </w:r>
      <w:r w:rsidR="000A7579" w:rsidRPr="00C24D7B">
        <w:fldChar w:fldCharType="begin"/>
      </w:r>
      <w:r w:rsidR="000A7579" w:rsidRPr="00C24D7B">
        <w:instrText xml:space="preserve"> NOTEREF _Ref424906400 \f \h </w:instrText>
      </w:r>
      <w:r w:rsidR="008F0CB7" w:rsidRPr="00C24D7B">
        <w:instrText xml:space="preserve"> \* MERGEFORMAT </w:instrText>
      </w:r>
      <w:r w:rsidR="000A7579" w:rsidRPr="00C24D7B">
        <w:fldChar w:fldCharType="separate"/>
      </w:r>
      <w:r w:rsidR="0058686A" w:rsidRPr="0058686A">
        <w:rPr>
          <w:rStyle w:val="FootnoteReference"/>
        </w:rPr>
        <w:t>7</w:t>
      </w:r>
      <w:r w:rsidR="000A7579" w:rsidRPr="00C24D7B">
        <w:fldChar w:fldCharType="end"/>
      </w:r>
      <w:r w:rsidR="00A037FC" w:rsidRPr="00E05F50">
        <w:t xml:space="preserve"> 2. panta 36. punkta izpratnē un ir piemērota Finanšu korekcija;</w:t>
      </w:r>
    </w:p>
    <w:p w14:paraId="5597F9ED" w14:textId="07205A48" w:rsidR="008B0477" w:rsidRPr="00E05F50" w:rsidRDefault="00E12CFB" w:rsidP="00E12CFB">
      <w:pPr>
        <w:pStyle w:val="ListParagraph"/>
        <w:tabs>
          <w:tab w:val="left" w:pos="709"/>
        </w:tabs>
        <w:ind w:left="0"/>
        <w:jc w:val="both"/>
      </w:pPr>
      <w:r>
        <w:t xml:space="preserve">9.1.11. </w:t>
      </w:r>
      <w:r w:rsidR="008B0477" w:rsidRPr="00E05F50">
        <w:t xml:space="preserve">Finansējuma saņēmējs </w:t>
      </w:r>
      <w:r w:rsidR="00E21E17" w:rsidRPr="00E05F50">
        <w:t>P</w:t>
      </w:r>
      <w:r w:rsidR="008B0477" w:rsidRPr="00E05F50">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58254DF2" w14:textId="77777777" w:rsidR="008B0477" w:rsidRPr="008F0CB7" w:rsidRDefault="00E21E17" w:rsidP="00A345BF">
      <w:pPr>
        <w:pStyle w:val="ListParagraph"/>
        <w:numPr>
          <w:ilvl w:val="1"/>
          <w:numId w:val="30"/>
        </w:numPr>
        <w:ind w:left="0" w:firstLine="0"/>
        <w:jc w:val="both"/>
      </w:pPr>
      <w:r w:rsidRPr="00E05F50">
        <w:t>Ja Sadarbības iestāde samazina M</w:t>
      </w:r>
      <w:r w:rsidR="008B0477" w:rsidRPr="00E05F50">
        <w:t xml:space="preserve">aksājuma pieprasījumā norādīto Attiecināmo izdevumu apmēru, </w:t>
      </w:r>
      <w:r w:rsidR="008B0477" w:rsidRPr="008F0CB7">
        <w:t>tā informē Finansējuma saņēmēju</w:t>
      </w:r>
      <w:r w:rsidRPr="008F0CB7">
        <w:t>, norādot pamatojumu</w:t>
      </w:r>
      <w:r w:rsidR="008B0477" w:rsidRPr="008F0CB7">
        <w:t>.</w:t>
      </w:r>
    </w:p>
    <w:p w14:paraId="2A2C1328" w14:textId="77777777" w:rsidR="00A75FAF" w:rsidRPr="008F0CB7" w:rsidRDefault="00A75FAF" w:rsidP="00684C6B">
      <w:pPr>
        <w:pStyle w:val="ListParagraph"/>
        <w:tabs>
          <w:tab w:val="num" w:pos="426"/>
        </w:tabs>
        <w:ind w:left="0"/>
        <w:jc w:val="both"/>
        <w:rPr>
          <w:color w:val="FF0000"/>
        </w:rPr>
      </w:pPr>
    </w:p>
    <w:p w14:paraId="77E7C1FD" w14:textId="5C794276" w:rsidR="00684C6B" w:rsidRPr="00DC7299" w:rsidRDefault="00684C6B" w:rsidP="00A345BF">
      <w:pPr>
        <w:pStyle w:val="ListParagraph"/>
        <w:numPr>
          <w:ilvl w:val="0"/>
          <w:numId w:val="30"/>
        </w:numPr>
        <w:jc w:val="center"/>
        <w:rPr>
          <w:b/>
        </w:rPr>
      </w:pPr>
      <w:bookmarkStart w:id="20" w:name="_Ref425167564"/>
      <w:r w:rsidRPr="00DC7299">
        <w:rPr>
          <w:b/>
        </w:rPr>
        <w:t xml:space="preserve">Maksājuma atlikšana </w:t>
      </w:r>
      <w:bookmarkEnd w:id="20"/>
      <w:r w:rsidR="00DC7299" w:rsidRPr="00DC7299">
        <w:rPr>
          <w:b/>
        </w:rPr>
        <w:t>un apturēšana</w:t>
      </w:r>
    </w:p>
    <w:p w14:paraId="110A0CA9" w14:textId="77777777" w:rsidR="00013F83" w:rsidRPr="00FE7A7C" w:rsidRDefault="00013F83" w:rsidP="00DC7299">
      <w:pPr>
        <w:pStyle w:val="ListParagraph"/>
        <w:ind w:left="540"/>
        <w:jc w:val="both"/>
        <w:rPr>
          <w:color w:val="000000" w:themeColor="text1"/>
        </w:rPr>
      </w:pPr>
    </w:p>
    <w:p w14:paraId="49946BB6" w14:textId="0DF20419" w:rsidR="00684C6B" w:rsidRPr="00DC7299" w:rsidRDefault="00E12CFB" w:rsidP="00F939DC">
      <w:pPr>
        <w:jc w:val="both"/>
      </w:pPr>
      <w:r>
        <w:t xml:space="preserve">10.1. </w:t>
      </w:r>
      <w:r w:rsidR="00684C6B" w:rsidRPr="00DC7299">
        <w:t>Ja pastāv kaut viens no tālāk minētajiem apstākļiem, Sadarbības iestāde līdz šo apstākļu un to izraisīto seku pilnīgai izvērtēšanai</w:t>
      </w:r>
      <w:r w:rsidR="003436E3" w:rsidRPr="00DC7299">
        <w:t xml:space="preserve"> vai novēršanai </w:t>
      </w:r>
      <w:r w:rsidR="000529EC" w:rsidRPr="00DC7299">
        <w:t xml:space="preserve">var </w:t>
      </w:r>
      <w:r w:rsidR="00A627FF" w:rsidRPr="00DC7299">
        <w:t xml:space="preserve">atlikt </w:t>
      </w:r>
      <w:r w:rsidR="003436E3" w:rsidRPr="00DC7299">
        <w:t>Atbalsta summas</w:t>
      </w:r>
      <w:r w:rsidR="00684C6B" w:rsidRPr="00DC7299">
        <w:t xml:space="preserve"> maksājuma veikšanu, nepieciešamības gadījumā norādot termiņu attiecīgo apstākļu novēršanai</w:t>
      </w:r>
      <w:r w:rsidR="006D2021">
        <w:rPr>
          <w:rStyle w:val="FootnoteReference"/>
        </w:rPr>
        <w:t>13</w:t>
      </w:r>
      <w:r w:rsidR="00684C6B" w:rsidRPr="00DC7299">
        <w:t>:</w:t>
      </w:r>
    </w:p>
    <w:p w14:paraId="5DF5076C" w14:textId="7C659197" w:rsidR="00684C6B" w:rsidRPr="00DC7299" w:rsidRDefault="00F939DC" w:rsidP="00F939DC">
      <w:pPr>
        <w:jc w:val="both"/>
      </w:pPr>
      <w:r>
        <w:lastRenderedPageBreak/>
        <w:t xml:space="preserve">10.1.1. </w:t>
      </w:r>
      <w:r w:rsidR="00684C6B" w:rsidRPr="00DC7299">
        <w:t>Projekta īstenošanas laikā ir iestājušies apstākļi, kas rada Vienošanās noteikto Finansējuma saņēmēja pienākumu un sniegto apliecinājumu pārkāpumu, kā arī Projekta pārbaudes rezultātā tiek konstatēti trūkumi un noteikts termiņš to novēršanai;</w:t>
      </w:r>
    </w:p>
    <w:p w14:paraId="1C2AA010" w14:textId="5F8F3D33" w:rsidR="00684C6B" w:rsidRPr="00DC7299" w:rsidRDefault="00F939DC" w:rsidP="00F939DC">
      <w:pPr>
        <w:jc w:val="both"/>
      </w:pPr>
      <w:r>
        <w:t xml:space="preserve">10.1.2. </w:t>
      </w:r>
      <w:r w:rsidR="00684C6B" w:rsidRPr="00DC7299">
        <w:t xml:space="preserve">ja rodas pamatotas aizdomas, ka Finansējuma saņēmēja veiktie izdevumi nav uzskatāmi par Attiecināmajiem izdevumiem vai nav </w:t>
      </w:r>
      <w:r w:rsidR="00075AC3" w:rsidRPr="00DC7299">
        <w:t xml:space="preserve">atbilstoši drošas finanšu vadības principam, nav </w:t>
      </w:r>
      <w:r w:rsidR="00684C6B" w:rsidRPr="00DC7299">
        <w:t>samērīgi un ekonomiski pamatoti un apstākļu noskaidrošanai ir nepieciešams saņemt eksperta vai kompetentās iestādes atzinumu;</w:t>
      </w:r>
    </w:p>
    <w:p w14:paraId="2A4B59E2" w14:textId="76622D51" w:rsidR="00684C6B" w:rsidRPr="00DC7299" w:rsidRDefault="00F939DC" w:rsidP="00F939DC">
      <w:pPr>
        <w:jc w:val="both"/>
      </w:pPr>
      <w:r>
        <w:t xml:space="preserve">10.1.3. </w:t>
      </w:r>
      <w:r w:rsidR="00684C6B" w:rsidRPr="00DC7299">
        <w:t xml:space="preserve">Finansējuma saņēmējs vairs neatbilst SAM MK noteikumu prasībām, kas noteiktas Finansējuma saņēmējam, lai tas varētu pretendēt uz </w:t>
      </w:r>
      <w:r w:rsidR="00075AC3" w:rsidRPr="00DC7299">
        <w:t>Atbalsta summu</w:t>
      </w:r>
      <w:r w:rsidR="00684C6B" w:rsidRPr="00DC7299">
        <w:t>;</w:t>
      </w:r>
    </w:p>
    <w:p w14:paraId="260C186A" w14:textId="464D97FE" w:rsidR="00684C6B" w:rsidRPr="00DC7299" w:rsidRDefault="00F939DC" w:rsidP="00F939DC">
      <w:pPr>
        <w:jc w:val="both"/>
      </w:pPr>
      <w:r>
        <w:t xml:space="preserve">10.1.4. </w:t>
      </w:r>
      <w:r w:rsidR="00684C6B" w:rsidRPr="00DC7299">
        <w:t xml:space="preserve">pret Finansējuma saņēmēja atbildīgajām amatpersonām saistībā ar to darbībām Projekta īstenošanas ietvaros ir uzsākts </w:t>
      </w:r>
      <w:r w:rsidR="00075AC3" w:rsidRPr="00DC7299">
        <w:t xml:space="preserve">administratīvais vai </w:t>
      </w:r>
      <w:r w:rsidR="00684C6B" w:rsidRPr="00DC7299">
        <w:t>kriminālprocess;</w:t>
      </w:r>
    </w:p>
    <w:p w14:paraId="6D58CF9F" w14:textId="29CCD00E" w:rsidR="00684C6B" w:rsidRPr="00DC7299" w:rsidRDefault="00F939DC" w:rsidP="00F939DC">
      <w:pPr>
        <w:jc w:val="both"/>
      </w:pPr>
      <w:r>
        <w:t xml:space="preserve">10.1.5. </w:t>
      </w:r>
      <w:r w:rsidR="00684C6B" w:rsidRPr="00DC7299">
        <w:t xml:space="preserve">nav sasniegti </w:t>
      </w:r>
      <w:r w:rsidR="00141F0D" w:rsidRPr="00DC7299">
        <w:t xml:space="preserve">uzraudzības </w:t>
      </w:r>
      <w:r w:rsidR="00684C6B" w:rsidRPr="00DC7299">
        <w:t>rādītāji, kas tika norādīti Projekta iesniegumā</w:t>
      </w:r>
      <w:r w:rsidR="00337EDD" w:rsidRPr="00DC7299">
        <w:t xml:space="preserve"> </w:t>
      </w:r>
      <w:r w:rsidR="00684C6B" w:rsidRPr="00DC7299">
        <w:t xml:space="preserve">un par kuriem tika piešķirti punkti </w:t>
      </w:r>
      <w:r w:rsidR="00141F0D" w:rsidRPr="00DC7299">
        <w:t>P</w:t>
      </w:r>
      <w:r w:rsidR="00684C6B" w:rsidRPr="00DC7299">
        <w:t>rojekta iesnieguma vērtēšanas gaitā;</w:t>
      </w:r>
    </w:p>
    <w:p w14:paraId="032206D1" w14:textId="70E0A890" w:rsidR="008B4E20" w:rsidRDefault="00F939DC" w:rsidP="00F939DC">
      <w:pPr>
        <w:jc w:val="both"/>
      </w:pPr>
      <w:r>
        <w:t xml:space="preserve">10.1.6. </w:t>
      </w:r>
      <w:r w:rsidR="008B4E20" w:rsidRPr="00DC7299">
        <w:t xml:space="preserve">Finansējuma saņēmējs nav nodrošinājis Maksājuma pieprasījuma iesniegšanu Vienošanās </w:t>
      </w:r>
      <w:r w:rsidR="00152EC4">
        <w:t>vispārīgo</w:t>
      </w:r>
      <w:r w:rsidR="00152EC4" w:rsidRPr="00144914">
        <w:t xml:space="preserve"> </w:t>
      </w:r>
      <w:r w:rsidR="00415512" w:rsidRPr="00764C14">
        <w:t>noteikumu</w:t>
      </w:r>
      <w:r w:rsidR="00AD3A61" w:rsidRPr="00764C14">
        <w:t xml:space="preserve"> </w:t>
      </w:r>
      <w:r w:rsidR="00AD3A61" w:rsidRPr="00764C14">
        <w:fldChar w:fldCharType="begin"/>
      </w:r>
      <w:r w:rsidR="00AD3A61" w:rsidRPr="00764C14">
        <w:instrText xml:space="preserve"> REF _Ref425167504 \w \h </w:instrText>
      </w:r>
      <w:r w:rsidR="008F0CB7" w:rsidRPr="00764C14">
        <w:instrText xml:space="preserve"> \* MERGEFORMAT </w:instrText>
      </w:r>
      <w:r w:rsidR="00AD3A61" w:rsidRPr="00764C14">
        <w:fldChar w:fldCharType="separate"/>
      </w:r>
      <w:r w:rsidR="0058686A">
        <w:t>8.7</w:t>
      </w:r>
      <w:r w:rsidR="00AD3A61" w:rsidRPr="00764C14">
        <w:fldChar w:fldCharType="end"/>
      </w:r>
      <w:r w:rsidR="00415512" w:rsidRPr="00764C14">
        <w:t>.</w:t>
      </w:r>
      <w:r w:rsidR="00DC756C" w:rsidRPr="00764C14">
        <w:t>apakš</w:t>
      </w:r>
      <w:r w:rsidR="008B4E20" w:rsidRPr="00764C14">
        <w:t>punktā paredzētajā</w:t>
      </w:r>
      <w:r w:rsidR="008B4E20" w:rsidRPr="00DC7299">
        <w:t xml:space="preserve"> termiņā.</w:t>
      </w:r>
    </w:p>
    <w:p w14:paraId="2D00FE1B" w14:textId="77777777" w:rsidR="007C5D38" w:rsidRPr="00DC7299" w:rsidRDefault="007C5D38" w:rsidP="00F939DC">
      <w:pPr>
        <w:jc w:val="both"/>
      </w:pPr>
    </w:p>
    <w:p w14:paraId="682119A9" w14:textId="2F716A1F" w:rsidR="00E329B8" w:rsidRPr="00884FFF" w:rsidRDefault="00E821D5" w:rsidP="00A345BF">
      <w:pPr>
        <w:pStyle w:val="ListParagraph"/>
        <w:numPr>
          <w:ilvl w:val="0"/>
          <w:numId w:val="30"/>
        </w:numPr>
        <w:jc w:val="center"/>
        <w:rPr>
          <w:b/>
        </w:rPr>
      </w:pPr>
      <w:r w:rsidRPr="00884FFF">
        <w:rPr>
          <w:b/>
        </w:rPr>
        <w:t>Vienošanās</w:t>
      </w:r>
      <w:r w:rsidR="00C22F57" w:rsidRPr="00884FFF">
        <w:rPr>
          <w:b/>
        </w:rPr>
        <w:t xml:space="preserve"> grozījumi</w:t>
      </w:r>
    </w:p>
    <w:p w14:paraId="58E25736" w14:textId="77777777" w:rsidR="00092D1F" w:rsidRPr="00884FFF" w:rsidRDefault="00092D1F" w:rsidP="00092D1F">
      <w:pPr>
        <w:pStyle w:val="ListParagraph"/>
        <w:tabs>
          <w:tab w:val="left" w:pos="567"/>
        </w:tabs>
        <w:ind w:left="0"/>
        <w:jc w:val="both"/>
      </w:pPr>
    </w:p>
    <w:p w14:paraId="7E38A541" w14:textId="003E4D94" w:rsidR="009C772C" w:rsidRDefault="00AA11B7" w:rsidP="00AA11B7">
      <w:pPr>
        <w:pStyle w:val="ListParagraph"/>
        <w:ind w:left="0"/>
        <w:jc w:val="both"/>
      </w:pPr>
      <w:r>
        <w:t xml:space="preserve">11.1. </w:t>
      </w:r>
      <w:r w:rsidR="00141F0D" w:rsidRPr="00884FFF">
        <w:t>Vienošanās grozījumus</w:t>
      </w:r>
      <w:r w:rsidR="006E1ACB" w:rsidRPr="00884FFF">
        <w:t xml:space="preserve"> noformē</w:t>
      </w:r>
      <w:r w:rsidR="00141F0D" w:rsidRPr="00884FFF">
        <w:t>,</w:t>
      </w:r>
      <w:r w:rsidR="006E1ACB" w:rsidRPr="00884FFF">
        <w:t xml:space="preserve"> Pusēm savstarpēji </w:t>
      </w:r>
      <w:r w:rsidR="00415512" w:rsidRPr="00884FFF">
        <w:t>rakstiski</w:t>
      </w:r>
      <w:r w:rsidR="006E1ACB" w:rsidRPr="00884FFF">
        <w:t xml:space="preserve"> vienojoties, ja vien Vienošanās </w:t>
      </w:r>
      <w:r w:rsidR="00586B53" w:rsidRPr="00884FFF">
        <w:t xml:space="preserve">nav </w:t>
      </w:r>
      <w:r w:rsidR="00586B53" w:rsidRPr="008F0CB7">
        <w:t>noteikta cita kārtība.</w:t>
      </w:r>
    </w:p>
    <w:p w14:paraId="5E28AB5E" w14:textId="75AF977E" w:rsidR="006E1ACB" w:rsidRPr="00884FFF" w:rsidRDefault="007153B0" w:rsidP="00A345BF">
      <w:pPr>
        <w:pStyle w:val="ListParagraph"/>
        <w:numPr>
          <w:ilvl w:val="1"/>
          <w:numId w:val="30"/>
        </w:numPr>
        <w:ind w:left="0" w:firstLine="0"/>
        <w:jc w:val="both"/>
      </w:pPr>
      <w:r w:rsidRPr="008F0CB7">
        <w:t xml:space="preserve">Ja Sadarbības iestāde Finansējuma saņēmēja ierosinātos </w:t>
      </w:r>
      <w:r w:rsidRPr="00884FFF">
        <w:t xml:space="preserve">Vienošanās </w:t>
      </w:r>
      <w:r w:rsidRPr="008F0CB7">
        <w:t xml:space="preserve">grozījumus apstiprina, tie stājas spēkā ar attiecīgo grozījumu priekšlikuma saņemšanas dienu Sadarbības iestādē, izņemot gadījumus, kad </w:t>
      </w:r>
      <w:r w:rsidRPr="00884FFF">
        <w:t>Sadarbības iestāde noteikusi citu Vienošanās grozījumu spēkā stāšanās termiņu, par ko paziņojusi Finansējuma saņēmējam</w:t>
      </w:r>
      <w:r w:rsidR="00805ADF">
        <w:t>,</w:t>
      </w:r>
      <w:r w:rsidR="009E7DD1" w:rsidRPr="00884FFF">
        <w:t xml:space="preserve"> kā arī izņemot Vi</w:t>
      </w:r>
      <w:r w:rsidR="00E1516A" w:rsidRPr="00884FFF">
        <w:t xml:space="preserve">enošanās </w:t>
      </w:r>
      <w:r w:rsidR="00152EC4">
        <w:t>vispārīgo</w:t>
      </w:r>
      <w:r w:rsidR="00152EC4" w:rsidRPr="00144914">
        <w:t xml:space="preserve"> </w:t>
      </w:r>
      <w:r w:rsidR="00E1516A" w:rsidRPr="00764C14">
        <w:t xml:space="preserve">noteikumu </w:t>
      </w:r>
      <w:r w:rsidR="00CD4908" w:rsidRPr="00764C14">
        <w:fldChar w:fldCharType="begin"/>
      </w:r>
      <w:r w:rsidR="00CD4908" w:rsidRPr="00764C14">
        <w:instrText xml:space="preserve"> REF _Ref425169281 \w \h  \* MERGEFORMAT </w:instrText>
      </w:r>
      <w:r w:rsidR="00CD4908" w:rsidRPr="00764C14">
        <w:fldChar w:fldCharType="separate"/>
      </w:r>
      <w:r w:rsidR="0058686A">
        <w:t>11.9</w:t>
      </w:r>
      <w:r w:rsidR="00CD4908" w:rsidRPr="00764C14">
        <w:fldChar w:fldCharType="end"/>
      </w:r>
      <w:r w:rsidR="00CD4908" w:rsidRPr="00764C14">
        <w:t xml:space="preserve">. </w:t>
      </w:r>
      <w:r w:rsidR="009E7DD1" w:rsidRPr="00764C14">
        <w:t>apakšpunktā</w:t>
      </w:r>
      <w:r w:rsidR="009E7DD1" w:rsidRPr="00884FFF">
        <w:t xml:space="preserve">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r w:rsidR="009C772C" w:rsidRPr="00884FFF">
        <w:t>.</w:t>
      </w:r>
    </w:p>
    <w:p w14:paraId="59431F9F" w14:textId="61522DEA" w:rsidR="007153B0" w:rsidRPr="00884FFF" w:rsidRDefault="007153B0" w:rsidP="00A345BF">
      <w:pPr>
        <w:pStyle w:val="ListParagraph"/>
        <w:numPr>
          <w:ilvl w:val="1"/>
          <w:numId w:val="30"/>
        </w:numPr>
        <w:ind w:left="0" w:firstLine="0"/>
        <w:jc w:val="both"/>
      </w:pPr>
      <w:r w:rsidRPr="00884FFF">
        <w:t>Sadarbības iestādes ierosinātie Vienošanās grozījumi stājas spēkā dienā, kad tos parakstījusi pēdējā no Pusēm, izņemot gadījumus, kad Sadarbības iestāde noteikusi citu Vienošanās grozījumu spēkā stāšanās termiņu</w:t>
      </w:r>
      <w:r w:rsidR="009E7DD1" w:rsidRPr="00884FFF">
        <w:t>, kā arī izņemot</w:t>
      </w:r>
      <w:r w:rsidRPr="00884FFF">
        <w:t xml:space="preserve"> Vienošanās</w:t>
      </w:r>
      <w:r w:rsidR="00415512" w:rsidRPr="00884FFF">
        <w:t xml:space="preserve"> </w:t>
      </w:r>
      <w:r w:rsidR="00152EC4">
        <w:t>vispārīgo</w:t>
      </w:r>
      <w:r w:rsidR="00152EC4" w:rsidRPr="00144914">
        <w:t xml:space="preserve"> </w:t>
      </w:r>
      <w:r w:rsidRPr="00764C14">
        <w:t>noteikumu</w:t>
      </w:r>
      <w:r w:rsidR="00A1115D" w:rsidRPr="00764C14">
        <w:t xml:space="preserve"> </w:t>
      </w:r>
      <w:r w:rsidR="00C722EA" w:rsidRPr="00764C14">
        <w:fldChar w:fldCharType="begin"/>
      </w:r>
      <w:r w:rsidR="00C722EA" w:rsidRPr="00764C14">
        <w:instrText xml:space="preserve"> REF _Ref425169281 \w \h  \* MERGEFORMAT </w:instrText>
      </w:r>
      <w:r w:rsidR="00C722EA" w:rsidRPr="00764C14">
        <w:fldChar w:fldCharType="separate"/>
      </w:r>
      <w:r w:rsidR="0058686A">
        <w:t>11.9</w:t>
      </w:r>
      <w:r w:rsidR="00C722EA" w:rsidRPr="00764C14">
        <w:fldChar w:fldCharType="end"/>
      </w:r>
      <w:r w:rsidRPr="00764C14">
        <w:t>. un</w:t>
      </w:r>
      <w:r w:rsidR="00C722EA" w:rsidRPr="00764C14">
        <w:t xml:space="preserve"> </w:t>
      </w:r>
      <w:r w:rsidR="00C722EA" w:rsidRPr="00764C14">
        <w:fldChar w:fldCharType="begin"/>
      </w:r>
      <w:r w:rsidR="00C722EA" w:rsidRPr="00764C14">
        <w:instrText xml:space="preserve"> REF _Ref425169289 \w \h  \* MERGEFORMAT </w:instrText>
      </w:r>
      <w:r w:rsidR="00C722EA" w:rsidRPr="00764C14">
        <w:fldChar w:fldCharType="separate"/>
      </w:r>
      <w:r w:rsidR="0058686A">
        <w:t>11.10</w:t>
      </w:r>
      <w:r w:rsidR="00C722EA" w:rsidRPr="00764C14">
        <w:fldChar w:fldCharType="end"/>
      </w:r>
      <w:r w:rsidRPr="00764C14">
        <w:t>.</w:t>
      </w:r>
      <w:r w:rsidR="00415512" w:rsidRPr="00764C14">
        <w:t> </w:t>
      </w:r>
      <w:r w:rsidR="009E7DD1" w:rsidRPr="00764C14">
        <w:t>apakš</w:t>
      </w:r>
      <w:r w:rsidRPr="00764C14">
        <w:t>punktā paredzēt</w:t>
      </w:r>
      <w:r w:rsidR="009E7DD1" w:rsidRPr="00764C14">
        <w:t>o</w:t>
      </w:r>
      <w:r w:rsidRPr="00884FFF">
        <w:t xml:space="preserve"> gadījum</w:t>
      </w:r>
      <w:r w:rsidR="009E7DD1" w:rsidRPr="00884FFF">
        <w:t>u</w:t>
      </w:r>
      <w:r w:rsidRPr="00884FFF">
        <w:t>.</w:t>
      </w:r>
    </w:p>
    <w:p w14:paraId="7F20F4DE" w14:textId="3758A5BC" w:rsidR="007153B0" w:rsidRPr="00884FFF" w:rsidRDefault="007153B0" w:rsidP="00A345BF">
      <w:pPr>
        <w:pStyle w:val="ListParagraph"/>
        <w:numPr>
          <w:ilvl w:val="1"/>
          <w:numId w:val="30"/>
        </w:numPr>
        <w:ind w:left="0" w:firstLine="0"/>
        <w:jc w:val="both"/>
      </w:pPr>
      <w:bookmarkStart w:id="21" w:name="_Ref425164576"/>
      <w:r w:rsidRPr="00884FFF">
        <w:t>Ierosinot Vienošanās grozījumus, Finansējuma saņēmējs vienlaikus ar grozījumu priekšlikumu iesniedz Sadarbības iestādei:</w:t>
      </w:r>
      <w:bookmarkEnd w:id="21"/>
    </w:p>
    <w:p w14:paraId="2E5EEE3F" w14:textId="247D1DCC" w:rsidR="007153B0" w:rsidRPr="00884FFF" w:rsidRDefault="00415512" w:rsidP="00A345BF">
      <w:pPr>
        <w:pStyle w:val="ListParagraph"/>
        <w:numPr>
          <w:ilvl w:val="2"/>
          <w:numId w:val="30"/>
        </w:numPr>
        <w:ind w:left="0" w:firstLine="0"/>
        <w:jc w:val="both"/>
      </w:pPr>
      <w:r w:rsidRPr="00884FFF">
        <w:t>aizpildītu “I</w:t>
      </w:r>
      <w:r w:rsidR="007153B0" w:rsidRPr="00884FFF">
        <w:t>zziņu par Vienošanās grozījumiem”;</w:t>
      </w:r>
    </w:p>
    <w:p w14:paraId="0AE6BBA2" w14:textId="070793FD" w:rsidR="007153B0" w:rsidRPr="00884FFF" w:rsidRDefault="007153B0" w:rsidP="00A345BF">
      <w:pPr>
        <w:pStyle w:val="ListParagraph"/>
        <w:numPr>
          <w:ilvl w:val="2"/>
          <w:numId w:val="30"/>
        </w:numPr>
        <w:ind w:left="0" w:firstLine="0"/>
        <w:jc w:val="both"/>
      </w:pPr>
      <w:r w:rsidRPr="00884FFF">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50B8FA09" w14:textId="77777777" w:rsidR="007153B0" w:rsidRPr="00884FFF" w:rsidRDefault="007153B0" w:rsidP="00A345BF">
      <w:pPr>
        <w:pStyle w:val="ListParagraph"/>
        <w:numPr>
          <w:ilvl w:val="2"/>
          <w:numId w:val="30"/>
        </w:numPr>
        <w:ind w:left="0" w:firstLine="0"/>
        <w:jc w:val="both"/>
      </w:pPr>
      <w:r w:rsidRPr="00884FFF">
        <w:t>dokumentus, kas pamato grozījumu nepieciešamību.</w:t>
      </w:r>
    </w:p>
    <w:p w14:paraId="635D1059" w14:textId="77777777" w:rsidR="007153B0" w:rsidRPr="00884FFF" w:rsidRDefault="007153B0" w:rsidP="00A345BF">
      <w:pPr>
        <w:pStyle w:val="ListParagraph"/>
        <w:numPr>
          <w:ilvl w:val="1"/>
          <w:numId w:val="30"/>
        </w:numPr>
        <w:ind w:left="0" w:firstLine="0"/>
        <w:jc w:val="both"/>
      </w:pPr>
      <w:r w:rsidRPr="00884FFF">
        <w:t>Sadarbības iestāde 20 (divdesmit) darba dienu laikā no Finansējuma saņēmēja ierosināto grozījumu priekšlikuma saņemšanas veic to izvērtēšanu un, ja nepieciešams, veic grozījumu sa</w:t>
      </w:r>
      <w:r w:rsidR="00415512" w:rsidRPr="00884FFF">
        <w:t>skaņošanu ar Atbildīgo iestādi.</w:t>
      </w:r>
    </w:p>
    <w:p w14:paraId="04490173" w14:textId="049F9324" w:rsidR="007153B0" w:rsidRPr="00884FFF" w:rsidRDefault="007153B0" w:rsidP="00A345BF">
      <w:pPr>
        <w:pStyle w:val="ListParagraph"/>
        <w:numPr>
          <w:ilvl w:val="1"/>
          <w:numId w:val="30"/>
        </w:numPr>
        <w:ind w:left="0" w:firstLine="0"/>
        <w:jc w:val="both"/>
      </w:pPr>
      <w:r w:rsidRPr="00884FFF">
        <w:t xml:space="preserve">Ja Sadarbības iestāde Finansējuma saņēmēja ierosinātos </w:t>
      </w:r>
      <w:r w:rsidR="003E408B" w:rsidRPr="00884FFF">
        <w:t>Vienošanās</w:t>
      </w:r>
      <w:r w:rsidRPr="00884FFF">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884FFF">
        <w:t>ilstoši Projektā noteiktajam un</w:t>
      </w:r>
      <w:r w:rsidRPr="00884FFF">
        <w:t xml:space="preserve"> ja šie grozījumi ietekmē </w:t>
      </w:r>
      <w:r w:rsidR="00B93E56" w:rsidRPr="00762376">
        <w:t>Projekta mērķu un Projektā norādīto uzraudzības rādītāju un horizontālo principu rādītāju sasniegšanu,</w:t>
      </w:r>
      <w:r w:rsidR="00B93E56">
        <w:t xml:space="preserve"> </w:t>
      </w:r>
      <w:r w:rsidRPr="00884FFF">
        <w:t>pasliktina sākotnējo Projekta novērtējumu pēc Specifiskā atbalsta mērķa</w:t>
      </w:r>
      <w:r w:rsidR="009B0378" w:rsidRPr="00884FFF">
        <w:t xml:space="preserve"> vai </w:t>
      </w:r>
      <w:r w:rsidR="00C0412A">
        <w:t xml:space="preserve">tā pasākuma </w:t>
      </w:r>
      <w:r w:rsidRPr="00884FFF">
        <w:t xml:space="preserve">projektu iesniegumu vērtēšanas kritērijiem, ir pretrunā normatīvajiem aktiem, </w:t>
      </w:r>
      <w:r w:rsidR="003E408B" w:rsidRPr="00884FFF">
        <w:t>Vienošanās</w:t>
      </w:r>
      <w:r w:rsidRPr="00884FFF">
        <w:t xml:space="preserve"> nosacījumiem, kā arī citos gadījumos.</w:t>
      </w:r>
    </w:p>
    <w:p w14:paraId="7FC94774" w14:textId="46AAB4AD" w:rsidR="007153B0" w:rsidRPr="00884FFF" w:rsidRDefault="007153B0" w:rsidP="00A345BF">
      <w:pPr>
        <w:pStyle w:val="ListParagraph"/>
        <w:numPr>
          <w:ilvl w:val="1"/>
          <w:numId w:val="30"/>
        </w:numPr>
        <w:ind w:left="0" w:firstLine="0"/>
        <w:jc w:val="both"/>
      </w:pPr>
      <w:bookmarkStart w:id="22" w:name="_Ref425169274"/>
      <w:r w:rsidRPr="00884FFF">
        <w:t xml:space="preserve">Ja Sadarbības iestāde Finansējuma saņēmēja ierosinātos grozījumus apstiprina, tā </w:t>
      </w:r>
      <w:proofErr w:type="spellStart"/>
      <w:r w:rsidRPr="00884FFF">
        <w:t>nosūta</w:t>
      </w:r>
      <w:proofErr w:type="spellEnd"/>
      <w:r w:rsidRPr="00884FFF">
        <w:t xml:space="preserve"> Finansējuma saņēmējam Sadarbības iestādes parakstītus </w:t>
      </w:r>
      <w:r w:rsidR="003E408B" w:rsidRPr="00884FFF">
        <w:t>Vienošanās</w:t>
      </w:r>
      <w:r w:rsidRPr="00884FFF">
        <w:t xml:space="preserve"> grozījumus. Finansējuma saņēmējs pēc </w:t>
      </w:r>
      <w:r w:rsidR="003E408B" w:rsidRPr="00884FFF">
        <w:t>Vienošanās</w:t>
      </w:r>
      <w:r w:rsidRPr="00884FFF">
        <w:t xml:space="preserve"> grozījumu parakstīšanas </w:t>
      </w:r>
      <w:proofErr w:type="spellStart"/>
      <w:r w:rsidRPr="00884FFF">
        <w:t>nosūta</w:t>
      </w:r>
      <w:proofErr w:type="spellEnd"/>
      <w:r w:rsidRPr="00884FFF">
        <w:t xml:space="preserve"> Sadarbības iestādei tās eksemplāru. </w:t>
      </w:r>
      <w:bookmarkEnd w:id="22"/>
    </w:p>
    <w:p w14:paraId="67C7338F" w14:textId="259118BC" w:rsidR="007153B0" w:rsidRPr="00884FFF" w:rsidRDefault="007153B0" w:rsidP="00A345BF">
      <w:pPr>
        <w:pStyle w:val="ListParagraph"/>
        <w:numPr>
          <w:ilvl w:val="1"/>
          <w:numId w:val="30"/>
        </w:numPr>
        <w:ind w:left="0" w:firstLine="0"/>
        <w:jc w:val="both"/>
      </w:pPr>
      <w:r w:rsidRPr="00884FFF">
        <w:lastRenderedPageBreak/>
        <w:t xml:space="preserve">Ja </w:t>
      </w:r>
      <w:r w:rsidR="003E408B" w:rsidRPr="00884FFF">
        <w:t>Vienošanās</w:t>
      </w:r>
      <w:r w:rsidRPr="00884FFF">
        <w:t xml:space="preserve"> grozījumi attiecas uz Pušu pamatdatiem (kontaktinformācija, juridiskā adrese</w:t>
      </w:r>
      <w:r w:rsidR="00751B53" w:rsidRPr="00884FFF">
        <w:t>, bankas rekvizīti</w:t>
      </w:r>
      <w:r w:rsidRPr="00884FFF">
        <w:t>):</w:t>
      </w:r>
    </w:p>
    <w:p w14:paraId="6011F00E" w14:textId="77777777" w:rsidR="007153B0" w:rsidRPr="00884FFF" w:rsidRDefault="007153B0" w:rsidP="00A345BF">
      <w:pPr>
        <w:pStyle w:val="ListParagraph"/>
        <w:numPr>
          <w:ilvl w:val="2"/>
          <w:numId w:val="30"/>
        </w:numPr>
        <w:ind w:left="0" w:firstLine="0"/>
        <w:jc w:val="both"/>
      </w:pPr>
      <w:bookmarkStart w:id="23" w:name="_Ref425169339"/>
      <w:r w:rsidRPr="00884FFF">
        <w:t>attiecīgā Puse paziņo par grozījumiem otrai Pusei ne vēlāk kā 3 (trīs) darba dienu laikā pēc šādu izmaiņu veikšanas;</w:t>
      </w:r>
      <w:bookmarkEnd w:id="23"/>
    </w:p>
    <w:p w14:paraId="2B3333A3" w14:textId="28B84C8A" w:rsidR="007153B0" w:rsidRPr="00884FFF" w:rsidRDefault="007153B0" w:rsidP="00A345BF">
      <w:pPr>
        <w:pStyle w:val="ListParagraph"/>
        <w:numPr>
          <w:ilvl w:val="2"/>
          <w:numId w:val="30"/>
        </w:numPr>
        <w:ind w:left="0" w:firstLine="0"/>
        <w:jc w:val="both"/>
      </w:pPr>
      <w:r w:rsidRPr="00884FFF">
        <w:t xml:space="preserve">pēc </w:t>
      </w:r>
      <w:r w:rsidR="00751B53" w:rsidRPr="00884FFF">
        <w:t xml:space="preserve">Vienošanās </w:t>
      </w:r>
      <w:r w:rsidR="00152EC4">
        <w:t>vispārīgo</w:t>
      </w:r>
      <w:r w:rsidR="00152EC4" w:rsidRPr="00144914">
        <w:t xml:space="preserve"> </w:t>
      </w:r>
      <w:r w:rsidRPr="00E152AB">
        <w:t>noteikumu</w:t>
      </w:r>
      <w:r w:rsidR="00940B5D" w:rsidRPr="00E152AB">
        <w:t xml:space="preserve"> </w:t>
      </w:r>
      <w:r w:rsidR="00940B5D" w:rsidRPr="00E152AB">
        <w:fldChar w:fldCharType="begin"/>
      </w:r>
      <w:r w:rsidR="00940B5D" w:rsidRPr="00E152AB">
        <w:instrText xml:space="preserve"> REF _Ref425169339 \w \h </w:instrText>
      </w:r>
      <w:r w:rsidR="008F0CB7" w:rsidRPr="00E152AB">
        <w:instrText xml:space="preserve"> \* MERGEFORMAT </w:instrText>
      </w:r>
      <w:r w:rsidR="00940B5D" w:rsidRPr="00E152AB">
        <w:fldChar w:fldCharType="separate"/>
      </w:r>
      <w:r w:rsidR="0058686A">
        <w:t>11.8.1</w:t>
      </w:r>
      <w:r w:rsidR="00940B5D" w:rsidRPr="00E152AB">
        <w:fldChar w:fldCharType="end"/>
      </w:r>
      <w:r w:rsidRPr="00E152AB">
        <w:t>.</w:t>
      </w:r>
      <w:r w:rsidR="00751B53" w:rsidRPr="00E152AB">
        <w:t> </w:t>
      </w:r>
      <w:r w:rsidRPr="00E152AB">
        <w:t>apakšpunktā minētā paziņojuma</w:t>
      </w:r>
      <w:r w:rsidRPr="00884FFF">
        <w:t xml:space="preserve"> saņemšanas Puse pieņem to zināšanai. Minēto informāciju Sadarbības iestāde iestrādā </w:t>
      </w:r>
      <w:r w:rsidR="00B607F9" w:rsidRPr="00884FFF">
        <w:t>Vienošanās</w:t>
      </w:r>
      <w:r w:rsidRPr="00884FFF">
        <w:t xml:space="preserve"> ar nākamajiem </w:t>
      </w:r>
      <w:r w:rsidR="00B607F9" w:rsidRPr="00884FFF">
        <w:t>Vienošanās</w:t>
      </w:r>
      <w:r w:rsidRPr="00884FFF">
        <w:t xml:space="preserve"> grozījumiem. </w:t>
      </w:r>
    </w:p>
    <w:p w14:paraId="6650B2EE" w14:textId="105A372A" w:rsidR="007153B0" w:rsidRPr="00884FFF" w:rsidRDefault="00B607F9" w:rsidP="00A345BF">
      <w:pPr>
        <w:pStyle w:val="ListParagraph"/>
        <w:numPr>
          <w:ilvl w:val="1"/>
          <w:numId w:val="30"/>
        </w:numPr>
        <w:ind w:left="0" w:firstLine="0"/>
        <w:jc w:val="both"/>
      </w:pPr>
      <w:bookmarkStart w:id="24" w:name="_Ref425169281"/>
      <w:r w:rsidRPr="00884FFF">
        <w:t>Vienošanās</w:t>
      </w:r>
      <w:r w:rsidR="007153B0" w:rsidRPr="00884FFF">
        <w:t xml:space="preserve"> grozījumi par Attiecināmo izdevumu gala summu tiek noformēti kā vienpusējs Sadarbības iestādes paziņojums un stājas spēkā:</w:t>
      </w:r>
      <w:bookmarkEnd w:id="24"/>
    </w:p>
    <w:p w14:paraId="40ED2F93" w14:textId="77777777" w:rsidR="007153B0" w:rsidRPr="00884FFF" w:rsidRDefault="007153B0" w:rsidP="00A345BF">
      <w:pPr>
        <w:pStyle w:val="ListParagraph"/>
        <w:numPr>
          <w:ilvl w:val="2"/>
          <w:numId w:val="30"/>
        </w:numPr>
        <w:ind w:left="0" w:firstLine="0"/>
        <w:jc w:val="both"/>
      </w:pPr>
      <w:r w:rsidRPr="00884FFF">
        <w:t>astotajā dienā no dienas, kad Sadarbības iestāde paziņojumu reģistrējusi kā nosūtāmo dokumentu, ja tas nosūtīts Finansējuma saņēmējam kā vienkāršs pasta sūtījums;</w:t>
      </w:r>
    </w:p>
    <w:p w14:paraId="6646EF72" w14:textId="77777777" w:rsidR="007153B0" w:rsidRPr="00884FFF" w:rsidRDefault="007153B0" w:rsidP="00A345BF">
      <w:pPr>
        <w:pStyle w:val="ListParagraph"/>
        <w:numPr>
          <w:ilvl w:val="2"/>
          <w:numId w:val="30"/>
        </w:numPr>
        <w:ind w:left="0" w:firstLine="0"/>
        <w:jc w:val="both"/>
      </w:pPr>
      <w:r w:rsidRPr="00884FFF">
        <w:t>septītajā dienā no dienas, kad Sadarbības iestāde paziņojumu nodevusi pastā, ja tas nosūtīts Finansējuma saņēmējam kā ierakstīts pasta sūtījums;</w:t>
      </w:r>
    </w:p>
    <w:p w14:paraId="4A5CC879" w14:textId="77777777" w:rsidR="007153B0" w:rsidRPr="00884FFF" w:rsidRDefault="007153B0" w:rsidP="00A345BF">
      <w:pPr>
        <w:pStyle w:val="ListParagraph"/>
        <w:numPr>
          <w:ilvl w:val="2"/>
          <w:numId w:val="30"/>
        </w:numPr>
        <w:ind w:left="0" w:firstLine="0"/>
        <w:jc w:val="both"/>
      </w:pPr>
      <w:r w:rsidRPr="00884FFF">
        <w:t>otrajā darba dienā no dienas, kad Sadarbības iestāde paziņojumu nosūtījusi ar elektroniskā pasta starpniecību, izmantojot drošu elektronisko parakstu.</w:t>
      </w:r>
    </w:p>
    <w:p w14:paraId="64839E8D" w14:textId="3A29C51A" w:rsidR="00751B53" w:rsidRPr="00884FFF" w:rsidRDefault="00751B53" w:rsidP="00A345BF">
      <w:pPr>
        <w:pStyle w:val="ListParagraph"/>
        <w:numPr>
          <w:ilvl w:val="1"/>
          <w:numId w:val="30"/>
        </w:numPr>
        <w:ind w:left="0" w:firstLine="0"/>
        <w:jc w:val="both"/>
      </w:pPr>
      <w:bookmarkStart w:id="25" w:name="_Ref425169289"/>
      <w:r w:rsidRPr="00884FFF">
        <w:t xml:space="preserve">Ja Vienošanās grozījumi attiecas tikai uz </w:t>
      </w:r>
      <w:r w:rsidR="00EE6BA7" w:rsidRPr="00884FFF">
        <w:t>Vienošanās</w:t>
      </w:r>
      <w:r w:rsidRPr="00884FFF">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5"/>
    </w:p>
    <w:p w14:paraId="286663D6" w14:textId="6CF15C6F" w:rsidR="00751B53" w:rsidRPr="00E152AB" w:rsidRDefault="00751B53" w:rsidP="00A345BF">
      <w:pPr>
        <w:pStyle w:val="ListParagraph"/>
        <w:numPr>
          <w:ilvl w:val="2"/>
          <w:numId w:val="30"/>
        </w:numPr>
        <w:ind w:left="0" w:firstLine="0"/>
        <w:jc w:val="both"/>
      </w:pPr>
      <w:bookmarkStart w:id="26" w:name="_Ref425169354"/>
      <w:r w:rsidRPr="00884FFF">
        <w:t xml:space="preserve">Finansējuma saņēmējs paziņo par nepieciešamajām izmaiņām, iesniedzot Sadarbības iestādē precizētu </w:t>
      </w:r>
      <w:r w:rsidR="00EE6BA7" w:rsidRPr="00884FFF">
        <w:t>Vienošanās</w:t>
      </w:r>
      <w:r w:rsidRPr="00884FFF">
        <w:t xml:space="preserve"> 2. pielikuma sadaļu “Projekta budžeta kopsavilkums” un pamatojumu pārdales nepieciešamībai, norādot to “Izziņā par </w:t>
      </w:r>
      <w:r w:rsidR="00EE6BA7" w:rsidRPr="00E152AB">
        <w:t>Vienošanās</w:t>
      </w:r>
      <w:r w:rsidRPr="00E152AB">
        <w:t xml:space="preserve"> grozījumiem”;</w:t>
      </w:r>
      <w:bookmarkEnd w:id="26"/>
    </w:p>
    <w:p w14:paraId="7B10CFB2" w14:textId="415D1E81" w:rsidR="00751B53" w:rsidRPr="00884FFF" w:rsidRDefault="00751B53" w:rsidP="00A345BF">
      <w:pPr>
        <w:pStyle w:val="ListParagraph"/>
        <w:numPr>
          <w:ilvl w:val="2"/>
          <w:numId w:val="30"/>
        </w:numPr>
        <w:tabs>
          <w:tab w:val="left" w:pos="709"/>
        </w:tabs>
        <w:ind w:left="0" w:firstLine="0"/>
        <w:jc w:val="both"/>
      </w:pPr>
      <w:r w:rsidRPr="00E152AB">
        <w:t xml:space="preserve">pēc </w:t>
      </w:r>
      <w:r w:rsidR="00EE6BA7" w:rsidRPr="00E152AB">
        <w:t>Vienošanās</w:t>
      </w:r>
      <w:r w:rsidRPr="00E152AB">
        <w:t xml:space="preserve"> </w:t>
      </w:r>
      <w:r w:rsidR="00152EC4">
        <w:t>vispārīgo</w:t>
      </w:r>
      <w:r w:rsidR="00152EC4" w:rsidRPr="00144914">
        <w:t xml:space="preserve"> </w:t>
      </w:r>
      <w:r w:rsidRPr="00E152AB">
        <w:t>noteikumu</w:t>
      </w:r>
      <w:r w:rsidR="00940B5D" w:rsidRPr="00E152AB">
        <w:t xml:space="preserve"> </w:t>
      </w:r>
      <w:r w:rsidR="00940B5D" w:rsidRPr="00E152AB">
        <w:fldChar w:fldCharType="begin"/>
      </w:r>
      <w:r w:rsidR="00940B5D" w:rsidRPr="00E152AB">
        <w:instrText xml:space="preserve"> REF _Ref425169354 \w \h </w:instrText>
      </w:r>
      <w:r w:rsidR="008F0CB7" w:rsidRPr="00E152AB">
        <w:instrText xml:space="preserve"> \* MERGEFORMAT </w:instrText>
      </w:r>
      <w:r w:rsidR="00940B5D" w:rsidRPr="00E152AB">
        <w:fldChar w:fldCharType="separate"/>
      </w:r>
      <w:r w:rsidR="0058686A">
        <w:t>11.10.1</w:t>
      </w:r>
      <w:r w:rsidR="00940B5D" w:rsidRPr="00E152AB">
        <w:fldChar w:fldCharType="end"/>
      </w:r>
      <w:r w:rsidRPr="00E152AB">
        <w:t>. apakšpunktā minētā</w:t>
      </w:r>
      <w:r w:rsidRPr="00884FFF">
        <w:t xml:space="preserve"> paziņojuma saņemšanas Sadarbības iestāde 10 (desmit) darba dienu laikā izskata paziņojumu un, ja nav nepieciešami precizējumi, pievieno paziņojumu </w:t>
      </w:r>
      <w:r w:rsidR="00EE6BA7" w:rsidRPr="00884FFF">
        <w:t>Vienošanās</w:t>
      </w:r>
      <w:r w:rsidRPr="00884FFF">
        <w:t xml:space="preserve"> un informē par to Finansējuma saņēmēju. Pēc paziņojuma pievienošanas </w:t>
      </w:r>
      <w:r w:rsidR="00BF162F" w:rsidRPr="00884FFF">
        <w:t>Vienošanās tas kļūst par neatņemamu Vienošanās</w:t>
      </w:r>
      <w:r w:rsidRPr="00884FFF">
        <w:t xml:space="preserve"> sastāvdaļu;</w:t>
      </w:r>
    </w:p>
    <w:p w14:paraId="4EFCE064" w14:textId="2C680292" w:rsidR="00751B53" w:rsidRPr="00884FFF" w:rsidRDefault="00751B53" w:rsidP="00A345BF">
      <w:pPr>
        <w:pStyle w:val="ListParagraph"/>
        <w:numPr>
          <w:ilvl w:val="2"/>
          <w:numId w:val="30"/>
        </w:numPr>
        <w:tabs>
          <w:tab w:val="left" w:pos="709"/>
        </w:tabs>
        <w:ind w:left="0" w:firstLine="0"/>
        <w:jc w:val="both"/>
      </w:pPr>
      <w:r w:rsidRPr="00884FFF">
        <w:t xml:space="preserve">ja nepieciešami precizējumi </w:t>
      </w:r>
      <w:r w:rsidR="00BF162F" w:rsidRPr="00884FFF">
        <w:t>Vienošanās</w:t>
      </w:r>
      <w:r w:rsidRPr="00884FFF">
        <w:t xml:space="preserve"> </w:t>
      </w:r>
      <w:r w:rsidR="00152EC4">
        <w:t>vispārīgo</w:t>
      </w:r>
      <w:r w:rsidR="00152EC4" w:rsidRPr="00144914">
        <w:t xml:space="preserve"> </w:t>
      </w:r>
      <w:r w:rsidRPr="00884FFF">
        <w:t>noteikumu</w:t>
      </w:r>
      <w:r w:rsidR="00940B5D" w:rsidRPr="00884FFF">
        <w:t xml:space="preserve"> </w:t>
      </w:r>
      <w:r w:rsidR="00940B5D" w:rsidRPr="00E152AB">
        <w:fldChar w:fldCharType="begin"/>
      </w:r>
      <w:r w:rsidR="00940B5D" w:rsidRPr="00E152AB">
        <w:instrText xml:space="preserve"> REF _Ref425169354 \w \h </w:instrText>
      </w:r>
      <w:r w:rsidR="008F0CB7" w:rsidRPr="00E152AB">
        <w:instrText xml:space="preserve"> \* MERGEFORMAT </w:instrText>
      </w:r>
      <w:r w:rsidR="00940B5D" w:rsidRPr="00E152AB">
        <w:fldChar w:fldCharType="separate"/>
      </w:r>
      <w:r w:rsidR="0058686A">
        <w:t>11.10.1</w:t>
      </w:r>
      <w:r w:rsidR="00940B5D" w:rsidRPr="00E152AB">
        <w:fldChar w:fldCharType="end"/>
      </w:r>
      <w:r w:rsidRPr="00E152AB">
        <w:t>. apakšpunktā minētajā</w:t>
      </w:r>
      <w:r w:rsidRPr="00884FFF">
        <w:t xml:space="preserve"> paziņojumā, Sadarbības iestāde prasa to precizēt un pēc</w:t>
      </w:r>
      <w:r w:rsidR="000107F7" w:rsidRPr="00884FFF">
        <w:t xml:space="preserve"> precizētās versijas saņemšanas</w:t>
      </w:r>
      <w:r w:rsidRPr="00884FFF">
        <w:t xml:space="preserve"> pievieno paziņojumu </w:t>
      </w:r>
      <w:r w:rsidR="00BF162F" w:rsidRPr="00884FFF">
        <w:t>Vienošanās</w:t>
      </w:r>
      <w:r w:rsidRPr="00884FFF">
        <w:t xml:space="preserve"> un informē par to Finansējuma saņēmēju. Pēc paziņojuma pievienošanas </w:t>
      </w:r>
      <w:r w:rsidR="00BF162F" w:rsidRPr="00884FFF">
        <w:t>Vienošanās</w:t>
      </w:r>
      <w:r w:rsidRPr="00884FFF">
        <w:t xml:space="preserve"> tas kļūst par neatņemamu </w:t>
      </w:r>
      <w:r w:rsidR="00BF162F" w:rsidRPr="00884FFF">
        <w:t>Vienošanās</w:t>
      </w:r>
      <w:r w:rsidRPr="00884FFF">
        <w:t xml:space="preserve"> sastāvdaļu;</w:t>
      </w:r>
    </w:p>
    <w:p w14:paraId="56393890" w14:textId="429198A9" w:rsidR="00751B53" w:rsidRPr="00884FFF" w:rsidRDefault="00751B53" w:rsidP="00A345BF">
      <w:pPr>
        <w:pStyle w:val="ListParagraph"/>
        <w:numPr>
          <w:ilvl w:val="2"/>
          <w:numId w:val="30"/>
        </w:numPr>
        <w:tabs>
          <w:tab w:val="left" w:pos="709"/>
        </w:tabs>
        <w:ind w:left="0" w:firstLine="0"/>
        <w:jc w:val="both"/>
      </w:pPr>
      <w:r w:rsidRPr="00884FFF">
        <w:t xml:space="preserve">ja Sadarbības iestāde akceptē paziņojumu un to pievieno </w:t>
      </w:r>
      <w:r w:rsidR="00BF162F" w:rsidRPr="00884FFF">
        <w:t>Vienošanās</w:t>
      </w:r>
      <w:r w:rsidRPr="00884FFF">
        <w:t xml:space="preserve">, </w:t>
      </w:r>
      <w:r w:rsidR="000107F7" w:rsidRPr="00884FFF">
        <w:t>Vienošanās</w:t>
      </w:r>
      <w:r w:rsidRPr="00884FFF">
        <w:t xml:space="preserve"> grozījumi stājās spēkā brīdī, kad Sadarbības iestāde ir saņēmusi </w:t>
      </w:r>
      <w:r w:rsidR="000107F7" w:rsidRPr="00884FFF">
        <w:t>Vienošanās</w:t>
      </w:r>
      <w:r w:rsidRPr="00884FFF">
        <w:t xml:space="preserve"> </w:t>
      </w:r>
      <w:r w:rsidR="00152EC4">
        <w:t>vispārīgo</w:t>
      </w:r>
      <w:r w:rsidR="00152EC4" w:rsidRPr="00144914">
        <w:t xml:space="preserve"> </w:t>
      </w:r>
      <w:r w:rsidRPr="00884FFF">
        <w:t>noteikumu</w:t>
      </w:r>
      <w:r w:rsidR="00C724AB" w:rsidRPr="00884FFF">
        <w:t xml:space="preserve"> </w:t>
      </w:r>
      <w:r w:rsidR="00C724AB" w:rsidRPr="00E152AB">
        <w:fldChar w:fldCharType="begin"/>
      </w:r>
      <w:r w:rsidR="00C724AB" w:rsidRPr="00E152AB">
        <w:instrText xml:space="preserve"> REF _Ref425169354 \w \h </w:instrText>
      </w:r>
      <w:r w:rsidR="00C0412A" w:rsidRPr="00E152AB">
        <w:instrText xml:space="preserve"> \* MERGEFORMAT </w:instrText>
      </w:r>
      <w:r w:rsidR="00C724AB" w:rsidRPr="00E152AB">
        <w:fldChar w:fldCharType="separate"/>
      </w:r>
      <w:r w:rsidR="0058686A">
        <w:t>11.10.1</w:t>
      </w:r>
      <w:r w:rsidR="00C724AB" w:rsidRPr="00E152AB">
        <w:fldChar w:fldCharType="end"/>
      </w:r>
      <w:r w:rsidRPr="00E152AB">
        <w:t>. apakšpunktā minēto</w:t>
      </w:r>
      <w:r w:rsidRPr="00884FFF">
        <w:t xml:space="preserve"> paziņojumu.</w:t>
      </w:r>
    </w:p>
    <w:p w14:paraId="6C3BDD27" w14:textId="6A7A94D2" w:rsidR="007153B0" w:rsidRPr="00884FFF" w:rsidRDefault="00B607F9" w:rsidP="00A345BF">
      <w:pPr>
        <w:pStyle w:val="ListParagraph"/>
        <w:numPr>
          <w:ilvl w:val="1"/>
          <w:numId w:val="30"/>
        </w:numPr>
        <w:ind w:left="0" w:firstLine="0"/>
        <w:jc w:val="both"/>
      </w:pPr>
      <w:r w:rsidRPr="00884FFF">
        <w:t>Vienošanās</w:t>
      </w:r>
      <w:r w:rsidR="007153B0" w:rsidRPr="00884FFF">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884FFF">
        <w:t>tīmekļ</w:t>
      </w:r>
      <w:r w:rsidR="007153B0" w:rsidRPr="00884FFF">
        <w:t xml:space="preserve">vietnē </w:t>
      </w:r>
      <w:r w:rsidR="007153B0" w:rsidRPr="00884FFF">
        <w:rPr>
          <w:i/>
        </w:rPr>
        <w:t>www.cfla.gov.lv</w:t>
      </w:r>
      <w:r w:rsidR="007153B0" w:rsidRPr="00884FFF">
        <w:t xml:space="preserve"> un ir Finansējuma saņēmējam saistoša no to ievietošanas brīža. </w:t>
      </w:r>
    </w:p>
    <w:p w14:paraId="4FA01023" w14:textId="77777777" w:rsidR="00CE2009" w:rsidRPr="008F0CB7" w:rsidRDefault="00CE2009" w:rsidP="00803FF9">
      <w:pPr>
        <w:tabs>
          <w:tab w:val="num" w:pos="567"/>
        </w:tabs>
        <w:jc w:val="both"/>
      </w:pPr>
    </w:p>
    <w:p w14:paraId="4A97E901" w14:textId="5F27DDC0" w:rsidR="00C34F93" w:rsidRPr="006D7641" w:rsidRDefault="00C34F93" w:rsidP="00A345BF">
      <w:pPr>
        <w:pStyle w:val="ListParagraph"/>
        <w:numPr>
          <w:ilvl w:val="0"/>
          <w:numId w:val="30"/>
        </w:numPr>
        <w:jc w:val="center"/>
        <w:rPr>
          <w:b/>
        </w:rPr>
      </w:pPr>
      <w:r w:rsidRPr="006D7641">
        <w:rPr>
          <w:b/>
        </w:rPr>
        <w:t>Vienošanās izbeigšanas kārtība</w:t>
      </w:r>
      <w:r w:rsidR="00C47E01" w:rsidRPr="006D7641">
        <w:t xml:space="preserve"> </w:t>
      </w:r>
      <w:r w:rsidR="00C47E01" w:rsidRPr="006D7641">
        <w:rPr>
          <w:b/>
        </w:rPr>
        <w:t>un spēkā neesamība</w:t>
      </w:r>
    </w:p>
    <w:p w14:paraId="40D2A07B" w14:textId="77777777" w:rsidR="00B955D3" w:rsidRPr="006D7641" w:rsidRDefault="00B955D3" w:rsidP="00B955D3">
      <w:pPr>
        <w:rPr>
          <w:b/>
        </w:rPr>
      </w:pPr>
    </w:p>
    <w:p w14:paraId="6B6375B5" w14:textId="7132D19F" w:rsidR="00B607F9" w:rsidRPr="006D7641" w:rsidRDefault="00AA11B7" w:rsidP="00AA11B7">
      <w:pPr>
        <w:pStyle w:val="ListParagraph"/>
        <w:ind w:left="0"/>
        <w:jc w:val="both"/>
      </w:pPr>
      <w:r>
        <w:t xml:space="preserve">12.1. </w:t>
      </w:r>
      <w:r w:rsidR="00BF3A62" w:rsidRPr="006D7641">
        <w:t>Vienošanās</w:t>
      </w:r>
      <w:r w:rsidR="00B607F9" w:rsidRPr="006D7641">
        <w:t xml:space="preserve"> izbeidzas ar Pušu saistību pilnīgu izpildi.</w:t>
      </w:r>
    </w:p>
    <w:p w14:paraId="61A79797" w14:textId="55A75520" w:rsidR="00B607F9" w:rsidRPr="006D7641" w:rsidRDefault="00B607F9" w:rsidP="00A345BF">
      <w:pPr>
        <w:pStyle w:val="ListParagraph"/>
        <w:numPr>
          <w:ilvl w:val="1"/>
          <w:numId w:val="30"/>
        </w:numPr>
        <w:ind w:left="0" w:firstLine="0"/>
        <w:jc w:val="both"/>
      </w:pPr>
      <w:r w:rsidRPr="006D7641">
        <w:t xml:space="preserve">Puses var izbeigt </w:t>
      </w:r>
      <w:r w:rsidR="0033746B" w:rsidRPr="006D7641">
        <w:t xml:space="preserve">Vienošanās </w:t>
      </w:r>
      <w:r w:rsidRPr="006D7641">
        <w:t xml:space="preserve">darbību pirms </w:t>
      </w:r>
      <w:r w:rsidR="0033746B" w:rsidRPr="006D7641">
        <w:t xml:space="preserve">Vienošanās </w:t>
      </w:r>
      <w:r w:rsidRPr="006D7641">
        <w:t xml:space="preserve">noteikto saistību izpildes termiņa iestāšanās, savstarpēji vienojoties, ja vien šajā </w:t>
      </w:r>
      <w:r w:rsidR="0033746B" w:rsidRPr="006D7641">
        <w:t xml:space="preserve">Vienošanās </w:t>
      </w:r>
      <w:r w:rsidRPr="006D7641">
        <w:t xml:space="preserve">attiecībā uz Pušu tiesībām un pienākumiem nav noteikta cita kārtība. </w:t>
      </w:r>
      <w:r w:rsidR="005C15C4" w:rsidRPr="006D7641">
        <w:t xml:space="preserve">Vienošanās par </w:t>
      </w:r>
      <w:r w:rsidR="0033746B" w:rsidRPr="006D7641">
        <w:t>Vienošanās</w:t>
      </w:r>
      <w:r w:rsidR="005C15C4" w:rsidRPr="006D7641">
        <w:t xml:space="preserve"> izbeigšanu </w:t>
      </w:r>
      <w:r w:rsidR="00563813" w:rsidRPr="006D7641">
        <w:t>tiek noformēta</w:t>
      </w:r>
      <w:r w:rsidR="0033746B" w:rsidRPr="006D7641">
        <w:t xml:space="preserve"> </w:t>
      </w:r>
      <w:r w:rsidR="00563813" w:rsidRPr="006D7641">
        <w:t>rakstiski</w:t>
      </w:r>
      <w:r w:rsidRPr="006D7641">
        <w:t>.</w:t>
      </w:r>
    </w:p>
    <w:p w14:paraId="756F58FD" w14:textId="24A2D191" w:rsidR="00B607F9" w:rsidRPr="006D7641" w:rsidRDefault="00B607F9" w:rsidP="00A345BF">
      <w:pPr>
        <w:pStyle w:val="ListParagraph"/>
        <w:numPr>
          <w:ilvl w:val="1"/>
          <w:numId w:val="30"/>
        </w:numPr>
        <w:ind w:left="0" w:firstLine="0"/>
        <w:jc w:val="both"/>
      </w:pPr>
      <w:r w:rsidRPr="006D7641">
        <w:t xml:space="preserve">Ja Finansējuma saņēmējs ierosina izbeigt </w:t>
      </w:r>
      <w:r w:rsidR="00F06C78" w:rsidRPr="006D7641">
        <w:t>Vienošano</w:t>
      </w:r>
      <w:r w:rsidR="000D63F3" w:rsidRPr="006D7641">
        <w:t xml:space="preserve">s </w:t>
      </w:r>
      <w:r w:rsidRPr="006D7641">
        <w:t xml:space="preserve">un Finansējuma saņēmējam projekta īstenošanas laikā </w:t>
      </w:r>
      <w:r w:rsidR="001D6F98" w:rsidRPr="006D7641">
        <w:t>nav veikta Atbalsta summas vai tās daļas izmaksa</w:t>
      </w:r>
      <w:r w:rsidRPr="006D7641">
        <w:t xml:space="preserve">, kā arī nav citu no </w:t>
      </w:r>
      <w:r w:rsidR="000D63F3" w:rsidRPr="006D7641">
        <w:t xml:space="preserve">Vienošanās </w:t>
      </w:r>
      <w:r w:rsidRPr="006D7641">
        <w:t xml:space="preserve">izrietošu saistību pret Sadarbības iestādi, Sadarbības iestāde 10 (desmit) darba dienu laikā no brīža, kad saņemts Finansējuma saņēmēja </w:t>
      </w:r>
      <w:r w:rsidR="00F06C78" w:rsidRPr="006D7641">
        <w:t>rakstisks</w:t>
      </w:r>
      <w:r w:rsidRPr="006D7641">
        <w:t xml:space="preserve"> ierosinājums, veic apstākļu izvērtēšanu, pēc kā </w:t>
      </w:r>
      <w:proofErr w:type="spellStart"/>
      <w:r w:rsidRPr="006D7641">
        <w:t>nosūta</w:t>
      </w:r>
      <w:proofErr w:type="spellEnd"/>
      <w:r w:rsidRPr="006D7641">
        <w:t xml:space="preserve"> Finansējuma saņēmējam</w:t>
      </w:r>
      <w:r w:rsidR="005E2AEE" w:rsidRPr="006D7641">
        <w:t xml:space="preserve"> parakstītu</w:t>
      </w:r>
      <w:r w:rsidRPr="006D7641">
        <w:t xml:space="preserve"> vienošanos par </w:t>
      </w:r>
      <w:r w:rsidR="000D63F3" w:rsidRPr="006D7641">
        <w:t>Vienošanās</w:t>
      </w:r>
      <w:r w:rsidRPr="006D7641">
        <w:t xml:space="preserve"> izbeigšanu. Ja Sadarbības iestāde ierosina </w:t>
      </w:r>
      <w:r w:rsidR="000D63F3" w:rsidRPr="006D7641">
        <w:t xml:space="preserve">Vienošanās </w:t>
      </w:r>
      <w:r w:rsidRPr="006D7641">
        <w:t xml:space="preserve">izbeigšanu, tā </w:t>
      </w:r>
      <w:proofErr w:type="spellStart"/>
      <w:r w:rsidRPr="006D7641">
        <w:t>nosūta</w:t>
      </w:r>
      <w:proofErr w:type="spellEnd"/>
      <w:r w:rsidRPr="006D7641">
        <w:t xml:space="preserve"> Finansējuma saņēmējam</w:t>
      </w:r>
      <w:r w:rsidR="005E2AEE" w:rsidRPr="006D7641">
        <w:t xml:space="preserve"> parakstītu</w:t>
      </w:r>
      <w:r w:rsidRPr="006D7641">
        <w:t xml:space="preserve"> vienošanos par </w:t>
      </w:r>
      <w:r w:rsidR="000D63F3" w:rsidRPr="006D7641">
        <w:t>Vienošanās</w:t>
      </w:r>
      <w:r w:rsidRPr="006D7641">
        <w:t xml:space="preserve"> izbeigšanu. Finansējuma saņēmējs pēc vienošanās par </w:t>
      </w:r>
      <w:r w:rsidR="000D63F3" w:rsidRPr="006D7641">
        <w:t xml:space="preserve">Vienošanās </w:t>
      </w:r>
      <w:r w:rsidRPr="006D7641">
        <w:t xml:space="preserve">izbeigšanu parakstīšanas </w:t>
      </w:r>
      <w:proofErr w:type="spellStart"/>
      <w:r w:rsidRPr="006D7641">
        <w:t>nosūta</w:t>
      </w:r>
      <w:proofErr w:type="spellEnd"/>
      <w:r w:rsidRPr="006D7641">
        <w:t xml:space="preserve"> Sadarbības iestādei tās eksemplāru. Gadījumā, ja Finansējuma saņēmējs neparaksta vienošanos par </w:t>
      </w:r>
      <w:r w:rsidR="000D63F3" w:rsidRPr="006D7641">
        <w:t xml:space="preserve">Vienošanās </w:t>
      </w:r>
      <w:r w:rsidRPr="006D7641">
        <w:t xml:space="preserve">izbeigšanu </w:t>
      </w:r>
      <w:r w:rsidRPr="006D7641">
        <w:lastRenderedPageBreak/>
        <w:t xml:space="preserve">Sadarbības iestādes noteiktajā termiņā, Sadarbības iestāde </w:t>
      </w:r>
      <w:proofErr w:type="spellStart"/>
      <w:r w:rsidRPr="006D7641">
        <w:t>nosūta</w:t>
      </w:r>
      <w:proofErr w:type="spellEnd"/>
      <w:r w:rsidRPr="006D7641">
        <w:t xml:space="preserve"> Finansējuma saņēmējam parakstītu vienpusēju paziņojumu par </w:t>
      </w:r>
      <w:r w:rsidR="000D63F3" w:rsidRPr="006D7641">
        <w:t>Vienošanās</w:t>
      </w:r>
      <w:r w:rsidRPr="006D7641">
        <w:t xml:space="preserve"> izbeigšanu.</w:t>
      </w:r>
    </w:p>
    <w:p w14:paraId="0B25BB0A" w14:textId="5E2D3F4D" w:rsidR="00F91611" w:rsidRPr="006D7641" w:rsidRDefault="003D659D" w:rsidP="00A345BF">
      <w:pPr>
        <w:pStyle w:val="ListParagraph"/>
        <w:numPr>
          <w:ilvl w:val="1"/>
          <w:numId w:val="30"/>
        </w:numPr>
        <w:ind w:left="0" w:firstLine="0"/>
        <w:jc w:val="both"/>
      </w:pPr>
      <w:r w:rsidRPr="006D7641" w:rsidDel="003D659D">
        <w:t xml:space="preserve"> </w:t>
      </w:r>
      <w:r w:rsidR="00F91611" w:rsidRPr="006D7641">
        <w:t xml:space="preserve">Ja Finansējuma saņēmējs vai </w:t>
      </w:r>
      <w:r w:rsidR="00FD7509" w:rsidRPr="006D7641">
        <w:t>S</w:t>
      </w:r>
      <w:r w:rsidR="00F91611" w:rsidRPr="006D7641">
        <w:t xml:space="preserve">adarbības iestāde ierosina izbeigt </w:t>
      </w:r>
      <w:r w:rsidR="00CF1497" w:rsidRPr="006D7641">
        <w:t xml:space="preserve">Vienošanos </w:t>
      </w:r>
      <w:r w:rsidR="00F91611" w:rsidRPr="006D7641">
        <w:t xml:space="preserve">un Finansējuma saņēmējam ir veikta Atbalsta summas vai tās daļas izmaksa, Finansējuma saņēmējam ir pienākums pirms </w:t>
      </w:r>
      <w:r w:rsidR="00CF1497" w:rsidRPr="006D7641">
        <w:t xml:space="preserve">Vienošanās </w:t>
      </w:r>
      <w:r w:rsidR="00F91611" w:rsidRPr="006D7641">
        <w:t xml:space="preserve">izbeigšanas veikt saņemtās Atbalsta summas vai tās daļas atmaksu Sadarbības iestādei. Sadarbības iestāde šādā gadījumā pēc </w:t>
      </w:r>
      <w:r w:rsidR="00E3720C" w:rsidRPr="006D7641">
        <w:t>Finansējuma saņēmēja</w:t>
      </w:r>
      <w:r w:rsidR="00F91611" w:rsidRPr="006D7641">
        <w:t xml:space="preserve"> rakstveida ierosinājuma izbeigt </w:t>
      </w:r>
      <w:r w:rsidR="00CF1497" w:rsidRPr="006D7641">
        <w:t xml:space="preserve">Vienošanos </w:t>
      </w:r>
      <w:r w:rsidR="00F91611" w:rsidRPr="006D7641">
        <w:t xml:space="preserve">saņemšanas vai ierosinot izbeigt </w:t>
      </w:r>
      <w:r w:rsidR="00CF1497" w:rsidRPr="006D7641">
        <w:t>Vienošanos</w:t>
      </w:r>
      <w:r w:rsidR="006804E8" w:rsidRPr="006D7641">
        <w:t>:</w:t>
      </w:r>
    </w:p>
    <w:p w14:paraId="41852315" w14:textId="77777777" w:rsidR="006804E8" w:rsidRPr="006D7641" w:rsidRDefault="006804E8" w:rsidP="00A345BF">
      <w:pPr>
        <w:pStyle w:val="ListParagraph"/>
        <w:numPr>
          <w:ilvl w:val="2"/>
          <w:numId w:val="30"/>
        </w:numPr>
        <w:tabs>
          <w:tab w:val="left" w:pos="851"/>
        </w:tabs>
        <w:ind w:left="0" w:firstLine="0"/>
        <w:jc w:val="both"/>
      </w:pPr>
      <w:r w:rsidRPr="006D7641">
        <w:t>paziņo Finansējuma saņēmējam termiņu, kādā saņemtā Atbalsta summa vai tās daļa atmaksājama, veicot pārskaitījumu uz Sadarbības iestādes norādīto kontu;</w:t>
      </w:r>
    </w:p>
    <w:p w14:paraId="2B9FBC2A" w14:textId="77777777" w:rsidR="006804E8" w:rsidRPr="006D7641" w:rsidRDefault="006804E8" w:rsidP="00A345BF">
      <w:pPr>
        <w:pStyle w:val="ListParagraph"/>
        <w:numPr>
          <w:ilvl w:val="2"/>
          <w:numId w:val="30"/>
        </w:numPr>
        <w:tabs>
          <w:tab w:val="left" w:pos="851"/>
        </w:tabs>
        <w:ind w:left="0" w:firstLine="0"/>
        <w:jc w:val="both"/>
      </w:pPr>
      <w:r w:rsidRPr="006D7641">
        <w:t xml:space="preserve">ja Finansējuma saņēmējs objektīvu apsvērumu dēļ nevar nodrošināt saņemtās Atbalsta summas vai tās daļas </w:t>
      </w:r>
      <w:r w:rsidR="00EE2891" w:rsidRPr="006D7641">
        <w:t>atmaksu Sadarbības iestādes noteiktajā termiņā, Puses noslēdz rakstisku vienošanos par saņemtās Atbalsta summas vai tās daļas atmaksas grafiku.</w:t>
      </w:r>
    </w:p>
    <w:p w14:paraId="2A026170" w14:textId="5B017181" w:rsidR="00EE2891" w:rsidRPr="006D7641" w:rsidRDefault="00F63A3D" w:rsidP="00A345BF">
      <w:pPr>
        <w:pStyle w:val="ListParagraph"/>
        <w:numPr>
          <w:ilvl w:val="1"/>
          <w:numId w:val="30"/>
        </w:numPr>
        <w:ind w:left="0" w:firstLine="0"/>
        <w:jc w:val="both"/>
      </w:pPr>
      <w:r w:rsidRPr="006D7641">
        <w:t>Sadarbības iestāde 10 (desmit) darba dienu laikā no brīža, kad Sadarbības iestādes norādītajā kontā saņemta Finansējuma saņēmēja pārskaitīt</w:t>
      </w:r>
      <w:r w:rsidR="00FD7509" w:rsidRPr="006D7641">
        <w:t>ā</w:t>
      </w:r>
      <w:r w:rsidRPr="006D7641">
        <w:t xml:space="preserve"> visa Atbalsta summas vai tās daļas atmaksa, </w:t>
      </w:r>
      <w:proofErr w:type="spellStart"/>
      <w:r w:rsidRPr="006D7641">
        <w:t>nosūta</w:t>
      </w:r>
      <w:proofErr w:type="spellEnd"/>
      <w:r w:rsidRPr="006D7641">
        <w:t xml:space="preserve"> </w:t>
      </w:r>
      <w:r w:rsidR="00F13258" w:rsidRPr="006D7641">
        <w:t xml:space="preserve">Finansējuma saņēmējam Sadarbības iestādes parakstītu vienošanos par </w:t>
      </w:r>
      <w:r w:rsidR="00CF1497" w:rsidRPr="006D7641">
        <w:t xml:space="preserve">Vienošanās </w:t>
      </w:r>
      <w:r w:rsidR="00F13258" w:rsidRPr="006D7641">
        <w:t xml:space="preserve">izbeigšanu. Finansējuma saņēmējs pēc vienošanās parakstīšanas </w:t>
      </w:r>
      <w:proofErr w:type="spellStart"/>
      <w:r w:rsidR="00F13258" w:rsidRPr="006D7641">
        <w:t>nosūta</w:t>
      </w:r>
      <w:proofErr w:type="spellEnd"/>
      <w:r w:rsidR="00F13258" w:rsidRPr="006D7641">
        <w:t xml:space="preserve"> Sadarbības iestādei tās eksemplāru</w:t>
      </w:r>
      <w:r w:rsidR="004A233F" w:rsidRPr="006D7641">
        <w:t xml:space="preserve">. Gadījumā, ja Finansējuma saņēmējs neparaksta vienošanos par </w:t>
      </w:r>
      <w:r w:rsidR="00CF1497" w:rsidRPr="006D7641">
        <w:t xml:space="preserve">Vienošanās </w:t>
      </w:r>
      <w:r w:rsidR="004A233F" w:rsidRPr="006D7641">
        <w:t xml:space="preserve">izbeigšanu Sadarbības iestādes noteiktajā termiņā, Sadarbības iestāde </w:t>
      </w:r>
      <w:proofErr w:type="spellStart"/>
      <w:r w:rsidR="004A233F" w:rsidRPr="006D7641">
        <w:t>nosūta</w:t>
      </w:r>
      <w:proofErr w:type="spellEnd"/>
      <w:r w:rsidR="004A233F" w:rsidRPr="006D7641">
        <w:t xml:space="preserve"> Finansējuma saņēmējam vienpusēju paziņojumu par </w:t>
      </w:r>
      <w:r w:rsidR="006D7641">
        <w:t>Vienošanās</w:t>
      </w:r>
      <w:r w:rsidR="004A233F" w:rsidRPr="006D7641">
        <w:t xml:space="preserve"> izbeigšanu.</w:t>
      </w:r>
    </w:p>
    <w:p w14:paraId="3860D8C9" w14:textId="3C24BF53" w:rsidR="00B607F9" w:rsidRPr="006D7641" w:rsidRDefault="00B607F9" w:rsidP="00A345BF">
      <w:pPr>
        <w:pStyle w:val="ListParagraph"/>
        <w:numPr>
          <w:ilvl w:val="1"/>
          <w:numId w:val="30"/>
        </w:numPr>
        <w:ind w:left="0" w:firstLine="0"/>
        <w:jc w:val="both"/>
      </w:pPr>
      <w:r w:rsidRPr="006D7641">
        <w:t xml:space="preserve">Sadarbības iestādei ir tiesības ierosināt </w:t>
      </w:r>
      <w:r w:rsidR="000D63F3" w:rsidRPr="006D7641">
        <w:t xml:space="preserve">Vienošanās </w:t>
      </w:r>
      <w:r w:rsidRPr="006D7641">
        <w:t>izbeigšanu SAM MK noteikumos noteiktajos un šādos gadījumos:</w:t>
      </w:r>
    </w:p>
    <w:p w14:paraId="76695B5A" w14:textId="50CA0671" w:rsidR="00B607F9" w:rsidRPr="006D7641" w:rsidRDefault="00B607F9" w:rsidP="00A345BF">
      <w:pPr>
        <w:pStyle w:val="ListParagraph"/>
        <w:numPr>
          <w:ilvl w:val="2"/>
          <w:numId w:val="30"/>
        </w:numPr>
        <w:ind w:left="0" w:firstLine="0"/>
        <w:jc w:val="both"/>
      </w:pPr>
      <w:r w:rsidRPr="006D7641">
        <w:t>konstatēts, ka visi Projekta izdevumi atzīti par Neatbilstoši veiktiem izdevumiem;</w:t>
      </w:r>
    </w:p>
    <w:p w14:paraId="42E27EB6" w14:textId="77777777" w:rsidR="00B607F9" w:rsidRPr="006D7641" w:rsidRDefault="00B607F9" w:rsidP="00A345BF">
      <w:pPr>
        <w:pStyle w:val="ListParagraph"/>
        <w:numPr>
          <w:ilvl w:val="2"/>
          <w:numId w:val="30"/>
        </w:numPr>
        <w:ind w:left="0" w:firstLine="0"/>
        <w:jc w:val="both"/>
      </w:pPr>
      <w:r w:rsidRPr="006D7641">
        <w:t>konstatēts, ka nav sasniegts Projekta mērķis;</w:t>
      </w:r>
    </w:p>
    <w:p w14:paraId="0623DF11" w14:textId="0F155DF3" w:rsidR="00B607F9" w:rsidRPr="006D7641" w:rsidRDefault="00B607F9" w:rsidP="00A345BF">
      <w:pPr>
        <w:pStyle w:val="ListParagraph"/>
        <w:numPr>
          <w:ilvl w:val="2"/>
          <w:numId w:val="30"/>
        </w:numPr>
        <w:ind w:left="0" w:firstLine="0"/>
        <w:jc w:val="both"/>
      </w:pPr>
      <w:r w:rsidRPr="006D7641">
        <w:t xml:space="preserve">konstatēts, ka Finansējuma saņēmējs Projekta darbību īstenošanas laikā, pēc atkārtota Sadarbības iestādes brīdinājuma, nepilda normatīvajos aktos vai </w:t>
      </w:r>
      <w:r w:rsidR="000D63F3" w:rsidRPr="006D7641">
        <w:t>Vienošanās</w:t>
      </w:r>
      <w:r w:rsidRPr="006D7641">
        <w:t xml:space="preserve"> noteiktos pienākumus.</w:t>
      </w:r>
    </w:p>
    <w:p w14:paraId="29314593" w14:textId="616C48BD" w:rsidR="00B607F9" w:rsidRPr="006D7641" w:rsidRDefault="00B607F9" w:rsidP="00A345BF">
      <w:pPr>
        <w:pStyle w:val="ListParagraph"/>
        <w:numPr>
          <w:ilvl w:val="1"/>
          <w:numId w:val="30"/>
        </w:numPr>
        <w:ind w:left="0" w:firstLine="0"/>
        <w:jc w:val="both"/>
      </w:pPr>
      <w:r w:rsidRPr="006D7641">
        <w:t>Visos Vienošanās minētajos gadījumos, kad Vienošanās</w:t>
      </w:r>
      <w:r w:rsidR="00544101" w:rsidRPr="006D7641">
        <w:t xml:space="preserve"> tiek izbeigta </w:t>
      </w:r>
      <w:r w:rsidRPr="006D7641">
        <w:t>ar Sadarbības iestādes vienpusēju paziņojumu, ja paziņojums tiek nosūtīts:</w:t>
      </w:r>
    </w:p>
    <w:p w14:paraId="6246ED4B" w14:textId="1F17F448" w:rsidR="00B607F9" w:rsidRPr="006D7641" w:rsidRDefault="00B607F9" w:rsidP="00A345BF">
      <w:pPr>
        <w:pStyle w:val="ListParagraph"/>
        <w:numPr>
          <w:ilvl w:val="2"/>
          <w:numId w:val="30"/>
        </w:numPr>
        <w:ind w:left="0" w:firstLine="0"/>
        <w:jc w:val="both"/>
      </w:pPr>
      <w:r w:rsidRPr="006D7641">
        <w:t xml:space="preserve">kā vienkāršs pasta sūtījums, </w:t>
      </w:r>
      <w:r w:rsidR="000D63F3" w:rsidRPr="006D7641">
        <w:t>Vienošanās uzskatāma</w:t>
      </w:r>
      <w:r w:rsidRPr="006D7641">
        <w:t xml:space="preserve"> par izbeigtu astotajā dienā no dienas, kad Sadarbības iestāde paziņojumu reģistrējusi kā nosūtāmo dokumentu;</w:t>
      </w:r>
    </w:p>
    <w:p w14:paraId="560A4EBB" w14:textId="2715317E" w:rsidR="00B607F9" w:rsidRPr="006D7641" w:rsidRDefault="00B607F9" w:rsidP="00A345BF">
      <w:pPr>
        <w:pStyle w:val="ListParagraph"/>
        <w:numPr>
          <w:ilvl w:val="2"/>
          <w:numId w:val="30"/>
        </w:numPr>
        <w:ind w:left="0" w:firstLine="0"/>
        <w:jc w:val="both"/>
      </w:pPr>
      <w:r w:rsidRPr="006D7641">
        <w:t xml:space="preserve">kā ierakstīts pasta sūtījums, </w:t>
      </w:r>
      <w:r w:rsidR="000D63F3" w:rsidRPr="006D7641">
        <w:t>Vienošanās uzskatāma</w:t>
      </w:r>
      <w:r w:rsidRPr="006D7641">
        <w:t xml:space="preserve"> par izbeigtu septītajā dienā pēc paziņojuma nodošanas pastā;</w:t>
      </w:r>
    </w:p>
    <w:p w14:paraId="647B38C5" w14:textId="6AFD7AE1" w:rsidR="00B607F9" w:rsidRPr="006D7641" w:rsidRDefault="00B607F9" w:rsidP="00A345BF">
      <w:pPr>
        <w:pStyle w:val="ListParagraph"/>
        <w:numPr>
          <w:ilvl w:val="2"/>
          <w:numId w:val="30"/>
        </w:numPr>
        <w:ind w:left="0" w:firstLine="0"/>
        <w:jc w:val="both"/>
      </w:pPr>
      <w:r w:rsidRPr="006D7641">
        <w:t>ar elektroniskā pasta starpniecību, izmantojot drošu elektronisko parakstu, Vienošanās</w:t>
      </w:r>
      <w:r w:rsidR="000D63F3" w:rsidRPr="006D7641">
        <w:t xml:space="preserve"> uzskatāma</w:t>
      </w:r>
      <w:r w:rsidRPr="006D7641">
        <w:t xml:space="preserve"> par izbeigtu otrajā darba dienā pēc tā nosūtīšanas.</w:t>
      </w:r>
    </w:p>
    <w:p w14:paraId="663DB96D" w14:textId="27A795A9" w:rsidR="00B607F9" w:rsidRPr="006D7641" w:rsidRDefault="00B607F9" w:rsidP="00A345BF">
      <w:pPr>
        <w:pStyle w:val="ListParagraph"/>
        <w:numPr>
          <w:ilvl w:val="1"/>
          <w:numId w:val="30"/>
        </w:numPr>
        <w:ind w:left="0" w:firstLine="0"/>
        <w:jc w:val="both"/>
      </w:pPr>
      <w:r w:rsidRPr="006D7641">
        <w:t xml:space="preserve">Gadījumos, kad </w:t>
      </w:r>
      <w:r w:rsidR="005C7429" w:rsidRPr="006D7641">
        <w:t>Vienošanās</w:t>
      </w:r>
      <w:r w:rsidRPr="006D7641">
        <w:t xml:space="preserve"> tiek izbeigta saskaņā ar Pušu rakstisku vienošanos, par Vienošanās izbeigšanas dienu uzskatāma diena, kad to parakstījusi pēdējā no Pusēm, ja vien Sadarbības iestāde </w:t>
      </w:r>
      <w:r w:rsidR="0093276F" w:rsidRPr="006D7641">
        <w:t xml:space="preserve">minētajā vienošanās </w:t>
      </w:r>
      <w:r w:rsidRPr="006D7641">
        <w:t xml:space="preserve">nav noteikusi citu </w:t>
      </w:r>
      <w:r w:rsidR="00CE30A1" w:rsidRPr="006D7641">
        <w:t>Vienošanās izbeigšanas</w:t>
      </w:r>
      <w:r w:rsidRPr="006D7641">
        <w:t xml:space="preserve"> termiņu.</w:t>
      </w:r>
    </w:p>
    <w:p w14:paraId="68FF7EF6" w14:textId="6A7158EA" w:rsidR="00B607F9" w:rsidRPr="006D7641" w:rsidRDefault="005C7429" w:rsidP="00A345BF">
      <w:pPr>
        <w:pStyle w:val="ListParagraph"/>
        <w:numPr>
          <w:ilvl w:val="1"/>
          <w:numId w:val="30"/>
        </w:numPr>
        <w:ind w:left="0" w:firstLine="0"/>
        <w:jc w:val="both"/>
      </w:pPr>
      <w:r w:rsidRPr="006D7641">
        <w:t>Vienošanās</w:t>
      </w:r>
      <w:r w:rsidR="00544101" w:rsidRPr="006D7641">
        <w:t xml:space="preserve"> uzskatāma</w:t>
      </w:r>
      <w:r w:rsidR="00B607F9" w:rsidRPr="006D7641">
        <w:t xml:space="preserve"> par spēkā neesošu no tās parakstīšanas dienas, ja tā tikusi noslēgta, pamatojoties uz prettiesisku pārvaldes lēmumu par Projekta iesnieguma apstiprināšanu</w:t>
      </w:r>
      <w:r w:rsidR="00D6469D" w:rsidRPr="006D7641">
        <w:t xml:space="preserve"> un minētais pārvaldes lēmums ticis atcelts.</w:t>
      </w:r>
    </w:p>
    <w:p w14:paraId="2CB68094" w14:textId="77777777" w:rsidR="003B4BA1" w:rsidRPr="006D7641" w:rsidRDefault="003B4BA1" w:rsidP="00415512">
      <w:pPr>
        <w:jc w:val="both"/>
      </w:pPr>
    </w:p>
    <w:p w14:paraId="706F861A" w14:textId="77777777" w:rsidR="00C22F57" w:rsidRPr="006D7641" w:rsidRDefault="00F84EA9" w:rsidP="00A345BF">
      <w:pPr>
        <w:numPr>
          <w:ilvl w:val="0"/>
          <w:numId w:val="30"/>
        </w:numPr>
        <w:ind w:left="0" w:firstLine="0"/>
        <w:jc w:val="center"/>
        <w:rPr>
          <w:b/>
        </w:rPr>
      </w:pPr>
      <w:r w:rsidRPr="006D7641">
        <w:rPr>
          <w:b/>
        </w:rPr>
        <w:t>Noslēguma jautājumi</w:t>
      </w:r>
    </w:p>
    <w:p w14:paraId="01789992" w14:textId="77777777" w:rsidR="00AB0766" w:rsidRPr="008F0CB7" w:rsidRDefault="00AB0766" w:rsidP="00AB0766">
      <w:pPr>
        <w:rPr>
          <w:b/>
        </w:rPr>
      </w:pPr>
    </w:p>
    <w:p w14:paraId="0AA82EEA" w14:textId="45A0BD12" w:rsidR="00C34F93" w:rsidRPr="00296788" w:rsidRDefault="00AA11B7" w:rsidP="00AA11B7">
      <w:pPr>
        <w:jc w:val="both"/>
      </w:pPr>
      <w:r>
        <w:t xml:space="preserve">13.1. </w:t>
      </w:r>
      <w:r w:rsidR="00C34F93" w:rsidRPr="00296788">
        <w:t xml:space="preserve">Nosacījumi, kas tieši nav atrunāti Vienošanās, tiek risināti saskaņā ar normatīvajiem aktiem. </w:t>
      </w:r>
    </w:p>
    <w:p w14:paraId="711C7550" w14:textId="4E608A99" w:rsidR="00C34F93" w:rsidRPr="00296788" w:rsidRDefault="00C34F93" w:rsidP="00A345BF">
      <w:pPr>
        <w:numPr>
          <w:ilvl w:val="1"/>
          <w:numId w:val="30"/>
        </w:numPr>
        <w:ind w:left="0" w:firstLine="0"/>
        <w:jc w:val="both"/>
      </w:pPr>
      <w:r w:rsidRPr="00296788">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296788">
        <w:t>u</w:t>
      </w:r>
      <w:r w:rsidRPr="00296788">
        <w:t xml:space="preserve"> saskaņā ar normatīvajiem aktiem.</w:t>
      </w:r>
    </w:p>
    <w:p w14:paraId="6BCD6D24" w14:textId="26729DFC" w:rsidR="00D6469D" w:rsidRPr="00296788" w:rsidRDefault="00D6469D" w:rsidP="00A345BF">
      <w:pPr>
        <w:numPr>
          <w:ilvl w:val="1"/>
          <w:numId w:val="30"/>
        </w:numPr>
        <w:ind w:left="0" w:firstLine="0"/>
        <w:jc w:val="both"/>
      </w:pPr>
      <w:r w:rsidRPr="00296788">
        <w:t>Projekta lieta ir pieejama Likumā, Informācijas atklātības likumā un Regulas Nr.</w:t>
      </w:r>
      <w:r w:rsidR="00566D22" w:rsidRPr="00296788">
        <w:t> </w:t>
      </w:r>
      <w:r w:rsidRPr="00296788">
        <w:t>1303/2013</w:t>
      </w:r>
      <w:r w:rsidR="00296788" w:rsidRPr="00C24D7B">
        <w:rPr>
          <w:rStyle w:val="FootnoteReference"/>
        </w:rPr>
        <w:t>7</w:t>
      </w:r>
      <w:r w:rsidRPr="00296788">
        <w:t xml:space="preserve"> 115.</w:t>
      </w:r>
      <w:r w:rsidR="00566D22" w:rsidRPr="00296788">
        <w:t> </w:t>
      </w:r>
      <w:r w:rsidRPr="00296788">
        <w:t>panta 2.</w:t>
      </w:r>
      <w:r w:rsidR="00566D22" w:rsidRPr="00296788">
        <w:t> </w:t>
      </w:r>
      <w:r w:rsidRPr="00296788">
        <w:t>punktā un XII pielikumā noteiktajā apjomā un kārtībā.</w:t>
      </w:r>
    </w:p>
    <w:p w14:paraId="42E0F60A" w14:textId="736B6B98" w:rsidR="00C34F93" w:rsidRPr="00296788" w:rsidRDefault="00C34F93" w:rsidP="00A345BF">
      <w:pPr>
        <w:numPr>
          <w:ilvl w:val="1"/>
          <w:numId w:val="30"/>
        </w:numPr>
        <w:ind w:left="0" w:firstLine="0"/>
        <w:jc w:val="both"/>
      </w:pPr>
      <w:r w:rsidRPr="00296788">
        <w:t>Ja Vienošanās nav norādīts citādi:</w:t>
      </w:r>
    </w:p>
    <w:p w14:paraId="4B4BB021" w14:textId="1B72186C" w:rsidR="00C34F93" w:rsidRPr="00296788" w:rsidRDefault="00C34F93" w:rsidP="00A345BF">
      <w:pPr>
        <w:pStyle w:val="ListParagraph"/>
        <w:numPr>
          <w:ilvl w:val="2"/>
          <w:numId w:val="30"/>
        </w:numPr>
        <w:tabs>
          <w:tab w:val="left" w:pos="993"/>
        </w:tabs>
        <w:ind w:left="0" w:firstLine="0"/>
        <w:jc w:val="both"/>
      </w:pPr>
      <w:r w:rsidRPr="00296788">
        <w:t>sadaļu un punktu virsraksti ir norādīti tikai pārskatāmības labad un neietekmē Vienošanās būtību;</w:t>
      </w:r>
    </w:p>
    <w:p w14:paraId="31B0BB4E" w14:textId="17E71860" w:rsidR="00C34F93" w:rsidRPr="00296788" w:rsidRDefault="00C34F93" w:rsidP="00A345BF">
      <w:pPr>
        <w:pStyle w:val="ListParagraph"/>
        <w:numPr>
          <w:ilvl w:val="2"/>
          <w:numId w:val="30"/>
        </w:numPr>
        <w:tabs>
          <w:tab w:val="left" w:pos="993"/>
        </w:tabs>
        <w:ind w:left="0" w:firstLine="0"/>
        <w:jc w:val="both"/>
      </w:pPr>
      <w:r w:rsidRPr="00296788">
        <w:lastRenderedPageBreak/>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640E6697" w14:textId="77777777" w:rsidR="00C34F93" w:rsidRPr="00296788" w:rsidRDefault="00C34F93" w:rsidP="00A345BF">
      <w:pPr>
        <w:pStyle w:val="ListParagraph"/>
        <w:numPr>
          <w:ilvl w:val="2"/>
          <w:numId w:val="30"/>
        </w:numPr>
        <w:tabs>
          <w:tab w:val="left" w:pos="993"/>
        </w:tabs>
        <w:ind w:left="0" w:firstLine="0"/>
        <w:jc w:val="both"/>
      </w:pPr>
      <w:r w:rsidRPr="00296788">
        <w:t>atsauce uz personu ietver arī tās tiesību un saistību pārņēmējus.</w:t>
      </w:r>
    </w:p>
    <w:p w14:paraId="1782A518" w14:textId="78D31839" w:rsidR="00C34F93" w:rsidRPr="00296788" w:rsidRDefault="00C34F93" w:rsidP="00A345BF">
      <w:pPr>
        <w:numPr>
          <w:ilvl w:val="1"/>
          <w:numId w:val="30"/>
        </w:numPr>
        <w:ind w:left="0" w:firstLine="0"/>
        <w:jc w:val="both"/>
      </w:pPr>
      <w:r w:rsidRPr="00296788">
        <w:t>Vienošanās</w:t>
      </w:r>
      <w:r w:rsidR="00387B70" w:rsidRPr="00296788">
        <w:t xml:space="preserve"> ir saistoša</w:t>
      </w:r>
      <w:r w:rsidRPr="00296788">
        <w:t xml:space="preserve"> Pusēm un to tiesību un saistību pārņēmējiem.</w:t>
      </w:r>
    </w:p>
    <w:p w14:paraId="0A045553" w14:textId="6591BE51" w:rsidR="00C34F93" w:rsidRPr="00296788" w:rsidRDefault="00C34F93" w:rsidP="00A345BF">
      <w:pPr>
        <w:numPr>
          <w:ilvl w:val="1"/>
          <w:numId w:val="30"/>
        </w:numPr>
        <w:ind w:left="0" w:firstLine="0"/>
        <w:jc w:val="both"/>
      </w:pPr>
      <w:r w:rsidRPr="00296788">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w:t>
      </w:r>
      <w:r w:rsidR="00601E47" w:rsidRPr="00296788">
        <w:t>, kā arī izpildīt attiecīgo Vienošanās saistību pēc nepārvaramas varas vai ārkārtēja rakstura apstākļu beigām</w:t>
      </w:r>
      <w:r w:rsidRPr="00296788">
        <w:t>.</w:t>
      </w:r>
    </w:p>
    <w:p w14:paraId="634A0F31" w14:textId="669A720B" w:rsidR="00C34F93" w:rsidRPr="00296788" w:rsidRDefault="00C34F93" w:rsidP="00A345BF">
      <w:pPr>
        <w:numPr>
          <w:ilvl w:val="1"/>
          <w:numId w:val="30"/>
        </w:numPr>
        <w:ind w:left="0" w:firstLine="0"/>
        <w:jc w:val="both"/>
      </w:pPr>
      <w:r w:rsidRPr="00296788">
        <w:t xml:space="preserve">Par nepārvaramas varas un ārkārtēja rakstura apstākļiem tiek ziņots </w:t>
      </w:r>
      <w:r w:rsidR="00566D22" w:rsidRPr="00296788">
        <w:t>rakstiski</w:t>
      </w:r>
      <w:r w:rsidRPr="00296788">
        <w:t xml:space="preserve"> </w:t>
      </w:r>
      <w:r w:rsidR="00045D02" w:rsidRPr="00296788">
        <w:t xml:space="preserve">Vienošanās </w:t>
      </w:r>
      <w:r w:rsidR="00152EC4">
        <w:t>vispārīgo</w:t>
      </w:r>
      <w:r w:rsidR="00152EC4" w:rsidRPr="00144914">
        <w:t xml:space="preserve"> </w:t>
      </w:r>
      <w:r w:rsidR="00045D02" w:rsidRPr="00E152AB">
        <w:t>noteikumu</w:t>
      </w:r>
      <w:r w:rsidR="00547A2F" w:rsidRPr="00E152AB">
        <w:t xml:space="preserve"> </w:t>
      </w:r>
      <w:r w:rsidR="00547A2F" w:rsidRPr="00E152AB">
        <w:fldChar w:fldCharType="begin"/>
      </w:r>
      <w:r w:rsidR="00547A2F" w:rsidRPr="00E152AB">
        <w:instrText xml:space="preserve"> REF _Ref425169570 \w \h </w:instrText>
      </w:r>
      <w:r w:rsidR="008F0CB7" w:rsidRPr="00E152AB">
        <w:instrText xml:space="preserve"> \* MERGEFORMAT </w:instrText>
      </w:r>
      <w:r w:rsidR="00547A2F" w:rsidRPr="00E152AB">
        <w:fldChar w:fldCharType="separate"/>
      </w:r>
      <w:r w:rsidR="0058686A">
        <w:t>2.1.6</w:t>
      </w:r>
      <w:r w:rsidR="00547A2F" w:rsidRPr="00E152AB">
        <w:fldChar w:fldCharType="end"/>
      </w:r>
      <w:r w:rsidR="00566D22" w:rsidRPr="00E152AB">
        <w:t>. </w:t>
      </w:r>
      <w:r w:rsidRPr="00E152AB">
        <w:t>apakšpunktā noteiktajā</w:t>
      </w:r>
      <w:r w:rsidRPr="00296788">
        <w:t xml:space="preserve"> kārtībā. Ziņojumā jānorāda, kādā termiņā ir iespējama </w:t>
      </w:r>
      <w:r w:rsidRPr="008F0CB7">
        <w:t xml:space="preserve">un </w:t>
      </w:r>
      <w:r w:rsidRPr="00296788">
        <w:t>paredzama Vienošanās</w:t>
      </w:r>
      <w:r w:rsidR="00566D22" w:rsidRPr="00296788">
        <w:t xml:space="preserve"> noteikto saistību izpilde, un pēc otras Puses pieprasījuma</w:t>
      </w:r>
      <w:r w:rsidRPr="00296788">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2B35B3ED" w14:textId="7204A1FF" w:rsidR="00C34F93" w:rsidRPr="00296788" w:rsidRDefault="00C34F93" w:rsidP="00A345BF">
      <w:pPr>
        <w:pStyle w:val="ListParagraph"/>
        <w:numPr>
          <w:ilvl w:val="1"/>
          <w:numId w:val="30"/>
        </w:numPr>
        <w:ind w:left="0" w:firstLine="0"/>
        <w:jc w:val="both"/>
      </w:pPr>
      <w:r w:rsidRPr="00296788">
        <w:t>Strīdus, kas rodas Vienošanās darbības laikā, Puses risina savstarpējā sarunu ceļā, panākot vienošanos</w:t>
      </w:r>
      <w:r w:rsidR="000D3F94" w:rsidRPr="00296788">
        <w:t xml:space="preserve">, kura tiek </w:t>
      </w:r>
      <w:r w:rsidR="00566D22" w:rsidRPr="00296788">
        <w:t>noformēta</w:t>
      </w:r>
      <w:r w:rsidR="000D3F94" w:rsidRPr="00296788">
        <w:t xml:space="preserve"> </w:t>
      </w:r>
      <w:r w:rsidRPr="00296788">
        <w:t xml:space="preserve"> </w:t>
      </w:r>
      <w:r w:rsidR="00566D22" w:rsidRPr="00296788">
        <w:t>rakstiski</w:t>
      </w:r>
      <w:r w:rsidRPr="00296788">
        <w:t>.</w:t>
      </w:r>
    </w:p>
    <w:p w14:paraId="6898E6B3" w14:textId="77777777" w:rsidR="00DC7309" w:rsidRPr="00296788" w:rsidRDefault="00DC7309" w:rsidP="00A345BF">
      <w:pPr>
        <w:pStyle w:val="ListParagraph"/>
        <w:numPr>
          <w:ilvl w:val="1"/>
          <w:numId w:val="30"/>
        </w:numPr>
        <w:ind w:left="0" w:firstLine="0"/>
        <w:jc w:val="both"/>
      </w:pPr>
      <w:r w:rsidRPr="00296788">
        <w:t>Gadījumā, ja vienošanās netiek panākta, strīdi tiek risināti saskaņā ar Latvijas Republikas normatīvajos aktos noteikto kārtību.</w:t>
      </w:r>
    </w:p>
    <w:p w14:paraId="47F84756" w14:textId="77777777" w:rsidR="00427D62" w:rsidRPr="00296788" w:rsidRDefault="00427D62" w:rsidP="00C34F93">
      <w:pPr>
        <w:tabs>
          <w:tab w:val="num" w:pos="567"/>
        </w:tabs>
        <w:jc w:val="both"/>
      </w:pPr>
      <w:bookmarkStart w:id="27" w:name="_GoBack"/>
      <w:bookmarkEnd w:id="27"/>
    </w:p>
    <w:sectPr w:rsidR="00427D62" w:rsidRPr="00296788" w:rsidSect="00CA7FC4">
      <w:pgSz w:w="11906" w:h="16838"/>
      <w:pgMar w:top="851" w:right="926" w:bottom="1440" w:left="9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D7023" w14:textId="77777777" w:rsidR="008F5CB5" w:rsidRDefault="008F5CB5">
      <w:r>
        <w:separator/>
      </w:r>
    </w:p>
  </w:endnote>
  <w:endnote w:type="continuationSeparator" w:id="0">
    <w:p w14:paraId="1E3F42D0" w14:textId="77777777" w:rsidR="008F5CB5" w:rsidRDefault="008F5CB5">
      <w:r>
        <w:continuationSeparator/>
      </w:r>
    </w:p>
  </w:endnote>
  <w:endnote w:type="continuationNotice" w:id="1">
    <w:p w14:paraId="301553F1" w14:textId="77777777" w:rsidR="008F5CB5" w:rsidRDefault="008F5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1E2B" w14:textId="77777777" w:rsidR="008F5CB5" w:rsidRDefault="008F5CB5"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7319C" w14:textId="77777777" w:rsidR="008F5CB5" w:rsidRDefault="008F5CB5"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9786C" w14:textId="77777777" w:rsidR="008F5CB5" w:rsidRDefault="008F5CB5" w:rsidP="00C94B9E">
    <w:pPr>
      <w:tabs>
        <w:tab w:val="center" w:pos="4153"/>
        <w:tab w:val="right" w:pos="8306"/>
      </w:tabs>
      <w:ind w:right="360"/>
      <w:jc w:val="both"/>
      <w:rPr>
        <w:color w:val="FF0000"/>
        <w:kern w:val="28"/>
        <w:sz w:val="20"/>
        <w:szCs w:val="20"/>
        <w:lang w:eastAsia="en-US"/>
      </w:rPr>
    </w:pPr>
  </w:p>
  <w:p w14:paraId="3612A70E" w14:textId="250F5AB3" w:rsidR="008F5CB5" w:rsidRDefault="008F5CB5" w:rsidP="00B97A34">
    <w:pPr>
      <w:pStyle w:val="Footer"/>
      <w:framePr w:wrap="around" w:vAnchor="text" w:hAnchor="page" w:x="10909" w:y="77"/>
      <w:rPr>
        <w:rStyle w:val="PageNumber"/>
      </w:rPr>
    </w:pPr>
    <w:r>
      <w:rPr>
        <w:rStyle w:val="PageNumber"/>
      </w:rPr>
      <w:fldChar w:fldCharType="begin"/>
    </w:r>
    <w:r>
      <w:rPr>
        <w:rStyle w:val="PageNumber"/>
      </w:rPr>
      <w:instrText xml:space="preserve"> PAGE  \* Arabic </w:instrText>
    </w:r>
    <w:r>
      <w:rPr>
        <w:rStyle w:val="PageNumber"/>
      </w:rPr>
      <w:fldChar w:fldCharType="separate"/>
    </w:r>
    <w:r w:rsidR="006A0E3A">
      <w:rPr>
        <w:rStyle w:val="PageNumber"/>
        <w:noProof/>
      </w:rPr>
      <w:t>14</w:t>
    </w:r>
    <w:r>
      <w:rPr>
        <w:rStyle w:val="PageNumber"/>
      </w:rPr>
      <w:fldChar w:fldCharType="end"/>
    </w:r>
  </w:p>
  <w:p w14:paraId="4DA0034F" w14:textId="44A65845" w:rsidR="008F5CB5" w:rsidRPr="000E5E14" w:rsidRDefault="008F5CB5" w:rsidP="00C94B9E">
    <w:pPr>
      <w:tabs>
        <w:tab w:val="center" w:pos="4153"/>
        <w:tab w:val="right" w:pos="8306"/>
      </w:tabs>
      <w:ind w:right="360"/>
      <w:jc w:val="both"/>
      <w:rPr>
        <w:kern w:val="28"/>
        <w:sz w:val="20"/>
        <w:szCs w:val="20"/>
        <w:lang w:eastAsia="en-US"/>
      </w:rPr>
    </w:pPr>
    <w:r>
      <w:rPr>
        <w:color w:val="FF0000"/>
        <w:kern w:val="28"/>
        <w:sz w:val="20"/>
        <w:szCs w:val="20"/>
        <w:lang w:eastAsia="en-US"/>
      </w:rPr>
      <w:t xml:space="preserve">5.4.1. specifiskā atbalsta mērķa </w:t>
    </w:r>
    <w:r w:rsidRPr="00C94B9E">
      <w:rPr>
        <w:color w:val="FF0000"/>
        <w:kern w:val="28"/>
        <w:sz w:val="20"/>
        <w:szCs w:val="20"/>
        <w:lang w:eastAsia="en-US"/>
      </w:rPr>
      <w:t xml:space="preserve">"Saglabāt un atjaunot bioloģisko daudzveidību un aizsargāt ekosistēmas" 5.4.1.1. pasākuma "Antropogēno slodzi mazinošas infrastruktūras izbūve un rekonstrukcija </w:t>
    </w:r>
    <w:proofErr w:type="spellStart"/>
    <w:r w:rsidRPr="00FF2C0A">
      <w:rPr>
        <w:i/>
        <w:color w:val="FF0000"/>
        <w:kern w:val="28"/>
        <w:sz w:val="20"/>
        <w:szCs w:val="20"/>
        <w:lang w:eastAsia="en-US"/>
      </w:rPr>
      <w:t>Natura</w:t>
    </w:r>
    <w:proofErr w:type="spellEnd"/>
    <w:r w:rsidRPr="00FF2C0A">
      <w:rPr>
        <w:i/>
        <w:color w:val="FF0000"/>
        <w:kern w:val="28"/>
        <w:sz w:val="20"/>
        <w:szCs w:val="20"/>
        <w:lang w:eastAsia="en-US"/>
      </w:rPr>
      <w:t xml:space="preserve"> 2000</w:t>
    </w:r>
    <w:r w:rsidRPr="00C94B9E">
      <w:rPr>
        <w:color w:val="FF0000"/>
        <w:kern w:val="28"/>
        <w:sz w:val="20"/>
        <w:szCs w:val="20"/>
        <w:lang w:eastAsia="en-US"/>
      </w:rPr>
      <w:t xml:space="preserve"> teritorijās" </w:t>
    </w:r>
    <w:r w:rsidRPr="000E5E14">
      <w:rPr>
        <w:color w:val="FF0000"/>
        <w:kern w:val="28"/>
        <w:sz w:val="20"/>
        <w:szCs w:val="20"/>
        <w:lang w:eastAsia="en-US"/>
      </w:rPr>
      <w:t>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98376" w14:textId="77777777" w:rsidR="008F5CB5" w:rsidRDefault="008F5CB5">
      <w:r>
        <w:separator/>
      </w:r>
    </w:p>
  </w:footnote>
  <w:footnote w:type="continuationSeparator" w:id="0">
    <w:p w14:paraId="4EA6E497" w14:textId="77777777" w:rsidR="008F5CB5" w:rsidRDefault="008F5CB5">
      <w:r>
        <w:continuationSeparator/>
      </w:r>
    </w:p>
  </w:footnote>
  <w:footnote w:type="continuationNotice" w:id="1">
    <w:p w14:paraId="50E818CA" w14:textId="77777777" w:rsidR="008F5CB5" w:rsidRDefault="008F5CB5"/>
  </w:footnote>
  <w:footnote w:id="2">
    <w:p w14:paraId="523E3D14" w14:textId="77777777" w:rsidR="008F5CB5" w:rsidRDefault="008F5CB5" w:rsidP="004B238B">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675C9873" w14:textId="1421CABD" w:rsidR="008F5CB5" w:rsidRPr="00292521" w:rsidRDefault="008F5CB5" w:rsidP="004B238B">
      <w:pPr>
        <w:pStyle w:val="FootnoteText"/>
        <w:jc w:val="both"/>
      </w:pPr>
      <w:r w:rsidRPr="00E2613A">
        <w:rPr>
          <w:rStyle w:val="FootnoteReference"/>
        </w:rPr>
        <w:footnoteRef/>
      </w:r>
      <w:r w:rsidRPr="00E2613A">
        <w:t xml:space="preserve"> </w:t>
      </w:r>
      <w:r w:rsidRPr="00E2613A">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66515568" w14:textId="0A976993" w:rsidR="008F5CB5" w:rsidRPr="00292521" w:rsidRDefault="008F5CB5" w:rsidP="00AC17A4">
      <w:pPr>
        <w:pStyle w:val="FootnoteText"/>
        <w:jc w:val="both"/>
      </w:pPr>
      <w:r w:rsidRPr="00292521">
        <w:rPr>
          <w:rStyle w:val="FootnoteReference"/>
        </w:rPr>
        <w:footnoteRef/>
      </w:r>
      <w:r>
        <w:t xml:space="preserve"> </w:t>
      </w:r>
      <w:r w:rsidRPr="009106E3">
        <w:t>Finanš</w:t>
      </w:r>
      <w:r>
        <w:t>u</w:t>
      </w:r>
      <w:r w:rsidRPr="009106E3">
        <w:t xml:space="preserve"> ministrijas</w:t>
      </w:r>
      <w:r>
        <w:t xml:space="preserve"> vadlīnijas Nr. 2.5. “Vadlīnijas par Eiropas Savienības struktūrfondu un Kohēzijas fonda līdzfinansētā projekta pārbaudēm 2014.–2020. gada plānošanas periodā”.</w:t>
      </w:r>
    </w:p>
  </w:footnote>
  <w:footnote w:id="5">
    <w:p w14:paraId="59466A9F" w14:textId="77777777" w:rsidR="008F5CB5" w:rsidRDefault="008F5CB5" w:rsidP="00AC17A4">
      <w:pPr>
        <w:pStyle w:val="FootnoteText"/>
        <w:jc w:val="both"/>
      </w:pPr>
      <w:r>
        <w:rPr>
          <w:rStyle w:val="FootnoteReference"/>
        </w:rPr>
        <w:footnoteRef/>
      </w:r>
      <w:r>
        <w:t xml:space="preserve"> </w:t>
      </w:r>
      <w:r>
        <w:t xml:space="preserve">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6">
    <w:p w14:paraId="7D75288E" w14:textId="77777777" w:rsidR="008F5CB5" w:rsidRDefault="008F5CB5" w:rsidP="00D4179B">
      <w:pPr>
        <w:pStyle w:val="FootnoteText"/>
        <w:jc w:val="both"/>
      </w:pPr>
      <w:r w:rsidRPr="0024210F">
        <w:rPr>
          <w:rStyle w:val="FootnoteReference"/>
        </w:rPr>
        <w:footnoteRef/>
      </w:r>
      <w:r w:rsidRPr="0024210F">
        <w:t xml:space="preserve"> </w:t>
      </w:r>
      <w:r w:rsidRPr="0024210F">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50970B39" w14:textId="38E6A64D" w:rsidR="008F5CB5" w:rsidRDefault="008F5CB5" w:rsidP="00FA1886">
      <w:pPr>
        <w:pStyle w:val="FootnoteText"/>
      </w:pPr>
      <w:r>
        <w:rPr>
          <w:rStyle w:val="FootnoteReference"/>
        </w:rPr>
        <w:footnoteRef/>
      </w:r>
      <w:r>
        <w:t xml:space="preserve"> </w:t>
      </w:r>
      <w:r>
        <w:t>SAM MK noteikumu Nr. 514 ““</w:t>
      </w:r>
      <w:r w:rsidRPr="00650D6E">
        <w:t xml:space="preserve">Darbības programmas "Izaugsme un nodarbinātība" 5.4.1. specifiskā atbalsta mērķa "Saglabāt un atjaunot bioloģisko daudzveidību un aizsargāt ekosistēmas" 5.4.1.1. pasākuma "Antropogēno slodzi mazinošas infrastruktūras izbūve un rekonstrukcija </w:t>
      </w:r>
      <w:proofErr w:type="spellStart"/>
      <w:r w:rsidRPr="00650D6E">
        <w:t>Natura</w:t>
      </w:r>
      <w:proofErr w:type="spellEnd"/>
      <w:r w:rsidRPr="00650D6E">
        <w:t xml:space="preserve"> 2000 teritorijās" īstenošanas noteikumi</w:t>
      </w:r>
      <w:r>
        <w:t>” 37.7. apakšpunkts</w:t>
      </w:r>
    </w:p>
  </w:footnote>
  <w:footnote w:id="8">
    <w:p w14:paraId="12A1C4C7" w14:textId="22DC78B3" w:rsidR="008F5CB5" w:rsidRDefault="008F5CB5" w:rsidP="00AC17A4">
      <w:pPr>
        <w:pStyle w:val="FootnoteText"/>
        <w:jc w:val="both"/>
      </w:pPr>
      <w:r>
        <w:rPr>
          <w:rStyle w:val="FootnoteReference"/>
        </w:rPr>
        <w:footnoteRef/>
      </w:r>
      <w:r>
        <w:t xml:space="preserve"> </w:t>
      </w:r>
      <w:r w:rsidRPr="00CA3C6B">
        <w:t>Eiropas Parlamenta un Padomes 2013.</w:t>
      </w:r>
      <w:r>
        <w:t> </w:t>
      </w:r>
      <w:r w:rsidRPr="00CA3C6B">
        <w:t xml:space="preserve">gada </w:t>
      </w:r>
      <w:r>
        <w:t>17</w:t>
      </w:r>
      <w:r w:rsidRPr="00CA3C6B">
        <w:t>.</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9">
    <w:p w14:paraId="6306BD10" w14:textId="77777777" w:rsidR="008F5CB5" w:rsidRDefault="008F5CB5" w:rsidP="00AC17A4">
      <w:pPr>
        <w:pStyle w:val="FootnoteText"/>
        <w:jc w:val="both"/>
      </w:pPr>
      <w:r>
        <w:rPr>
          <w:rStyle w:val="FootnoteReference"/>
        </w:rPr>
        <w:footnoteRef/>
      </w:r>
      <w:r>
        <w:t xml:space="preserve"> </w:t>
      </w:r>
      <w:r>
        <w:t>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w:t>
      </w:r>
    </w:p>
  </w:footnote>
  <w:footnote w:id="10">
    <w:p w14:paraId="1DF7069C" w14:textId="4A866363" w:rsidR="008F5CB5" w:rsidRDefault="008F5CB5">
      <w:pPr>
        <w:pStyle w:val="FootnoteText"/>
      </w:pPr>
      <w:r>
        <w:rPr>
          <w:rStyle w:val="FootnoteReference"/>
        </w:rPr>
        <w:footnoteRef/>
      </w:r>
      <w:r>
        <w:t xml:space="preserve"> </w:t>
      </w:r>
      <w:r>
        <w:t>SAM MK noteikumu Nr. 514 “”</w:t>
      </w:r>
      <w:r w:rsidRPr="00FA1886">
        <w:t xml:space="preserve">Darbības programmas "Izaugsme un nodarbinātība" 5.4.1. specifiskā atbalsta mērķa "Saglabāt un atjaunot bioloģisko daudzveidību un aizsargāt ekosistēmas" 5.4.1.1. pasākuma "Antropogēno slodzi mazinošas infrastruktūras izbūve un rekonstrukcija </w:t>
      </w:r>
      <w:proofErr w:type="spellStart"/>
      <w:r w:rsidRPr="00FA1886">
        <w:t>Natura</w:t>
      </w:r>
      <w:proofErr w:type="spellEnd"/>
      <w:r w:rsidRPr="00FA1886">
        <w:t xml:space="preserve"> 2000 teritorijās" īstenošanas noteikumi</w:t>
      </w:r>
      <w:r>
        <w:t>” 14. un 15. punkts</w:t>
      </w:r>
    </w:p>
  </w:footnote>
  <w:footnote w:id="11">
    <w:p w14:paraId="75582326" w14:textId="77777777" w:rsidR="008F5CB5" w:rsidRPr="000F1742" w:rsidRDefault="008F5CB5" w:rsidP="006112C9">
      <w:pPr>
        <w:pStyle w:val="FootnoteText"/>
        <w:jc w:val="both"/>
      </w:pPr>
      <w:r w:rsidRPr="000F1742">
        <w:rPr>
          <w:rStyle w:val="FootnoteReference"/>
        </w:rPr>
        <w:footnoteRef/>
      </w:r>
      <w:r w:rsidRPr="000F1742">
        <w:t xml:space="preserve"> </w:t>
      </w:r>
      <w:r w:rsidRPr="00B52513">
        <w:t xml:space="preserve">Iepirkumu uzraudzības biroja “Metodika par iepirkumu </w:t>
      </w:r>
      <w:proofErr w:type="spellStart"/>
      <w:r w:rsidRPr="00B52513">
        <w:t>pirmspārbaužu</w:t>
      </w:r>
      <w:proofErr w:type="spellEnd"/>
      <w:r w:rsidRPr="00B52513">
        <w:t xml:space="preserve"> veikšanu sadarbības iestādei Eiropas Savienības struktūrfondu un Kohēzijas fonda 2014.–2020. gada plānošanas periodā”.</w:t>
      </w:r>
    </w:p>
  </w:footnote>
  <w:footnote w:id="12">
    <w:p w14:paraId="05C4A0B4" w14:textId="77777777" w:rsidR="008F5CB5" w:rsidRDefault="008F5CB5" w:rsidP="006112C9">
      <w:pPr>
        <w:pStyle w:val="FootnoteText"/>
        <w:jc w:val="both"/>
      </w:pPr>
      <w:r>
        <w:rPr>
          <w:rStyle w:val="FootnoteReference"/>
        </w:rPr>
        <w:footnoteRef/>
      </w:r>
      <w:r>
        <w:t xml:space="preserve"> </w:t>
      </w:r>
      <w:r>
        <w:t>Līgums par Eiropas Savienības darbību.</w:t>
      </w:r>
    </w:p>
  </w:footnote>
  <w:footnote w:id="13">
    <w:p w14:paraId="6355DE06" w14:textId="734BD92D" w:rsidR="008F5CB5" w:rsidRDefault="008F5CB5" w:rsidP="006112C9">
      <w:pPr>
        <w:pStyle w:val="FootnoteText"/>
        <w:jc w:val="both"/>
      </w:pPr>
      <w:r>
        <w:rPr>
          <w:rStyle w:val="FootnoteReference"/>
        </w:rPr>
        <w:footnoteRef/>
      </w:r>
      <w:r>
        <w:t xml:space="preserve"> </w:t>
      </w:r>
      <w:r>
        <w:t>Iepirkumu uzraudzības biroja “</w:t>
      </w:r>
      <w:r w:rsidRPr="006858BC">
        <w:t xml:space="preserve">Skaidrojums par </w:t>
      </w:r>
      <w:proofErr w:type="spellStart"/>
      <w:r w:rsidRPr="006858BC">
        <w:t>priekšizpētes</w:t>
      </w:r>
      <w:proofErr w:type="spellEnd"/>
      <w:r w:rsidRPr="006858BC">
        <w:t xml:space="preserve"> veikšanu paredzamās līgumcenas noteikšanai</w:t>
      </w:r>
      <w:r>
        <w:t>”.</w:t>
      </w:r>
    </w:p>
  </w:footnote>
  <w:footnote w:id="14">
    <w:p w14:paraId="7F9DEFFF" w14:textId="560DD8F7" w:rsidR="008F5CB5" w:rsidRPr="006A5545" w:rsidRDefault="008F5CB5" w:rsidP="00997EC4">
      <w:pPr>
        <w:pStyle w:val="CommentText"/>
      </w:pPr>
      <w:r>
        <w:rPr>
          <w:rStyle w:val="FootnoteReference"/>
        </w:rPr>
        <w:footnoteRef/>
      </w:r>
      <w:r>
        <w:t xml:space="preserve"> </w:t>
      </w:r>
      <w:r>
        <w:t xml:space="preserve">Bijušais darbinieks šīs </w:t>
      </w:r>
      <w:r w:rsidRPr="006A5545">
        <w:t>vienošanās izpratnē ir darbinieks, kuram no darba tiesisko attiecību izbeigšanās dienas līdz paredzētajai uzņēmuma līguma noslēgšanai ir pagājuši mazāk kā divi gadi.</w:t>
      </w:r>
    </w:p>
    <w:p w14:paraId="4A8F6DA0" w14:textId="32D7106D" w:rsidR="008F5CB5" w:rsidRDefault="008F5CB5">
      <w:pPr>
        <w:pStyle w:val="FootnoteText"/>
      </w:pPr>
    </w:p>
  </w:footnote>
  <w:footnote w:id="15">
    <w:p w14:paraId="01110625" w14:textId="1DF912DB" w:rsidR="008F5CB5" w:rsidRPr="006456FD" w:rsidRDefault="008F5CB5" w:rsidP="00EF3821">
      <w:pPr>
        <w:pStyle w:val="FootnoteText"/>
        <w:jc w:val="both"/>
      </w:pPr>
      <w:r w:rsidRPr="00985AEC">
        <w:rPr>
          <w:rStyle w:val="FootnoteReference"/>
        </w:rPr>
        <w:footnoteRef/>
      </w:r>
      <w:r w:rsidRPr="00985AEC">
        <w:t xml:space="preserve"> </w:t>
      </w:r>
      <w:r w:rsidRPr="00985AEC">
        <w:t>Ja pārskata periodā maksājumi projektā netika veikti, jāaizpilda un jāiesniedz tikai A sadaļa (1.–2. p.), B sadaļa (3.–7. p.) un Apliecinājums (1</w:t>
      </w:r>
      <w:r>
        <w:t>3</w:t>
      </w:r>
      <w:r w:rsidRPr="00985AEC">
        <w:t xml:space="preserve">. p.). Maksājuma pieprasījuma D sadaļa </w:t>
      </w:r>
      <w:r w:rsidRPr="00D46D01">
        <w:t>E</w:t>
      </w:r>
      <w:r>
        <w:t xml:space="preserve">RAF </w:t>
      </w:r>
      <w:r w:rsidRPr="00D46D01">
        <w:t>projektiem (11.</w:t>
      </w:r>
      <w:r>
        <w:t>3</w:t>
      </w:r>
      <w:r w:rsidRPr="00D46D01">
        <w:t>.–11.</w:t>
      </w:r>
      <w:r>
        <w:t>4</w:t>
      </w:r>
      <w:r w:rsidRPr="00D46D01">
        <w:t>. p.) jāiesniedz ar projekta noslēguma Maksājuma pieprasījumu</w:t>
      </w:r>
      <w:r>
        <w:t xml:space="preserve">. </w:t>
      </w:r>
      <w:r w:rsidRPr="00D46D01">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4832"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917069"/>
    <w:multiLevelType w:val="hybridMultilevel"/>
    <w:tmpl w:val="9E6ABB20"/>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2492E0A"/>
    <w:multiLevelType w:val="multilevel"/>
    <w:tmpl w:val="FF8058D2"/>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FB4885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EAA5C3A"/>
    <w:multiLevelType w:val="multilevel"/>
    <w:tmpl w:val="AEFC71DE"/>
    <w:lvl w:ilvl="0">
      <w:start w:val="3"/>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A6D6CE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D2853A5"/>
    <w:multiLevelType w:val="multilevel"/>
    <w:tmpl w:val="594AF6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6E27AFD"/>
    <w:multiLevelType w:val="multilevel"/>
    <w:tmpl w:val="90884EEC"/>
    <w:lvl w:ilvl="0">
      <w:start w:val="2"/>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0"/>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77F8303C"/>
    <w:multiLevelType w:val="multilevel"/>
    <w:tmpl w:val="88A4649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20"/>
  </w:num>
  <w:num w:numId="2">
    <w:abstractNumId w:val="25"/>
  </w:num>
  <w:num w:numId="3">
    <w:abstractNumId w:val="24"/>
  </w:num>
  <w:num w:numId="4">
    <w:abstractNumId w:val="28"/>
  </w:num>
  <w:num w:numId="5">
    <w:abstractNumId w:val="3"/>
  </w:num>
  <w:num w:numId="6">
    <w:abstractNumId w:val="22"/>
  </w:num>
  <w:num w:numId="7">
    <w:abstractNumId w:val="13"/>
  </w:num>
  <w:num w:numId="8">
    <w:abstractNumId w:val="19"/>
  </w:num>
  <w:num w:numId="9">
    <w:abstractNumId w:val="4"/>
  </w:num>
  <w:num w:numId="10">
    <w:abstractNumId w:val="21"/>
  </w:num>
  <w:num w:numId="11">
    <w:abstractNumId w:val="11"/>
  </w:num>
  <w:num w:numId="12">
    <w:abstractNumId w:val="10"/>
  </w:num>
  <w:num w:numId="13">
    <w:abstractNumId w:val="8"/>
  </w:num>
  <w:num w:numId="14">
    <w:abstractNumId w:val="16"/>
  </w:num>
  <w:num w:numId="15">
    <w:abstractNumId w:val="7"/>
  </w:num>
  <w:num w:numId="16">
    <w:abstractNumId w:val="17"/>
  </w:num>
  <w:num w:numId="17">
    <w:abstractNumId w:val="5"/>
  </w:num>
  <w:num w:numId="18">
    <w:abstractNumId w:val="0"/>
  </w:num>
  <w:num w:numId="19">
    <w:abstractNumId w:val="15"/>
  </w:num>
  <w:num w:numId="20">
    <w:abstractNumId w:val="2"/>
  </w:num>
  <w:num w:numId="21">
    <w:abstractNumId w:val="1"/>
  </w:num>
  <w:num w:numId="22">
    <w:abstractNumId w:val="6"/>
  </w:num>
  <w:num w:numId="23">
    <w:abstractNumId w:val="12"/>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9"/>
  </w:num>
  <w:num w:numId="27">
    <w:abstractNumId w:val="26"/>
  </w:num>
  <w:num w:numId="28">
    <w:abstractNumId w:val="27"/>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819"/>
    <w:rsid w:val="0000198B"/>
    <w:rsid w:val="00001EB2"/>
    <w:rsid w:val="0000217A"/>
    <w:rsid w:val="00003115"/>
    <w:rsid w:val="000037F0"/>
    <w:rsid w:val="00004440"/>
    <w:rsid w:val="000045FA"/>
    <w:rsid w:val="00004A5F"/>
    <w:rsid w:val="00004A9B"/>
    <w:rsid w:val="00005618"/>
    <w:rsid w:val="00005B35"/>
    <w:rsid w:val="00006FBA"/>
    <w:rsid w:val="00006FC5"/>
    <w:rsid w:val="0000715A"/>
    <w:rsid w:val="000071AD"/>
    <w:rsid w:val="0000752B"/>
    <w:rsid w:val="00007637"/>
    <w:rsid w:val="0001049B"/>
    <w:rsid w:val="000107F7"/>
    <w:rsid w:val="00010DE7"/>
    <w:rsid w:val="000110A6"/>
    <w:rsid w:val="00011629"/>
    <w:rsid w:val="00012BB3"/>
    <w:rsid w:val="0001329B"/>
    <w:rsid w:val="00013F83"/>
    <w:rsid w:val="00014802"/>
    <w:rsid w:val="00014841"/>
    <w:rsid w:val="00014C01"/>
    <w:rsid w:val="00015275"/>
    <w:rsid w:val="00015CD1"/>
    <w:rsid w:val="00016437"/>
    <w:rsid w:val="00017C39"/>
    <w:rsid w:val="00021D37"/>
    <w:rsid w:val="0002284C"/>
    <w:rsid w:val="0002305B"/>
    <w:rsid w:val="00023A2A"/>
    <w:rsid w:val="00023E8E"/>
    <w:rsid w:val="00023EFA"/>
    <w:rsid w:val="00025805"/>
    <w:rsid w:val="00025C54"/>
    <w:rsid w:val="0002693B"/>
    <w:rsid w:val="00026990"/>
    <w:rsid w:val="000272F9"/>
    <w:rsid w:val="00031A9F"/>
    <w:rsid w:val="00031EFD"/>
    <w:rsid w:val="00032083"/>
    <w:rsid w:val="0003239B"/>
    <w:rsid w:val="000327DE"/>
    <w:rsid w:val="00032BAB"/>
    <w:rsid w:val="00033DA2"/>
    <w:rsid w:val="0003450B"/>
    <w:rsid w:val="000348FE"/>
    <w:rsid w:val="00034C7C"/>
    <w:rsid w:val="00034D93"/>
    <w:rsid w:val="00035BD3"/>
    <w:rsid w:val="000366C3"/>
    <w:rsid w:val="00036DC6"/>
    <w:rsid w:val="00036E32"/>
    <w:rsid w:val="00037B01"/>
    <w:rsid w:val="00040277"/>
    <w:rsid w:val="000403D1"/>
    <w:rsid w:val="00040C82"/>
    <w:rsid w:val="00041F7D"/>
    <w:rsid w:val="00042669"/>
    <w:rsid w:val="0004291D"/>
    <w:rsid w:val="00045155"/>
    <w:rsid w:val="00045711"/>
    <w:rsid w:val="00045ACE"/>
    <w:rsid w:val="00045D02"/>
    <w:rsid w:val="000501A5"/>
    <w:rsid w:val="00050685"/>
    <w:rsid w:val="00050CFB"/>
    <w:rsid w:val="000514FB"/>
    <w:rsid w:val="00051ABA"/>
    <w:rsid w:val="00051F79"/>
    <w:rsid w:val="000529EC"/>
    <w:rsid w:val="00053202"/>
    <w:rsid w:val="000532D8"/>
    <w:rsid w:val="00053319"/>
    <w:rsid w:val="00053483"/>
    <w:rsid w:val="000545D9"/>
    <w:rsid w:val="00054A98"/>
    <w:rsid w:val="00054BE6"/>
    <w:rsid w:val="000551C3"/>
    <w:rsid w:val="0005542C"/>
    <w:rsid w:val="000564BD"/>
    <w:rsid w:val="00056E9F"/>
    <w:rsid w:val="0005747E"/>
    <w:rsid w:val="00057D1B"/>
    <w:rsid w:val="00062ABF"/>
    <w:rsid w:val="00064C91"/>
    <w:rsid w:val="00064F0A"/>
    <w:rsid w:val="000651EC"/>
    <w:rsid w:val="00065F12"/>
    <w:rsid w:val="00066420"/>
    <w:rsid w:val="000674D7"/>
    <w:rsid w:val="000679ED"/>
    <w:rsid w:val="00070279"/>
    <w:rsid w:val="00070553"/>
    <w:rsid w:val="00071E10"/>
    <w:rsid w:val="00071E9A"/>
    <w:rsid w:val="00072633"/>
    <w:rsid w:val="00072ADF"/>
    <w:rsid w:val="00074171"/>
    <w:rsid w:val="000746C0"/>
    <w:rsid w:val="000756D5"/>
    <w:rsid w:val="00075AC3"/>
    <w:rsid w:val="000763C8"/>
    <w:rsid w:val="00076D0F"/>
    <w:rsid w:val="00077D29"/>
    <w:rsid w:val="00077F10"/>
    <w:rsid w:val="00080963"/>
    <w:rsid w:val="00080A0E"/>
    <w:rsid w:val="0008298E"/>
    <w:rsid w:val="00083922"/>
    <w:rsid w:val="00083DA4"/>
    <w:rsid w:val="000855C3"/>
    <w:rsid w:val="000859F4"/>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534"/>
    <w:rsid w:val="00096747"/>
    <w:rsid w:val="000973A9"/>
    <w:rsid w:val="00097D0A"/>
    <w:rsid w:val="000A0218"/>
    <w:rsid w:val="000A0B2B"/>
    <w:rsid w:val="000A197E"/>
    <w:rsid w:val="000A2836"/>
    <w:rsid w:val="000A2AD6"/>
    <w:rsid w:val="000A4181"/>
    <w:rsid w:val="000A496A"/>
    <w:rsid w:val="000A6246"/>
    <w:rsid w:val="000A6931"/>
    <w:rsid w:val="000A6A06"/>
    <w:rsid w:val="000A7579"/>
    <w:rsid w:val="000A770C"/>
    <w:rsid w:val="000A7B8A"/>
    <w:rsid w:val="000B17B8"/>
    <w:rsid w:val="000B1DB0"/>
    <w:rsid w:val="000B2900"/>
    <w:rsid w:val="000B312B"/>
    <w:rsid w:val="000B342D"/>
    <w:rsid w:val="000B345B"/>
    <w:rsid w:val="000B3504"/>
    <w:rsid w:val="000B3B04"/>
    <w:rsid w:val="000B3BE3"/>
    <w:rsid w:val="000B4013"/>
    <w:rsid w:val="000B6AC5"/>
    <w:rsid w:val="000B6B75"/>
    <w:rsid w:val="000B7786"/>
    <w:rsid w:val="000B778B"/>
    <w:rsid w:val="000C109D"/>
    <w:rsid w:val="000C11A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18C"/>
    <w:rsid w:val="000D2360"/>
    <w:rsid w:val="000D2AA0"/>
    <w:rsid w:val="000D34AB"/>
    <w:rsid w:val="000D3F94"/>
    <w:rsid w:val="000D3FC7"/>
    <w:rsid w:val="000D42DF"/>
    <w:rsid w:val="000D616C"/>
    <w:rsid w:val="000D63F3"/>
    <w:rsid w:val="000D6C69"/>
    <w:rsid w:val="000D715D"/>
    <w:rsid w:val="000D76FC"/>
    <w:rsid w:val="000D79D1"/>
    <w:rsid w:val="000E1D3C"/>
    <w:rsid w:val="000E2AE7"/>
    <w:rsid w:val="000E2FC6"/>
    <w:rsid w:val="000E3215"/>
    <w:rsid w:val="000E3848"/>
    <w:rsid w:val="000E3AAE"/>
    <w:rsid w:val="000E3DE9"/>
    <w:rsid w:val="000E4317"/>
    <w:rsid w:val="000E44E9"/>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1EEE"/>
    <w:rsid w:val="0011264F"/>
    <w:rsid w:val="00112DCA"/>
    <w:rsid w:val="00112E0B"/>
    <w:rsid w:val="00112E77"/>
    <w:rsid w:val="0011344B"/>
    <w:rsid w:val="00114A18"/>
    <w:rsid w:val="00114D00"/>
    <w:rsid w:val="00116619"/>
    <w:rsid w:val="00116D10"/>
    <w:rsid w:val="001203F8"/>
    <w:rsid w:val="0012054A"/>
    <w:rsid w:val="00120AA5"/>
    <w:rsid w:val="00120C29"/>
    <w:rsid w:val="001240A0"/>
    <w:rsid w:val="00124E39"/>
    <w:rsid w:val="0012516B"/>
    <w:rsid w:val="001251B3"/>
    <w:rsid w:val="00125E3E"/>
    <w:rsid w:val="00126641"/>
    <w:rsid w:val="00127389"/>
    <w:rsid w:val="00127525"/>
    <w:rsid w:val="0012774D"/>
    <w:rsid w:val="001278CD"/>
    <w:rsid w:val="00127BA2"/>
    <w:rsid w:val="001306F5"/>
    <w:rsid w:val="0013094C"/>
    <w:rsid w:val="0013188D"/>
    <w:rsid w:val="00131942"/>
    <w:rsid w:val="00132421"/>
    <w:rsid w:val="0013296A"/>
    <w:rsid w:val="00134804"/>
    <w:rsid w:val="00135049"/>
    <w:rsid w:val="001352E0"/>
    <w:rsid w:val="00135CF9"/>
    <w:rsid w:val="00135DFB"/>
    <w:rsid w:val="00136C71"/>
    <w:rsid w:val="001372EB"/>
    <w:rsid w:val="00137C2A"/>
    <w:rsid w:val="001406C5"/>
    <w:rsid w:val="00141061"/>
    <w:rsid w:val="00141BF5"/>
    <w:rsid w:val="00141F0D"/>
    <w:rsid w:val="00142919"/>
    <w:rsid w:val="00144826"/>
    <w:rsid w:val="00144914"/>
    <w:rsid w:val="00144AD1"/>
    <w:rsid w:val="001453F5"/>
    <w:rsid w:val="00146C7E"/>
    <w:rsid w:val="00150BEF"/>
    <w:rsid w:val="00151334"/>
    <w:rsid w:val="0015136D"/>
    <w:rsid w:val="00151768"/>
    <w:rsid w:val="0015189D"/>
    <w:rsid w:val="00151E06"/>
    <w:rsid w:val="001524C9"/>
    <w:rsid w:val="00152DF8"/>
    <w:rsid w:val="00152EC4"/>
    <w:rsid w:val="00153513"/>
    <w:rsid w:val="00156189"/>
    <w:rsid w:val="00156727"/>
    <w:rsid w:val="00156B01"/>
    <w:rsid w:val="00156CF5"/>
    <w:rsid w:val="00157B1B"/>
    <w:rsid w:val="0016062E"/>
    <w:rsid w:val="00160631"/>
    <w:rsid w:val="00161BE0"/>
    <w:rsid w:val="00161DD2"/>
    <w:rsid w:val="00161FC3"/>
    <w:rsid w:val="00163CBC"/>
    <w:rsid w:val="00164412"/>
    <w:rsid w:val="001650D7"/>
    <w:rsid w:val="00165460"/>
    <w:rsid w:val="00165968"/>
    <w:rsid w:val="00165B3F"/>
    <w:rsid w:val="00167C20"/>
    <w:rsid w:val="00167D9B"/>
    <w:rsid w:val="00171167"/>
    <w:rsid w:val="00171467"/>
    <w:rsid w:val="00171E40"/>
    <w:rsid w:val="00171E5C"/>
    <w:rsid w:val="00173A6F"/>
    <w:rsid w:val="00173B0A"/>
    <w:rsid w:val="00173B67"/>
    <w:rsid w:val="00173BD9"/>
    <w:rsid w:val="00174E1D"/>
    <w:rsid w:val="00175097"/>
    <w:rsid w:val="00175112"/>
    <w:rsid w:val="00176045"/>
    <w:rsid w:val="00176D95"/>
    <w:rsid w:val="0017744B"/>
    <w:rsid w:val="00177A0C"/>
    <w:rsid w:val="00180B6F"/>
    <w:rsid w:val="00181A7B"/>
    <w:rsid w:val="00182EB7"/>
    <w:rsid w:val="00182FC3"/>
    <w:rsid w:val="001838F0"/>
    <w:rsid w:val="00183C98"/>
    <w:rsid w:val="00186064"/>
    <w:rsid w:val="00187184"/>
    <w:rsid w:val="00187845"/>
    <w:rsid w:val="001902FB"/>
    <w:rsid w:val="0019086D"/>
    <w:rsid w:val="00191A4F"/>
    <w:rsid w:val="00191F23"/>
    <w:rsid w:val="001924A9"/>
    <w:rsid w:val="00192A21"/>
    <w:rsid w:val="00192B5D"/>
    <w:rsid w:val="00192D61"/>
    <w:rsid w:val="00192DD3"/>
    <w:rsid w:val="00192E0B"/>
    <w:rsid w:val="00194F1B"/>
    <w:rsid w:val="001958A9"/>
    <w:rsid w:val="00197EAF"/>
    <w:rsid w:val="001A108D"/>
    <w:rsid w:val="001A197F"/>
    <w:rsid w:val="001A1FE2"/>
    <w:rsid w:val="001A260E"/>
    <w:rsid w:val="001A28B2"/>
    <w:rsid w:val="001A418A"/>
    <w:rsid w:val="001A4803"/>
    <w:rsid w:val="001A4AD8"/>
    <w:rsid w:val="001A4E85"/>
    <w:rsid w:val="001B0857"/>
    <w:rsid w:val="001B12DA"/>
    <w:rsid w:val="001B1BE2"/>
    <w:rsid w:val="001B1E80"/>
    <w:rsid w:val="001B2FAB"/>
    <w:rsid w:val="001B3167"/>
    <w:rsid w:val="001B3AAB"/>
    <w:rsid w:val="001B457B"/>
    <w:rsid w:val="001B5C32"/>
    <w:rsid w:val="001B64C6"/>
    <w:rsid w:val="001B70F3"/>
    <w:rsid w:val="001C14A1"/>
    <w:rsid w:val="001C394A"/>
    <w:rsid w:val="001C3A3D"/>
    <w:rsid w:val="001C435B"/>
    <w:rsid w:val="001C4AA6"/>
    <w:rsid w:val="001C5DDF"/>
    <w:rsid w:val="001C73B0"/>
    <w:rsid w:val="001C75A1"/>
    <w:rsid w:val="001C7894"/>
    <w:rsid w:val="001D1138"/>
    <w:rsid w:val="001D23F1"/>
    <w:rsid w:val="001D27A3"/>
    <w:rsid w:val="001D3076"/>
    <w:rsid w:val="001D33BE"/>
    <w:rsid w:val="001D4291"/>
    <w:rsid w:val="001D4747"/>
    <w:rsid w:val="001D4B68"/>
    <w:rsid w:val="001D50E4"/>
    <w:rsid w:val="001D66DA"/>
    <w:rsid w:val="001D6C94"/>
    <w:rsid w:val="001D6F98"/>
    <w:rsid w:val="001D77A0"/>
    <w:rsid w:val="001D7EEB"/>
    <w:rsid w:val="001E05E5"/>
    <w:rsid w:val="001E081E"/>
    <w:rsid w:val="001E1590"/>
    <w:rsid w:val="001E1A61"/>
    <w:rsid w:val="001E3258"/>
    <w:rsid w:val="001E3BAF"/>
    <w:rsid w:val="001E4A66"/>
    <w:rsid w:val="001E4C9A"/>
    <w:rsid w:val="001E4EED"/>
    <w:rsid w:val="001E6439"/>
    <w:rsid w:val="001E79E4"/>
    <w:rsid w:val="001F01F6"/>
    <w:rsid w:val="001F1B0F"/>
    <w:rsid w:val="001F255C"/>
    <w:rsid w:val="001F2E94"/>
    <w:rsid w:val="001F333A"/>
    <w:rsid w:val="001F3AE5"/>
    <w:rsid w:val="001F7DBE"/>
    <w:rsid w:val="002011C4"/>
    <w:rsid w:val="002014CB"/>
    <w:rsid w:val="00203205"/>
    <w:rsid w:val="0020341D"/>
    <w:rsid w:val="002037BD"/>
    <w:rsid w:val="002049C8"/>
    <w:rsid w:val="00205136"/>
    <w:rsid w:val="0020569F"/>
    <w:rsid w:val="002060B4"/>
    <w:rsid w:val="00206256"/>
    <w:rsid w:val="00206C26"/>
    <w:rsid w:val="00211B0B"/>
    <w:rsid w:val="00211C47"/>
    <w:rsid w:val="002120D2"/>
    <w:rsid w:val="00212100"/>
    <w:rsid w:val="00214C84"/>
    <w:rsid w:val="00215D8E"/>
    <w:rsid w:val="00216B92"/>
    <w:rsid w:val="00217405"/>
    <w:rsid w:val="00217A7E"/>
    <w:rsid w:val="002205AA"/>
    <w:rsid w:val="00220767"/>
    <w:rsid w:val="0022198F"/>
    <w:rsid w:val="002223EB"/>
    <w:rsid w:val="0022276A"/>
    <w:rsid w:val="00222E67"/>
    <w:rsid w:val="00223369"/>
    <w:rsid w:val="002244B0"/>
    <w:rsid w:val="00224D77"/>
    <w:rsid w:val="00226EB0"/>
    <w:rsid w:val="0022762D"/>
    <w:rsid w:val="002308AA"/>
    <w:rsid w:val="00231662"/>
    <w:rsid w:val="00232DF3"/>
    <w:rsid w:val="002330EB"/>
    <w:rsid w:val="00233D95"/>
    <w:rsid w:val="00234393"/>
    <w:rsid w:val="002359DA"/>
    <w:rsid w:val="00235B11"/>
    <w:rsid w:val="0023643F"/>
    <w:rsid w:val="00236D85"/>
    <w:rsid w:val="00236FBA"/>
    <w:rsid w:val="00237495"/>
    <w:rsid w:val="002403FF"/>
    <w:rsid w:val="00240FC5"/>
    <w:rsid w:val="0024210F"/>
    <w:rsid w:val="002428F0"/>
    <w:rsid w:val="00242A35"/>
    <w:rsid w:val="00243CB9"/>
    <w:rsid w:val="00247AD4"/>
    <w:rsid w:val="002504A1"/>
    <w:rsid w:val="0025080D"/>
    <w:rsid w:val="00250B33"/>
    <w:rsid w:val="00251B7D"/>
    <w:rsid w:val="0025306E"/>
    <w:rsid w:val="00253E81"/>
    <w:rsid w:val="002540D2"/>
    <w:rsid w:val="00254FE4"/>
    <w:rsid w:val="0025504B"/>
    <w:rsid w:val="002558BB"/>
    <w:rsid w:val="00255BD0"/>
    <w:rsid w:val="00255D41"/>
    <w:rsid w:val="002574D0"/>
    <w:rsid w:val="00257E6A"/>
    <w:rsid w:val="0026037D"/>
    <w:rsid w:val="002604ED"/>
    <w:rsid w:val="002615DB"/>
    <w:rsid w:val="00261DD5"/>
    <w:rsid w:val="002625D3"/>
    <w:rsid w:val="002627B8"/>
    <w:rsid w:val="00264EA9"/>
    <w:rsid w:val="00266B71"/>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793"/>
    <w:rsid w:val="00283CEF"/>
    <w:rsid w:val="0028636D"/>
    <w:rsid w:val="00287969"/>
    <w:rsid w:val="002914EC"/>
    <w:rsid w:val="002916AC"/>
    <w:rsid w:val="00292439"/>
    <w:rsid w:val="00292521"/>
    <w:rsid w:val="00293135"/>
    <w:rsid w:val="002945AF"/>
    <w:rsid w:val="00294CF8"/>
    <w:rsid w:val="0029527F"/>
    <w:rsid w:val="00296788"/>
    <w:rsid w:val="00296AA4"/>
    <w:rsid w:val="00297990"/>
    <w:rsid w:val="002A0469"/>
    <w:rsid w:val="002A09B0"/>
    <w:rsid w:val="002A3DCC"/>
    <w:rsid w:val="002A40EF"/>
    <w:rsid w:val="002A4DB6"/>
    <w:rsid w:val="002A4DE7"/>
    <w:rsid w:val="002A5576"/>
    <w:rsid w:val="002A59AA"/>
    <w:rsid w:val="002A6063"/>
    <w:rsid w:val="002A6162"/>
    <w:rsid w:val="002A75E8"/>
    <w:rsid w:val="002A7F84"/>
    <w:rsid w:val="002B1377"/>
    <w:rsid w:val="002B217F"/>
    <w:rsid w:val="002B2908"/>
    <w:rsid w:val="002B30BE"/>
    <w:rsid w:val="002B3804"/>
    <w:rsid w:val="002B3AB8"/>
    <w:rsid w:val="002B4D2D"/>
    <w:rsid w:val="002B4EAA"/>
    <w:rsid w:val="002B5474"/>
    <w:rsid w:val="002B5AFF"/>
    <w:rsid w:val="002B5F61"/>
    <w:rsid w:val="002B7601"/>
    <w:rsid w:val="002C0D75"/>
    <w:rsid w:val="002C1D3F"/>
    <w:rsid w:val="002C269B"/>
    <w:rsid w:val="002C2920"/>
    <w:rsid w:val="002C3629"/>
    <w:rsid w:val="002C3898"/>
    <w:rsid w:val="002C765E"/>
    <w:rsid w:val="002D04F9"/>
    <w:rsid w:val="002D0C09"/>
    <w:rsid w:val="002D194D"/>
    <w:rsid w:val="002D523D"/>
    <w:rsid w:val="002D5368"/>
    <w:rsid w:val="002D65FA"/>
    <w:rsid w:val="002D7D4E"/>
    <w:rsid w:val="002E0311"/>
    <w:rsid w:val="002E0A88"/>
    <w:rsid w:val="002E0C99"/>
    <w:rsid w:val="002E1FB7"/>
    <w:rsid w:val="002E2215"/>
    <w:rsid w:val="002E40B7"/>
    <w:rsid w:val="002E464E"/>
    <w:rsid w:val="002E47BD"/>
    <w:rsid w:val="002E5D17"/>
    <w:rsid w:val="002E723C"/>
    <w:rsid w:val="002E7D09"/>
    <w:rsid w:val="002F0ACA"/>
    <w:rsid w:val="002F0BB3"/>
    <w:rsid w:val="002F0EFE"/>
    <w:rsid w:val="002F1253"/>
    <w:rsid w:val="002F1CF3"/>
    <w:rsid w:val="002F57B1"/>
    <w:rsid w:val="002F5979"/>
    <w:rsid w:val="002F64E6"/>
    <w:rsid w:val="002F78C0"/>
    <w:rsid w:val="002F7A26"/>
    <w:rsid w:val="002F7CFB"/>
    <w:rsid w:val="0030141E"/>
    <w:rsid w:val="00301C15"/>
    <w:rsid w:val="003021C5"/>
    <w:rsid w:val="003030F2"/>
    <w:rsid w:val="00303605"/>
    <w:rsid w:val="00305D6C"/>
    <w:rsid w:val="003062F5"/>
    <w:rsid w:val="00306782"/>
    <w:rsid w:val="00306DDD"/>
    <w:rsid w:val="00306FB1"/>
    <w:rsid w:val="00307055"/>
    <w:rsid w:val="00307266"/>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25F1"/>
    <w:rsid w:val="00323E27"/>
    <w:rsid w:val="003245A7"/>
    <w:rsid w:val="00324AE1"/>
    <w:rsid w:val="003263C8"/>
    <w:rsid w:val="00326441"/>
    <w:rsid w:val="00326A62"/>
    <w:rsid w:val="00326DAF"/>
    <w:rsid w:val="003278B9"/>
    <w:rsid w:val="00331945"/>
    <w:rsid w:val="003322AF"/>
    <w:rsid w:val="00332E61"/>
    <w:rsid w:val="00333CD4"/>
    <w:rsid w:val="003342E9"/>
    <w:rsid w:val="00334AEC"/>
    <w:rsid w:val="0033660E"/>
    <w:rsid w:val="00336B93"/>
    <w:rsid w:val="0033746B"/>
    <w:rsid w:val="00337EDD"/>
    <w:rsid w:val="00340A6D"/>
    <w:rsid w:val="00340EFB"/>
    <w:rsid w:val="0034130B"/>
    <w:rsid w:val="0034242C"/>
    <w:rsid w:val="0034285F"/>
    <w:rsid w:val="003436E3"/>
    <w:rsid w:val="00343A11"/>
    <w:rsid w:val="00343E09"/>
    <w:rsid w:val="0034593C"/>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3FCB"/>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69C"/>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B0A3D"/>
    <w:rsid w:val="003B2365"/>
    <w:rsid w:val="003B4306"/>
    <w:rsid w:val="003B4BA1"/>
    <w:rsid w:val="003B70D9"/>
    <w:rsid w:val="003C02B9"/>
    <w:rsid w:val="003C19B4"/>
    <w:rsid w:val="003C35A7"/>
    <w:rsid w:val="003C64D7"/>
    <w:rsid w:val="003C7823"/>
    <w:rsid w:val="003D0279"/>
    <w:rsid w:val="003D06F6"/>
    <w:rsid w:val="003D0CBB"/>
    <w:rsid w:val="003D0E91"/>
    <w:rsid w:val="003D4B6E"/>
    <w:rsid w:val="003D6563"/>
    <w:rsid w:val="003D659D"/>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2987"/>
    <w:rsid w:val="00402BF8"/>
    <w:rsid w:val="00403A7B"/>
    <w:rsid w:val="00403CE7"/>
    <w:rsid w:val="00404591"/>
    <w:rsid w:val="0040474B"/>
    <w:rsid w:val="00406CD6"/>
    <w:rsid w:val="00406FA2"/>
    <w:rsid w:val="0040796B"/>
    <w:rsid w:val="00407E14"/>
    <w:rsid w:val="00412B54"/>
    <w:rsid w:val="0041448A"/>
    <w:rsid w:val="00414B62"/>
    <w:rsid w:val="00414D5E"/>
    <w:rsid w:val="00415512"/>
    <w:rsid w:val="00415694"/>
    <w:rsid w:val="004163AA"/>
    <w:rsid w:val="00416DA8"/>
    <w:rsid w:val="004206D6"/>
    <w:rsid w:val="004209CC"/>
    <w:rsid w:val="00420B6E"/>
    <w:rsid w:val="00421049"/>
    <w:rsid w:val="004213A3"/>
    <w:rsid w:val="0042146C"/>
    <w:rsid w:val="004239AF"/>
    <w:rsid w:val="00424596"/>
    <w:rsid w:val="00424635"/>
    <w:rsid w:val="00425B8B"/>
    <w:rsid w:val="00426764"/>
    <w:rsid w:val="00427974"/>
    <w:rsid w:val="00427C77"/>
    <w:rsid w:val="00427D62"/>
    <w:rsid w:val="00430A86"/>
    <w:rsid w:val="0043112B"/>
    <w:rsid w:val="0043177D"/>
    <w:rsid w:val="00432066"/>
    <w:rsid w:val="00432DF5"/>
    <w:rsid w:val="00435A9A"/>
    <w:rsid w:val="00435B3E"/>
    <w:rsid w:val="00437029"/>
    <w:rsid w:val="00441D2F"/>
    <w:rsid w:val="00442CD3"/>
    <w:rsid w:val="004430C5"/>
    <w:rsid w:val="00444B9A"/>
    <w:rsid w:val="0044507B"/>
    <w:rsid w:val="00447A5B"/>
    <w:rsid w:val="0045015B"/>
    <w:rsid w:val="004510B9"/>
    <w:rsid w:val="00451185"/>
    <w:rsid w:val="00451918"/>
    <w:rsid w:val="00451AB1"/>
    <w:rsid w:val="00451CD5"/>
    <w:rsid w:val="00451D5A"/>
    <w:rsid w:val="00452108"/>
    <w:rsid w:val="00452A5E"/>
    <w:rsid w:val="00453026"/>
    <w:rsid w:val="004533BD"/>
    <w:rsid w:val="00453869"/>
    <w:rsid w:val="00453A0F"/>
    <w:rsid w:val="00453FFD"/>
    <w:rsid w:val="00454164"/>
    <w:rsid w:val="00455B02"/>
    <w:rsid w:val="00456AEF"/>
    <w:rsid w:val="00457665"/>
    <w:rsid w:val="004620BC"/>
    <w:rsid w:val="00462FBF"/>
    <w:rsid w:val="00463D39"/>
    <w:rsid w:val="004640A3"/>
    <w:rsid w:val="004648B4"/>
    <w:rsid w:val="0046491A"/>
    <w:rsid w:val="00464930"/>
    <w:rsid w:val="00464A9D"/>
    <w:rsid w:val="004663BA"/>
    <w:rsid w:val="00466E87"/>
    <w:rsid w:val="00467075"/>
    <w:rsid w:val="004676BB"/>
    <w:rsid w:val="00467B05"/>
    <w:rsid w:val="00467EA1"/>
    <w:rsid w:val="00471712"/>
    <w:rsid w:val="0047171E"/>
    <w:rsid w:val="00471D12"/>
    <w:rsid w:val="00472129"/>
    <w:rsid w:val="00472C23"/>
    <w:rsid w:val="00472C74"/>
    <w:rsid w:val="004733E6"/>
    <w:rsid w:val="004738E0"/>
    <w:rsid w:val="00474A65"/>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55C"/>
    <w:rsid w:val="00485E46"/>
    <w:rsid w:val="004861F4"/>
    <w:rsid w:val="00486D5D"/>
    <w:rsid w:val="00486F7A"/>
    <w:rsid w:val="00487104"/>
    <w:rsid w:val="00487823"/>
    <w:rsid w:val="00487886"/>
    <w:rsid w:val="0049245A"/>
    <w:rsid w:val="00494950"/>
    <w:rsid w:val="00494CE9"/>
    <w:rsid w:val="00496948"/>
    <w:rsid w:val="004969C2"/>
    <w:rsid w:val="00496B65"/>
    <w:rsid w:val="0049716C"/>
    <w:rsid w:val="004A233F"/>
    <w:rsid w:val="004A240B"/>
    <w:rsid w:val="004A3330"/>
    <w:rsid w:val="004A34C6"/>
    <w:rsid w:val="004A4A0B"/>
    <w:rsid w:val="004A50DD"/>
    <w:rsid w:val="004A5164"/>
    <w:rsid w:val="004A5969"/>
    <w:rsid w:val="004A5B65"/>
    <w:rsid w:val="004A7164"/>
    <w:rsid w:val="004B0ABF"/>
    <w:rsid w:val="004B238B"/>
    <w:rsid w:val="004B2DCC"/>
    <w:rsid w:val="004B2F09"/>
    <w:rsid w:val="004B366A"/>
    <w:rsid w:val="004B4B40"/>
    <w:rsid w:val="004B6AAE"/>
    <w:rsid w:val="004B6F29"/>
    <w:rsid w:val="004B764F"/>
    <w:rsid w:val="004C039C"/>
    <w:rsid w:val="004C189D"/>
    <w:rsid w:val="004C1C42"/>
    <w:rsid w:val="004C340E"/>
    <w:rsid w:val="004C51FB"/>
    <w:rsid w:val="004C561C"/>
    <w:rsid w:val="004C591B"/>
    <w:rsid w:val="004C5ABC"/>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E05DD"/>
    <w:rsid w:val="004E0F03"/>
    <w:rsid w:val="004E13DE"/>
    <w:rsid w:val="004E15B3"/>
    <w:rsid w:val="004E178B"/>
    <w:rsid w:val="004E1961"/>
    <w:rsid w:val="004E1BCC"/>
    <w:rsid w:val="004E22AE"/>
    <w:rsid w:val="004E2E33"/>
    <w:rsid w:val="004E2FF6"/>
    <w:rsid w:val="004E3A13"/>
    <w:rsid w:val="004E3AE9"/>
    <w:rsid w:val="004E5A3C"/>
    <w:rsid w:val="004E65D5"/>
    <w:rsid w:val="004E6652"/>
    <w:rsid w:val="004E6ABE"/>
    <w:rsid w:val="004E6CDC"/>
    <w:rsid w:val="004E7D50"/>
    <w:rsid w:val="004F0DD7"/>
    <w:rsid w:val="004F2545"/>
    <w:rsid w:val="004F3815"/>
    <w:rsid w:val="004F447F"/>
    <w:rsid w:val="004F49E0"/>
    <w:rsid w:val="004F4E81"/>
    <w:rsid w:val="004F552A"/>
    <w:rsid w:val="004F57C1"/>
    <w:rsid w:val="004F5BBC"/>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181"/>
    <w:rsid w:val="005109AE"/>
    <w:rsid w:val="005138D3"/>
    <w:rsid w:val="005159F1"/>
    <w:rsid w:val="00516D84"/>
    <w:rsid w:val="00516E1C"/>
    <w:rsid w:val="0052012D"/>
    <w:rsid w:val="0052037E"/>
    <w:rsid w:val="00521198"/>
    <w:rsid w:val="00521F9E"/>
    <w:rsid w:val="00521FB0"/>
    <w:rsid w:val="00522735"/>
    <w:rsid w:val="00524108"/>
    <w:rsid w:val="0052450A"/>
    <w:rsid w:val="0052770E"/>
    <w:rsid w:val="00531EA6"/>
    <w:rsid w:val="0053224D"/>
    <w:rsid w:val="0053320F"/>
    <w:rsid w:val="00533947"/>
    <w:rsid w:val="00533C26"/>
    <w:rsid w:val="005349CF"/>
    <w:rsid w:val="00534D6E"/>
    <w:rsid w:val="0053571C"/>
    <w:rsid w:val="00535793"/>
    <w:rsid w:val="0053627F"/>
    <w:rsid w:val="00536EFD"/>
    <w:rsid w:val="005440A7"/>
    <w:rsid w:val="00544101"/>
    <w:rsid w:val="00544E1A"/>
    <w:rsid w:val="005459E0"/>
    <w:rsid w:val="00545F37"/>
    <w:rsid w:val="00546C13"/>
    <w:rsid w:val="00547A2F"/>
    <w:rsid w:val="00547B15"/>
    <w:rsid w:val="00547D55"/>
    <w:rsid w:val="005523E0"/>
    <w:rsid w:val="00552631"/>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D99"/>
    <w:rsid w:val="005669A8"/>
    <w:rsid w:val="00566D22"/>
    <w:rsid w:val="0056773A"/>
    <w:rsid w:val="0056795F"/>
    <w:rsid w:val="00570444"/>
    <w:rsid w:val="00570901"/>
    <w:rsid w:val="00570BF6"/>
    <w:rsid w:val="00572DCE"/>
    <w:rsid w:val="00573340"/>
    <w:rsid w:val="00573593"/>
    <w:rsid w:val="00573AC7"/>
    <w:rsid w:val="00573B65"/>
    <w:rsid w:val="00575AED"/>
    <w:rsid w:val="00575E6F"/>
    <w:rsid w:val="0057722B"/>
    <w:rsid w:val="00577678"/>
    <w:rsid w:val="0057769C"/>
    <w:rsid w:val="00580E95"/>
    <w:rsid w:val="005816BD"/>
    <w:rsid w:val="005818A7"/>
    <w:rsid w:val="00581B1F"/>
    <w:rsid w:val="00582AB4"/>
    <w:rsid w:val="00582DB3"/>
    <w:rsid w:val="00584859"/>
    <w:rsid w:val="00585326"/>
    <w:rsid w:val="0058571A"/>
    <w:rsid w:val="00585BDA"/>
    <w:rsid w:val="0058607F"/>
    <w:rsid w:val="005865F3"/>
    <w:rsid w:val="0058686A"/>
    <w:rsid w:val="00586B53"/>
    <w:rsid w:val="00586C95"/>
    <w:rsid w:val="005870B8"/>
    <w:rsid w:val="00587956"/>
    <w:rsid w:val="0059019E"/>
    <w:rsid w:val="00590C40"/>
    <w:rsid w:val="005911B1"/>
    <w:rsid w:val="00591B56"/>
    <w:rsid w:val="00591FB1"/>
    <w:rsid w:val="00592700"/>
    <w:rsid w:val="00593958"/>
    <w:rsid w:val="0059395E"/>
    <w:rsid w:val="005947C8"/>
    <w:rsid w:val="005954C5"/>
    <w:rsid w:val="00595E1D"/>
    <w:rsid w:val="00596009"/>
    <w:rsid w:val="005965A4"/>
    <w:rsid w:val="00596AA0"/>
    <w:rsid w:val="0059750B"/>
    <w:rsid w:val="005979C6"/>
    <w:rsid w:val="005A06DF"/>
    <w:rsid w:val="005A0A93"/>
    <w:rsid w:val="005A10E9"/>
    <w:rsid w:val="005A2E04"/>
    <w:rsid w:val="005A34CA"/>
    <w:rsid w:val="005A3C24"/>
    <w:rsid w:val="005A4679"/>
    <w:rsid w:val="005A4D62"/>
    <w:rsid w:val="005A51DD"/>
    <w:rsid w:val="005A5DEF"/>
    <w:rsid w:val="005A6D32"/>
    <w:rsid w:val="005A7245"/>
    <w:rsid w:val="005A7499"/>
    <w:rsid w:val="005B0F34"/>
    <w:rsid w:val="005B1AD8"/>
    <w:rsid w:val="005B2178"/>
    <w:rsid w:val="005B2375"/>
    <w:rsid w:val="005B3F24"/>
    <w:rsid w:val="005B48CB"/>
    <w:rsid w:val="005B6472"/>
    <w:rsid w:val="005B6B2C"/>
    <w:rsid w:val="005B7DCB"/>
    <w:rsid w:val="005C0FE5"/>
    <w:rsid w:val="005C15C4"/>
    <w:rsid w:val="005C1932"/>
    <w:rsid w:val="005C1D6C"/>
    <w:rsid w:val="005C1F68"/>
    <w:rsid w:val="005C272A"/>
    <w:rsid w:val="005C2C08"/>
    <w:rsid w:val="005C2F02"/>
    <w:rsid w:val="005C32AC"/>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E73C5"/>
    <w:rsid w:val="005F0ED3"/>
    <w:rsid w:val="005F3ACE"/>
    <w:rsid w:val="005F4875"/>
    <w:rsid w:val="005F4DA9"/>
    <w:rsid w:val="005F52C7"/>
    <w:rsid w:val="005F538B"/>
    <w:rsid w:val="00601932"/>
    <w:rsid w:val="00601E47"/>
    <w:rsid w:val="006023E0"/>
    <w:rsid w:val="00602DE9"/>
    <w:rsid w:val="00603396"/>
    <w:rsid w:val="0060382E"/>
    <w:rsid w:val="00604E4F"/>
    <w:rsid w:val="00605ACB"/>
    <w:rsid w:val="00606FCF"/>
    <w:rsid w:val="00607262"/>
    <w:rsid w:val="006074FA"/>
    <w:rsid w:val="006075D0"/>
    <w:rsid w:val="006076CE"/>
    <w:rsid w:val="006109E6"/>
    <w:rsid w:val="00610EBB"/>
    <w:rsid w:val="00611170"/>
    <w:rsid w:val="006112C9"/>
    <w:rsid w:val="00611C21"/>
    <w:rsid w:val="006121F0"/>
    <w:rsid w:val="0061220F"/>
    <w:rsid w:val="00612530"/>
    <w:rsid w:val="0061287E"/>
    <w:rsid w:val="00612906"/>
    <w:rsid w:val="00613042"/>
    <w:rsid w:val="00614DB7"/>
    <w:rsid w:val="00616909"/>
    <w:rsid w:val="00616CEC"/>
    <w:rsid w:val="00616E32"/>
    <w:rsid w:val="00617609"/>
    <w:rsid w:val="0061761A"/>
    <w:rsid w:val="0062069E"/>
    <w:rsid w:val="006209DC"/>
    <w:rsid w:val="00620F42"/>
    <w:rsid w:val="006215DD"/>
    <w:rsid w:val="00621E35"/>
    <w:rsid w:val="00622160"/>
    <w:rsid w:val="00623181"/>
    <w:rsid w:val="006248A5"/>
    <w:rsid w:val="006277DA"/>
    <w:rsid w:val="00627C04"/>
    <w:rsid w:val="00630727"/>
    <w:rsid w:val="00630848"/>
    <w:rsid w:val="00630BBD"/>
    <w:rsid w:val="00631D1F"/>
    <w:rsid w:val="00632266"/>
    <w:rsid w:val="006335C3"/>
    <w:rsid w:val="00633A8F"/>
    <w:rsid w:val="00634589"/>
    <w:rsid w:val="0063482D"/>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0D6E"/>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17C4"/>
    <w:rsid w:val="006619F9"/>
    <w:rsid w:val="00661EA2"/>
    <w:rsid w:val="00662263"/>
    <w:rsid w:val="00662433"/>
    <w:rsid w:val="0066254A"/>
    <w:rsid w:val="00662CA8"/>
    <w:rsid w:val="0066322B"/>
    <w:rsid w:val="00663AAC"/>
    <w:rsid w:val="00663EC4"/>
    <w:rsid w:val="0066714B"/>
    <w:rsid w:val="006679C6"/>
    <w:rsid w:val="00667AA2"/>
    <w:rsid w:val="00672427"/>
    <w:rsid w:val="0067387D"/>
    <w:rsid w:val="00673AAB"/>
    <w:rsid w:val="0067420C"/>
    <w:rsid w:val="00675D80"/>
    <w:rsid w:val="006804E8"/>
    <w:rsid w:val="00680ACB"/>
    <w:rsid w:val="00681EC1"/>
    <w:rsid w:val="00682F6B"/>
    <w:rsid w:val="00683F1C"/>
    <w:rsid w:val="00684C6B"/>
    <w:rsid w:val="006851FD"/>
    <w:rsid w:val="006852D4"/>
    <w:rsid w:val="006858BC"/>
    <w:rsid w:val="006865D3"/>
    <w:rsid w:val="00686CAF"/>
    <w:rsid w:val="006870E7"/>
    <w:rsid w:val="006873FF"/>
    <w:rsid w:val="00692A8B"/>
    <w:rsid w:val="00693676"/>
    <w:rsid w:val="0069398D"/>
    <w:rsid w:val="006950A2"/>
    <w:rsid w:val="006951C5"/>
    <w:rsid w:val="00695C3B"/>
    <w:rsid w:val="0069638C"/>
    <w:rsid w:val="006975BD"/>
    <w:rsid w:val="006A0E3A"/>
    <w:rsid w:val="006A1AD6"/>
    <w:rsid w:val="006A1C26"/>
    <w:rsid w:val="006A2441"/>
    <w:rsid w:val="006A3752"/>
    <w:rsid w:val="006A6F55"/>
    <w:rsid w:val="006A7AD4"/>
    <w:rsid w:val="006B0606"/>
    <w:rsid w:val="006B0834"/>
    <w:rsid w:val="006B1A78"/>
    <w:rsid w:val="006B2E11"/>
    <w:rsid w:val="006B4378"/>
    <w:rsid w:val="006B45E2"/>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C7C68"/>
    <w:rsid w:val="006D060E"/>
    <w:rsid w:val="006D0665"/>
    <w:rsid w:val="006D06BF"/>
    <w:rsid w:val="006D0AD6"/>
    <w:rsid w:val="006D1522"/>
    <w:rsid w:val="006D2021"/>
    <w:rsid w:val="006D2D69"/>
    <w:rsid w:val="006D3D28"/>
    <w:rsid w:val="006D4239"/>
    <w:rsid w:val="006D5F8B"/>
    <w:rsid w:val="006D62B5"/>
    <w:rsid w:val="006D6448"/>
    <w:rsid w:val="006D6DCD"/>
    <w:rsid w:val="006D7641"/>
    <w:rsid w:val="006D7C9C"/>
    <w:rsid w:val="006D7E15"/>
    <w:rsid w:val="006E06AE"/>
    <w:rsid w:val="006E141B"/>
    <w:rsid w:val="006E1ACB"/>
    <w:rsid w:val="006E2232"/>
    <w:rsid w:val="006E2984"/>
    <w:rsid w:val="006E2E73"/>
    <w:rsid w:val="006F0158"/>
    <w:rsid w:val="006F0EA5"/>
    <w:rsid w:val="006F24D2"/>
    <w:rsid w:val="006F39CC"/>
    <w:rsid w:val="006F4C91"/>
    <w:rsid w:val="006F62C1"/>
    <w:rsid w:val="006F6E3E"/>
    <w:rsid w:val="006F70B6"/>
    <w:rsid w:val="006F7425"/>
    <w:rsid w:val="00700DB3"/>
    <w:rsid w:val="0070244E"/>
    <w:rsid w:val="00703722"/>
    <w:rsid w:val="00703749"/>
    <w:rsid w:val="007049BB"/>
    <w:rsid w:val="00704ECC"/>
    <w:rsid w:val="00705089"/>
    <w:rsid w:val="007053D8"/>
    <w:rsid w:val="00705D61"/>
    <w:rsid w:val="00706674"/>
    <w:rsid w:val="00706DF3"/>
    <w:rsid w:val="00707184"/>
    <w:rsid w:val="0070775D"/>
    <w:rsid w:val="0070788A"/>
    <w:rsid w:val="00710309"/>
    <w:rsid w:val="00714C04"/>
    <w:rsid w:val="00714D8E"/>
    <w:rsid w:val="007153B0"/>
    <w:rsid w:val="007163E5"/>
    <w:rsid w:val="0071668B"/>
    <w:rsid w:val="00720067"/>
    <w:rsid w:val="0072010E"/>
    <w:rsid w:val="007202CA"/>
    <w:rsid w:val="00720EC0"/>
    <w:rsid w:val="00721332"/>
    <w:rsid w:val="007217F4"/>
    <w:rsid w:val="007224EA"/>
    <w:rsid w:val="0072300C"/>
    <w:rsid w:val="0072300E"/>
    <w:rsid w:val="0072385F"/>
    <w:rsid w:val="00724D9A"/>
    <w:rsid w:val="00726930"/>
    <w:rsid w:val="00727927"/>
    <w:rsid w:val="00727D62"/>
    <w:rsid w:val="0073102C"/>
    <w:rsid w:val="007313D8"/>
    <w:rsid w:val="007320E4"/>
    <w:rsid w:val="00732C98"/>
    <w:rsid w:val="00732DB7"/>
    <w:rsid w:val="007334AC"/>
    <w:rsid w:val="00733CD9"/>
    <w:rsid w:val="007357F3"/>
    <w:rsid w:val="00736171"/>
    <w:rsid w:val="007369C9"/>
    <w:rsid w:val="007379FB"/>
    <w:rsid w:val="00737C0F"/>
    <w:rsid w:val="00737D1B"/>
    <w:rsid w:val="00743F29"/>
    <w:rsid w:val="00744584"/>
    <w:rsid w:val="00744909"/>
    <w:rsid w:val="007452DF"/>
    <w:rsid w:val="00745B61"/>
    <w:rsid w:val="00746353"/>
    <w:rsid w:val="007466C5"/>
    <w:rsid w:val="007469B3"/>
    <w:rsid w:val="00746DCB"/>
    <w:rsid w:val="00747AF1"/>
    <w:rsid w:val="007501B1"/>
    <w:rsid w:val="007517E8"/>
    <w:rsid w:val="00751B53"/>
    <w:rsid w:val="00751C31"/>
    <w:rsid w:val="007522BE"/>
    <w:rsid w:val="007522CF"/>
    <w:rsid w:val="00752EC2"/>
    <w:rsid w:val="007531B7"/>
    <w:rsid w:val="007541C0"/>
    <w:rsid w:val="007546A3"/>
    <w:rsid w:val="007547F1"/>
    <w:rsid w:val="00754C0A"/>
    <w:rsid w:val="00757098"/>
    <w:rsid w:val="00757655"/>
    <w:rsid w:val="007602BA"/>
    <w:rsid w:val="007604AE"/>
    <w:rsid w:val="00760D54"/>
    <w:rsid w:val="0076128A"/>
    <w:rsid w:val="007636AD"/>
    <w:rsid w:val="00764C14"/>
    <w:rsid w:val="007652DF"/>
    <w:rsid w:val="00765A50"/>
    <w:rsid w:val="007661C3"/>
    <w:rsid w:val="00766464"/>
    <w:rsid w:val="007666CA"/>
    <w:rsid w:val="007666D5"/>
    <w:rsid w:val="00766CC6"/>
    <w:rsid w:val="007671DA"/>
    <w:rsid w:val="00767235"/>
    <w:rsid w:val="00767B3C"/>
    <w:rsid w:val="00767E53"/>
    <w:rsid w:val="0077162E"/>
    <w:rsid w:val="00771C37"/>
    <w:rsid w:val="00771D51"/>
    <w:rsid w:val="00772E78"/>
    <w:rsid w:val="00773A2D"/>
    <w:rsid w:val="00773B59"/>
    <w:rsid w:val="00773D45"/>
    <w:rsid w:val="00773F03"/>
    <w:rsid w:val="00773F07"/>
    <w:rsid w:val="00774176"/>
    <w:rsid w:val="00774462"/>
    <w:rsid w:val="00775210"/>
    <w:rsid w:val="00776375"/>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6C2"/>
    <w:rsid w:val="00792DAF"/>
    <w:rsid w:val="00793C1C"/>
    <w:rsid w:val="00793C24"/>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6AC4"/>
    <w:rsid w:val="007B0A79"/>
    <w:rsid w:val="007B1416"/>
    <w:rsid w:val="007B1DC2"/>
    <w:rsid w:val="007B2DF4"/>
    <w:rsid w:val="007B484A"/>
    <w:rsid w:val="007B48EF"/>
    <w:rsid w:val="007B4E70"/>
    <w:rsid w:val="007B515F"/>
    <w:rsid w:val="007B63BF"/>
    <w:rsid w:val="007B6E4B"/>
    <w:rsid w:val="007B7C89"/>
    <w:rsid w:val="007C021B"/>
    <w:rsid w:val="007C0356"/>
    <w:rsid w:val="007C09C4"/>
    <w:rsid w:val="007C0EE7"/>
    <w:rsid w:val="007C1555"/>
    <w:rsid w:val="007C1D10"/>
    <w:rsid w:val="007C294E"/>
    <w:rsid w:val="007C2D23"/>
    <w:rsid w:val="007C5827"/>
    <w:rsid w:val="007C5A41"/>
    <w:rsid w:val="007C5D38"/>
    <w:rsid w:val="007C6799"/>
    <w:rsid w:val="007C6E10"/>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1AB9"/>
    <w:rsid w:val="007E20FC"/>
    <w:rsid w:val="007E2242"/>
    <w:rsid w:val="007E2767"/>
    <w:rsid w:val="007E3598"/>
    <w:rsid w:val="007E40FE"/>
    <w:rsid w:val="007E4D0F"/>
    <w:rsid w:val="007E58D2"/>
    <w:rsid w:val="007E6C60"/>
    <w:rsid w:val="007E6C8E"/>
    <w:rsid w:val="007E6F79"/>
    <w:rsid w:val="007E7897"/>
    <w:rsid w:val="007F246C"/>
    <w:rsid w:val="007F569C"/>
    <w:rsid w:val="007F59D3"/>
    <w:rsid w:val="007F64C5"/>
    <w:rsid w:val="007F7DE4"/>
    <w:rsid w:val="00800572"/>
    <w:rsid w:val="00800894"/>
    <w:rsid w:val="00800D16"/>
    <w:rsid w:val="00800E57"/>
    <w:rsid w:val="00800FD8"/>
    <w:rsid w:val="008010F4"/>
    <w:rsid w:val="0080134D"/>
    <w:rsid w:val="00803C31"/>
    <w:rsid w:val="00803FF9"/>
    <w:rsid w:val="00804084"/>
    <w:rsid w:val="008048BC"/>
    <w:rsid w:val="00804BC1"/>
    <w:rsid w:val="00805A17"/>
    <w:rsid w:val="00805ADF"/>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ABE"/>
    <w:rsid w:val="00831E60"/>
    <w:rsid w:val="008337B5"/>
    <w:rsid w:val="00833DE0"/>
    <w:rsid w:val="008350A7"/>
    <w:rsid w:val="008358D1"/>
    <w:rsid w:val="00836A3A"/>
    <w:rsid w:val="00836ED6"/>
    <w:rsid w:val="00837C7F"/>
    <w:rsid w:val="00837FB8"/>
    <w:rsid w:val="008404A1"/>
    <w:rsid w:val="00841782"/>
    <w:rsid w:val="008428C7"/>
    <w:rsid w:val="00843AB0"/>
    <w:rsid w:val="00843B2A"/>
    <w:rsid w:val="00844DDA"/>
    <w:rsid w:val="00847190"/>
    <w:rsid w:val="00847208"/>
    <w:rsid w:val="00847BDD"/>
    <w:rsid w:val="00850FBD"/>
    <w:rsid w:val="0085115E"/>
    <w:rsid w:val="0085172C"/>
    <w:rsid w:val="0085342A"/>
    <w:rsid w:val="008544CF"/>
    <w:rsid w:val="00855E00"/>
    <w:rsid w:val="00862C0D"/>
    <w:rsid w:val="00863C28"/>
    <w:rsid w:val="008645D7"/>
    <w:rsid w:val="00864C96"/>
    <w:rsid w:val="00865C93"/>
    <w:rsid w:val="00867860"/>
    <w:rsid w:val="00867ABB"/>
    <w:rsid w:val="0087088F"/>
    <w:rsid w:val="008708FF"/>
    <w:rsid w:val="008709FE"/>
    <w:rsid w:val="00871BD9"/>
    <w:rsid w:val="00871E7A"/>
    <w:rsid w:val="00871F37"/>
    <w:rsid w:val="00872B79"/>
    <w:rsid w:val="0087364A"/>
    <w:rsid w:val="00873C76"/>
    <w:rsid w:val="0087620D"/>
    <w:rsid w:val="0087746B"/>
    <w:rsid w:val="00877A8D"/>
    <w:rsid w:val="00877C1B"/>
    <w:rsid w:val="008808AF"/>
    <w:rsid w:val="0088372D"/>
    <w:rsid w:val="00884FFF"/>
    <w:rsid w:val="00885157"/>
    <w:rsid w:val="008861BD"/>
    <w:rsid w:val="008863F0"/>
    <w:rsid w:val="008865E2"/>
    <w:rsid w:val="00886B3F"/>
    <w:rsid w:val="008874B4"/>
    <w:rsid w:val="008879E1"/>
    <w:rsid w:val="00887F4F"/>
    <w:rsid w:val="0089200D"/>
    <w:rsid w:val="008923EB"/>
    <w:rsid w:val="00892587"/>
    <w:rsid w:val="00893901"/>
    <w:rsid w:val="00893A73"/>
    <w:rsid w:val="00894411"/>
    <w:rsid w:val="008946F1"/>
    <w:rsid w:val="008960DC"/>
    <w:rsid w:val="0089619F"/>
    <w:rsid w:val="00896B70"/>
    <w:rsid w:val="00897505"/>
    <w:rsid w:val="00897E1A"/>
    <w:rsid w:val="008A0073"/>
    <w:rsid w:val="008A0AF3"/>
    <w:rsid w:val="008A1A49"/>
    <w:rsid w:val="008A21DF"/>
    <w:rsid w:val="008A2E84"/>
    <w:rsid w:val="008A3738"/>
    <w:rsid w:val="008A38CE"/>
    <w:rsid w:val="008A3A80"/>
    <w:rsid w:val="008A4336"/>
    <w:rsid w:val="008A4875"/>
    <w:rsid w:val="008A4BEC"/>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C81"/>
    <w:rsid w:val="008B65A8"/>
    <w:rsid w:val="008B679D"/>
    <w:rsid w:val="008B6CF0"/>
    <w:rsid w:val="008B71A5"/>
    <w:rsid w:val="008B73B5"/>
    <w:rsid w:val="008B76C1"/>
    <w:rsid w:val="008C0423"/>
    <w:rsid w:val="008C10B9"/>
    <w:rsid w:val="008C14BD"/>
    <w:rsid w:val="008C14D7"/>
    <w:rsid w:val="008C15FF"/>
    <w:rsid w:val="008C1B9A"/>
    <w:rsid w:val="008C1FD4"/>
    <w:rsid w:val="008C38B8"/>
    <w:rsid w:val="008C4785"/>
    <w:rsid w:val="008C60B1"/>
    <w:rsid w:val="008D1396"/>
    <w:rsid w:val="008D2D10"/>
    <w:rsid w:val="008D300F"/>
    <w:rsid w:val="008D3188"/>
    <w:rsid w:val="008D371F"/>
    <w:rsid w:val="008D396A"/>
    <w:rsid w:val="008D46CD"/>
    <w:rsid w:val="008D6091"/>
    <w:rsid w:val="008D6950"/>
    <w:rsid w:val="008E1F33"/>
    <w:rsid w:val="008E26E6"/>
    <w:rsid w:val="008E3C9B"/>
    <w:rsid w:val="008E60FF"/>
    <w:rsid w:val="008E63D2"/>
    <w:rsid w:val="008E6D33"/>
    <w:rsid w:val="008E7B95"/>
    <w:rsid w:val="008F0780"/>
    <w:rsid w:val="008F0CB7"/>
    <w:rsid w:val="008F156C"/>
    <w:rsid w:val="008F1746"/>
    <w:rsid w:val="008F2148"/>
    <w:rsid w:val="008F2596"/>
    <w:rsid w:val="008F3959"/>
    <w:rsid w:val="008F3C56"/>
    <w:rsid w:val="008F4506"/>
    <w:rsid w:val="008F4566"/>
    <w:rsid w:val="008F4979"/>
    <w:rsid w:val="008F555A"/>
    <w:rsid w:val="008F5731"/>
    <w:rsid w:val="008F5CB5"/>
    <w:rsid w:val="008F6687"/>
    <w:rsid w:val="008F72BC"/>
    <w:rsid w:val="008F72E0"/>
    <w:rsid w:val="008F75EA"/>
    <w:rsid w:val="008F7B03"/>
    <w:rsid w:val="009011F4"/>
    <w:rsid w:val="009013BB"/>
    <w:rsid w:val="0090273C"/>
    <w:rsid w:val="0090293B"/>
    <w:rsid w:val="009031A8"/>
    <w:rsid w:val="00903D70"/>
    <w:rsid w:val="00904689"/>
    <w:rsid w:val="00905C81"/>
    <w:rsid w:val="00906BD8"/>
    <w:rsid w:val="009100A7"/>
    <w:rsid w:val="0091010D"/>
    <w:rsid w:val="009106E3"/>
    <w:rsid w:val="00910BFC"/>
    <w:rsid w:val="0091104A"/>
    <w:rsid w:val="00911477"/>
    <w:rsid w:val="009120C4"/>
    <w:rsid w:val="009144C0"/>
    <w:rsid w:val="0091538A"/>
    <w:rsid w:val="00915C6E"/>
    <w:rsid w:val="009179EF"/>
    <w:rsid w:val="009218F6"/>
    <w:rsid w:val="00921CBD"/>
    <w:rsid w:val="0092209A"/>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80"/>
    <w:rsid w:val="00931D98"/>
    <w:rsid w:val="0093253B"/>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5065"/>
    <w:rsid w:val="009455EB"/>
    <w:rsid w:val="009476D1"/>
    <w:rsid w:val="00950BFE"/>
    <w:rsid w:val="00952B22"/>
    <w:rsid w:val="00952B44"/>
    <w:rsid w:val="009530AC"/>
    <w:rsid w:val="0095432D"/>
    <w:rsid w:val="00955559"/>
    <w:rsid w:val="00956C7D"/>
    <w:rsid w:val="00957475"/>
    <w:rsid w:val="009577E5"/>
    <w:rsid w:val="009579E3"/>
    <w:rsid w:val="00957DDD"/>
    <w:rsid w:val="00960981"/>
    <w:rsid w:val="00960C58"/>
    <w:rsid w:val="009610BB"/>
    <w:rsid w:val="00961516"/>
    <w:rsid w:val="00961670"/>
    <w:rsid w:val="00964F8F"/>
    <w:rsid w:val="00965409"/>
    <w:rsid w:val="00966A0C"/>
    <w:rsid w:val="00967426"/>
    <w:rsid w:val="0097075E"/>
    <w:rsid w:val="00970991"/>
    <w:rsid w:val="00972110"/>
    <w:rsid w:val="009725B6"/>
    <w:rsid w:val="00973422"/>
    <w:rsid w:val="00973435"/>
    <w:rsid w:val="00973E37"/>
    <w:rsid w:val="0097407B"/>
    <w:rsid w:val="009764BE"/>
    <w:rsid w:val="00977DF2"/>
    <w:rsid w:val="009809CF"/>
    <w:rsid w:val="0098172D"/>
    <w:rsid w:val="00981C7B"/>
    <w:rsid w:val="009829D1"/>
    <w:rsid w:val="00982C70"/>
    <w:rsid w:val="009842B9"/>
    <w:rsid w:val="00985AEC"/>
    <w:rsid w:val="009861E7"/>
    <w:rsid w:val="00986ED9"/>
    <w:rsid w:val="00987F54"/>
    <w:rsid w:val="00991CDB"/>
    <w:rsid w:val="00991D6E"/>
    <w:rsid w:val="0099215A"/>
    <w:rsid w:val="009924B9"/>
    <w:rsid w:val="009935E0"/>
    <w:rsid w:val="00994D95"/>
    <w:rsid w:val="00995D63"/>
    <w:rsid w:val="0099674B"/>
    <w:rsid w:val="00996B27"/>
    <w:rsid w:val="00997C68"/>
    <w:rsid w:val="00997EC4"/>
    <w:rsid w:val="009A090A"/>
    <w:rsid w:val="009A0B97"/>
    <w:rsid w:val="009A1342"/>
    <w:rsid w:val="009A1EA4"/>
    <w:rsid w:val="009A2A02"/>
    <w:rsid w:val="009A41F2"/>
    <w:rsid w:val="009A453F"/>
    <w:rsid w:val="009A4981"/>
    <w:rsid w:val="009A5914"/>
    <w:rsid w:val="009A7A28"/>
    <w:rsid w:val="009A7DB2"/>
    <w:rsid w:val="009B0378"/>
    <w:rsid w:val="009B0533"/>
    <w:rsid w:val="009B0B4E"/>
    <w:rsid w:val="009B15C6"/>
    <w:rsid w:val="009B1D2D"/>
    <w:rsid w:val="009B23B8"/>
    <w:rsid w:val="009B2B7A"/>
    <w:rsid w:val="009B2DF9"/>
    <w:rsid w:val="009B3C7D"/>
    <w:rsid w:val="009B3DED"/>
    <w:rsid w:val="009B3ED5"/>
    <w:rsid w:val="009B4437"/>
    <w:rsid w:val="009B4749"/>
    <w:rsid w:val="009C07EA"/>
    <w:rsid w:val="009C1720"/>
    <w:rsid w:val="009C1BB3"/>
    <w:rsid w:val="009C2165"/>
    <w:rsid w:val="009C2551"/>
    <w:rsid w:val="009C2DAC"/>
    <w:rsid w:val="009C3ACF"/>
    <w:rsid w:val="009C41B1"/>
    <w:rsid w:val="009C4350"/>
    <w:rsid w:val="009C4DE4"/>
    <w:rsid w:val="009C4E7F"/>
    <w:rsid w:val="009C4ECA"/>
    <w:rsid w:val="009C577F"/>
    <w:rsid w:val="009C6B10"/>
    <w:rsid w:val="009C772C"/>
    <w:rsid w:val="009D0EF7"/>
    <w:rsid w:val="009D10AF"/>
    <w:rsid w:val="009D1559"/>
    <w:rsid w:val="009D275D"/>
    <w:rsid w:val="009D321A"/>
    <w:rsid w:val="009D34D0"/>
    <w:rsid w:val="009D3647"/>
    <w:rsid w:val="009D4E7C"/>
    <w:rsid w:val="009D5B73"/>
    <w:rsid w:val="009D71DD"/>
    <w:rsid w:val="009D75D5"/>
    <w:rsid w:val="009E0E6A"/>
    <w:rsid w:val="009E15FB"/>
    <w:rsid w:val="009E247E"/>
    <w:rsid w:val="009E41DA"/>
    <w:rsid w:val="009E48E0"/>
    <w:rsid w:val="009E50A9"/>
    <w:rsid w:val="009E6804"/>
    <w:rsid w:val="009E7DD1"/>
    <w:rsid w:val="009F0806"/>
    <w:rsid w:val="009F28A9"/>
    <w:rsid w:val="009F29E3"/>
    <w:rsid w:val="009F2B47"/>
    <w:rsid w:val="009F333A"/>
    <w:rsid w:val="009F3878"/>
    <w:rsid w:val="009F38C7"/>
    <w:rsid w:val="009F4C23"/>
    <w:rsid w:val="009F534F"/>
    <w:rsid w:val="009F7F93"/>
    <w:rsid w:val="00A0170D"/>
    <w:rsid w:val="00A02065"/>
    <w:rsid w:val="00A02A82"/>
    <w:rsid w:val="00A037FC"/>
    <w:rsid w:val="00A040C9"/>
    <w:rsid w:val="00A044E0"/>
    <w:rsid w:val="00A065F8"/>
    <w:rsid w:val="00A06C76"/>
    <w:rsid w:val="00A103C7"/>
    <w:rsid w:val="00A1110F"/>
    <w:rsid w:val="00A1115D"/>
    <w:rsid w:val="00A11619"/>
    <w:rsid w:val="00A1310D"/>
    <w:rsid w:val="00A13373"/>
    <w:rsid w:val="00A135B9"/>
    <w:rsid w:val="00A13BB1"/>
    <w:rsid w:val="00A14DF6"/>
    <w:rsid w:val="00A1516D"/>
    <w:rsid w:val="00A1526A"/>
    <w:rsid w:val="00A16252"/>
    <w:rsid w:val="00A20CC6"/>
    <w:rsid w:val="00A20F13"/>
    <w:rsid w:val="00A21005"/>
    <w:rsid w:val="00A22444"/>
    <w:rsid w:val="00A2280E"/>
    <w:rsid w:val="00A228A2"/>
    <w:rsid w:val="00A2400D"/>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45BF"/>
    <w:rsid w:val="00A35655"/>
    <w:rsid w:val="00A36871"/>
    <w:rsid w:val="00A372CD"/>
    <w:rsid w:val="00A3731B"/>
    <w:rsid w:val="00A37342"/>
    <w:rsid w:val="00A37D07"/>
    <w:rsid w:val="00A40539"/>
    <w:rsid w:val="00A407E0"/>
    <w:rsid w:val="00A40E2F"/>
    <w:rsid w:val="00A410C0"/>
    <w:rsid w:val="00A411AB"/>
    <w:rsid w:val="00A4351D"/>
    <w:rsid w:val="00A439FA"/>
    <w:rsid w:val="00A44F8E"/>
    <w:rsid w:val="00A4582A"/>
    <w:rsid w:val="00A464C2"/>
    <w:rsid w:val="00A46672"/>
    <w:rsid w:val="00A4700E"/>
    <w:rsid w:val="00A470FE"/>
    <w:rsid w:val="00A47DA0"/>
    <w:rsid w:val="00A515B6"/>
    <w:rsid w:val="00A51A87"/>
    <w:rsid w:val="00A53426"/>
    <w:rsid w:val="00A53C9E"/>
    <w:rsid w:val="00A56470"/>
    <w:rsid w:val="00A56CE3"/>
    <w:rsid w:val="00A572F3"/>
    <w:rsid w:val="00A604CA"/>
    <w:rsid w:val="00A615C5"/>
    <w:rsid w:val="00A627FF"/>
    <w:rsid w:val="00A65149"/>
    <w:rsid w:val="00A6581A"/>
    <w:rsid w:val="00A65853"/>
    <w:rsid w:val="00A65A7E"/>
    <w:rsid w:val="00A65ADA"/>
    <w:rsid w:val="00A66493"/>
    <w:rsid w:val="00A664BD"/>
    <w:rsid w:val="00A67630"/>
    <w:rsid w:val="00A67DF0"/>
    <w:rsid w:val="00A714D7"/>
    <w:rsid w:val="00A715E5"/>
    <w:rsid w:val="00A721F9"/>
    <w:rsid w:val="00A72539"/>
    <w:rsid w:val="00A7271B"/>
    <w:rsid w:val="00A72C0F"/>
    <w:rsid w:val="00A7324A"/>
    <w:rsid w:val="00A737A2"/>
    <w:rsid w:val="00A74E86"/>
    <w:rsid w:val="00A75A02"/>
    <w:rsid w:val="00A75FAF"/>
    <w:rsid w:val="00A77901"/>
    <w:rsid w:val="00A77B21"/>
    <w:rsid w:val="00A8065E"/>
    <w:rsid w:val="00A818B9"/>
    <w:rsid w:val="00A81DF4"/>
    <w:rsid w:val="00A83530"/>
    <w:rsid w:val="00A83948"/>
    <w:rsid w:val="00A84046"/>
    <w:rsid w:val="00A854A2"/>
    <w:rsid w:val="00A85B18"/>
    <w:rsid w:val="00A85D4B"/>
    <w:rsid w:val="00A86752"/>
    <w:rsid w:val="00A878E4"/>
    <w:rsid w:val="00A87935"/>
    <w:rsid w:val="00A90E31"/>
    <w:rsid w:val="00A90EDB"/>
    <w:rsid w:val="00A91006"/>
    <w:rsid w:val="00A912D6"/>
    <w:rsid w:val="00A91616"/>
    <w:rsid w:val="00A919B1"/>
    <w:rsid w:val="00A932E0"/>
    <w:rsid w:val="00A93E89"/>
    <w:rsid w:val="00A93E94"/>
    <w:rsid w:val="00A93F0D"/>
    <w:rsid w:val="00A97976"/>
    <w:rsid w:val="00A97E9B"/>
    <w:rsid w:val="00A97F80"/>
    <w:rsid w:val="00AA019B"/>
    <w:rsid w:val="00AA11B7"/>
    <w:rsid w:val="00AA1C6B"/>
    <w:rsid w:val="00AA1E3E"/>
    <w:rsid w:val="00AA2873"/>
    <w:rsid w:val="00AA304E"/>
    <w:rsid w:val="00AA339A"/>
    <w:rsid w:val="00AA5B3A"/>
    <w:rsid w:val="00AA657E"/>
    <w:rsid w:val="00AA6A30"/>
    <w:rsid w:val="00AB0766"/>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7B5"/>
    <w:rsid w:val="00AC7C1D"/>
    <w:rsid w:val="00AD1646"/>
    <w:rsid w:val="00AD19F9"/>
    <w:rsid w:val="00AD26A1"/>
    <w:rsid w:val="00AD3A61"/>
    <w:rsid w:val="00AD5B1A"/>
    <w:rsid w:val="00AD5B7F"/>
    <w:rsid w:val="00AD5F40"/>
    <w:rsid w:val="00AD64B2"/>
    <w:rsid w:val="00AD7C75"/>
    <w:rsid w:val="00AE0C0F"/>
    <w:rsid w:val="00AE256E"/>
    <w:rsid w:val="00AE2C8F"/>
    <w:rsid w:val="00AE4275"/>
    <w:rsid w:val="00AE4692"/>
    <w:rsid w:val="00AE4B43"/>
    <w:rsid w:val="00AE6DB6"/>
    <w:rsid w:val="00AE708D"/>
    <w:rsid w:val="00AF057F"/>
    <w:rsid w:val="00AF16A2"/>
    <w:rsid w:val="00AF1E13"/>
    <w:rsid w:val="00AF35CA"/>
    <w:rsid w:val="00AF3CB4"/>
    <w:rsid w:val="00AF3F72"/>
    <w:rsid w:val="00AF5251"/>
    <w:rsid w:val="00AF5882"/>
    <w:rsid w:val="00AF5C27"/>
    <w:rsid w:val="00AF6108"/>
    <w:rsid w:val="00AF6F88"/>
    <w:rsid w:val="00AF7C19"/>
    <w:rsid w:val="00B017C1"/>
    <w:rsid w:val="00B0350C"/>
    <w:rsid w:val="00B037AF"/>
    <w:rsid w:val="00B05414"/>
    <w:rsid w:val="00B05654"/>
    <w:rsid w:val="00B067FE"/>
    <w:rsid w:val="00B0746C"/>
    <w:rsid w:val="00B07B9F"/>
    <w:rsid w:val="00B10069"/>
    <w:rsid w:val="00B1036A"/>
    <w:rsid w:val="00B104A7"/>
    <w:rsid w:val="00B10B4C"/>
    <w:rsid w:val="00B10CB7"/>
    <w:rsid w:val="00B111D6"/>
    <w:rsid w:val="00B11414"/>
    <w:rsid w:val="00B116A5"/>
    <w:rsid w:val="00B12624"/>
    <w:rsid w:val="00B12731"/>
    <w:rsid w:val="00B127F6"/>
    <w:rsid w:val="00B1400D"/>
    <w:rsid w:val="00B14320"/>
    <w:rsid w:val="00B1607C"/>
    <w:rsid w:val="00B17E16"/>
    <w:rsid w:val="00B2086F"/>
    <w:rsid w:val="00B20D03"/>
    <w:rsid w:val="00B232B7"/>
    <w:rsid w:val="00B23DB3"/>
    <w:rsid w:val="00B2627C"/>
    <w:rsid w:val="00B265BD"/>
    <w:rsid w:val="00B26C45"/>
    <w:rsid w:val="00B275A2"/>
    <w:rsid w:val="00B27C99"/>
    <w:rsid w:val="00B27DB5"/>
    <w:rsid w:val="00B30ED0"/>
    <w:rsid w:val="00B3145F"/>
    <w:rsid w:val="00B314B5"/>
    <w:rsid w:val="00B3173D"/>
    <w:rsid w:val="00B3269F"/>
    <w:rsid w:val="00B34247"/>
    <w:rsid w:val="00B35D85"/>
    <w:rsid w:val="00B36845"/>
    <w:rsid w:val="00B36D1F"/>
    <w:rsid w:val="00B40020"/>
    <w:rsid w:val="00B40372"/>
    <w:rsid w:val="00B4083F"/>
    <w:rsid w:val="00B4226B"/>
    <w:rsid w:val="00B42FDA"/>
    <w:rsid w:val="00B431C9"/>
    <w:rsid w:val="00B432C6"/>
    <w:rsid w:val="00B43FEA"/>
    <w:rsid w:val="00B446B8"/>
    <w:rsid w:val="00B446D3"/>
    <w:rsid w:val="00B47AD1"/>
    <w:rsid w:val="00B47F1F"/>
    <w:rsid w:val="00B5116F"/>
    <w:rsid w:val="00B517BC"/>
    <w:rsid w:val="00B52513"/>
    <w:rsid w:val="00B52960"/>
    <w:rsid w:val="00B549F3"/>
    <w:rsid w:val="00B55991"/>
    <w:rsid w:val="00B57814"/>
    <w:rsid w:val="00B607F9"/>
    <w:rsid w:val="00B612C2"/>
    <w:rsid w:val="00B6168E"/>
    <w:rsid w:val="00B64C53"/>
    <w:rsid w:val="00B653CD"/>
    <w:rsid w:val="00B658C5"/>
    <w:rsid w:val="00B665F9"/>
    <w:rsid w:val="00B66661"/>
    <w:rsid w:val="00B66C92"/>
    <w:rsid w:val="00B67AF3"/>
    <w:rsid w:val="00B70236"/>
    <w:rsid w:val="00B70B15"/>
    <w:rsid w:val="00B716A1"/>
    <w:rsid w:val="00B7440D"/>
    <w:rsid w:val="00B75FAF"/>
    <w:rsid w:val="00B765FB"/>
    <w:rsid w:val="00B7756C"/>
    <w:rsid w:val="00B776C4"/>
    <w:rsid w:val="00B77B31"/>
    <w:rsid w:val="00B801AF"/>
    <w:rsid w:val="00B805B7"/>
    <w:rsid w:val="00B810DD"/>
    <w:rsid w:val="00B8147F"/>
    <w:rsid w:val="00B822E2"/>
    <w:rsid w:val="00B826D4"/>
    <w:rsid w:val="00B82E2F"/>
    <w:rsid w:val="00B82FB8"/>
    <w:rsid w:val="00B83837"/>
    <w:rsid w:val="00B83D8B"/>
    <w:rsid w:val="00B8595E"/>
    <w:rsid w:val="00B860B3"/>
    <w:rsid w:val="00B861C8"/>
    <w:rsid w:val="00B8642D"/>
    <w:rsid w:val="00B86932"/>
    <w:rsid w:val="00B86CD6"/>
    <w:rsid w:val="00B870AA"/>
    <w:rsid w:val="00B877A8"/>
    <w:rsid w:val="00B90695"/>
    <w:rsid w:val="00B90CFB"/>
    <w:rsid w:val="00B90F63"/>
    <w:rsid w:val="00B9213D"/>
    <w:rsid w:val="00B92239"/>
    <w:rsid w:val="00B92598"/>
    <w:rsid w:val="00B92C3A"/>
    <w:rsid w:val="00B93E56"/>
    <w:rsid w:val="00B9426F"/>
    <w:rsid w:val="00B943CB"/>
    <w:rsid w:val="00B955D3"/>
    <w:rsid w:val="00B96B82"/>
    <w:rsid w:val="00B97A34"/>
    <w:rsid w:val="00BA114C"/>
    <w:rsid w:val="00BA1211"/>
    <w:rsid w:val="00BA1D0C"/>
    <w:rsid w:val="00BA289B"/>
    <w:rsid w:val="00BA3732"/>
    <w:rsid w:val="00BA406F"/>
    <w:rsid w:val="00BA4709"/>
    <w:rsid w:val="00BA4CD4"/>
    <w:rsid w:val="00BA528A"/>
    <w:rsid w:val="00BA5542"/>
    <w:rsid w:val="00BA5F07"/>
    <w:rsid w:val="00BA5F0D"/>
    <w:rsid w:val="00BA69C5"/>
    <w:rsid w:val="00BA79B6"/>
    <w:rsid w:val="00BB052B"/>
    <w:rsid w:val="00BB0D4F"/>
    <w:rsid w:val="00BB36B8"/>
    <w:rsid w:val="00BB3E31"/>
    <w:rsid w:val="00BB543A"/>
    <w:rsid w:val="00BB5569"/>
    <w:rsid w:val="00BB6CFB"/>
    <w:rsid w:val="00BB6E3D"/>
    <w:rsid w:val="00BB7936"/>
    <w:rsid w:val="00BC06DC"/>
    <w:rsid w:val="00BC0823"/>
    <w:rsid w:val="00BC0ABB"/>
    <w:rsid w:val="00BC1C1F"/>
    <w:rsid w:val="00BC35A8"/>
    <w:rsid w:val="00BC470C"/>
    <w:rsid w:val="00BC4FC1"/>
    <w:rsid w:val="00BC581C"/>
    <w:rsid w:val="00BC59B0"/>
    <w:rsid w:val="00BC6D0C"/>
    <w:rsid w:val="00BC70C7"/>
    <w:rsid w:val="00BC79EA"/>
    <w:rsid w:val="00BC7D15"/>
    <w:rsid w:val="00BD1928"/>
    <w:rsid w:val="00BD4114"/>
    <w:rsid w:val="00BD4C41"/>
    <w:rsid w:val="00BD50A3"/>
    <w:rsid w:val="00BD5841"/>
    <w:rsid w:val="00BD5CCD"/>
    <w:rsid w:val="00BD5FA3"/>
    <w:rsid w:val="00BD76C9"/>
    <w:rsid w:val="00BD772D"/>
    <w:rsid w:val="00BE04A8"/>
    <w:rsid w:val="00BE0558"/>
    <w:rsid w:val="00BE10BC"/>
    <w:rsid w:val="00BE18DF"/>
    <w:rsid w:val="00BE1CEA"/>
    <w:rsid w:val="00BE2A4D"/>
    <w:rsid w:val="00BE2CEC"/>
    <w:rsid w:val="00BE3595"/>
    <w:rsid w:val="00BE3AB6"/>
    <w:rsid w:val="00BE542D"/>
    <w:rsid w:val="00BE6D4B"/>
    <w:rsid w:val="00BE789D"/>
    <w:rsid w:val="00BF01B2"/>
    <w:rsid w:val="00BF162F"/>
    <w:rsid w:val="00BF3A62"/>
    <w:rsid w:val="00BF480C"/>
    <w:rsid w:val="00BF4C9C"/>
    <w:rsid w:val="00BF5429"/>
    <w:rsid w:val="00BF5F41"/>
    <w:rsid w:val="00BF66EB"/>
    <w:rsid w:val="00BF6A60"/>
    <w:rsid w:val="00BF7B0C"/>
    <w:rsid w:val="00C0109B"/>
    <w:rsid w:val="00C01815"/>
    <w:rsid w:val="00C023F2"/>
    <w:rsid w:val="00C0249D"/>
    <w:rsid w:val="00C02595"/>
    <w:rsid w:val="00C039D7"/>
    <w:rsid w:val="00C0412A"/>
    <w:rsid w:val="00C04A65"/>
    <w:rsid w:val="00C0506A"/>
    <w:rsid w:val="00C05377"/>
    <w:rsid w:val="00C05B78"/>
    <w:rsid w:val="00C05EF4"/>
    <w:rsid w:val="00C0616C"/>
    <w:rsid w:val="00C06F32"/>
    <w:rsid w:val="00C07BD7"/>
    <w:rsid w:val="00C1044D"/>
    <w:rsid w:val="00C10673"/>
    <w:rsid w:val="00C10EE4"/>
    <w:rsid w:val="00C1115A"/>
    <w:rsid w:val="00C11A40"/>
    <w:rsid w:val="00C12E29"/>
    <w:rsid w:val="00C1321E"/>
    <w:rsid w:val="00C13C84"/>
    <w:rsid w:val="00C13C9C"/>
    <w:rsid w:val="00C1532B"/>
    <w:rsid w:val="00C15B81"/>
    <w:rsid w:val="00C15DCA"/>
    <w:rsid w:val="00C17819"/>
    <w:rsid w:val="00C2094A"/>
    <w:rsid w:val="00C20BE3"/>
    <w:rsid w:val="00C2281B"/>
    <w:rsid w:val="00C22F57"/>
    <w:rsid w:val="00C23682"/>
    <w:rsid w:val="00C2415F"/>
    <w:rsid w:val="00C24D7B"/>
    <w:rsid w:val="00C2562F"/>
    <w:rsid w:val="00C269A9"/>
    <w:rsid w:val="00C26DB2"/>
    <w:rsid w:val="00C27392"/>
    <w:rsid w:val="00C27924"/>
    <w:rsid w:val="00C27DF2"/>
    <w:rsid w:val="00C339F5"/>
    <w:rsid w:val="00C348EA"/>
    <w:rsid w:val="00C34F93"/>
    <w:rsid w:val="00C36947"/>
    <w:rsid w:val="00C36DFD"/>
    <w:rsid w:val="00C3786E"/>
    <w:rsid w:val="00C379C9"/>
    <w:rsid w:val="00C4047F"/>
    <w:rsid w:val="00C4080C"/>
    <w:rsid w:val="00C40B65"/>
    <w:rsid w:val="00C41055"/>
    <w:rsid w:val="00C410E0"/>
    <w:rsid w:val="00C41308"/>
    <w:rsid w:val="00C4201D"/>
    <w:rsid w:val="00C424A2"/>
    <w:rsid w:val="00C45A9B"/>
    <w:rsid w:val="00C46766"/>
    <w:rsid w:val="00C47172"/>
    <w:rsid w:val="00C47E01"/>
    <w:rsid w:val="00C47FE3"/>
    <w:rsid w:val="00C500E4"/>
    <w:rsid w:val="00C500EF"/>
    <w:rsid w:val="00C505E9"/>
    <w:rsid w:val="00C506B9"/>
    <w:rsid w:val="00C50E41"/>
    <w:rsid w:val="00C5195D"/>
    <w:rsid w:val="00C544D0"/>
    <w:rsid w:val="00C54830"/>
    <w:rsid w:val="00C54C0A"/>
    <w:rsid w:val="00C558CA"/>
    <w:rsid w:val="00C57C81"/>
    <w:rsid w:val="00C60695"/>
    <w:rsid w:val="00C61880"/>
    <w:rsid w:val="00C642E8"/>
    <w:rsid w:val="00C650CF"/>
    <w:rsid w:val="00C653AD"/>
    <w:rsid w:val="00C6734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4162"/>
    <w:rsid w:val="00C85947"/>
    <w:rsid w:val="00C8613B"/>
    <w:rsid w:val="00C87139"/>
    <w:rsid w:val="00C87E8D"/>
    <w:rsid w:val="00C9055C"/>
    <w:rsid w:val="00C9070F"/>
    <w:rsid w:val="00C9129E"/>
    <w:rsid w:val="00C9153B"/>
    <w:rsid w:val="00C91DE0"/>
    <w:rsid w:val="00C93F57"/>
    <w:rsid w:val="00C940DB"/>
    <w:rsid w:val="00C94962"/>
    <w:rsid w:val="00C94B9E"/>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486"/>
    <w:rsid w:val="00CA7B67"/>
    <w:rsid w:val="00CA7FC4"/>
    <w:rsid w:val="00CB04E8"/>
    <w:rsid w:val="00CB0914"/>
    <w:rsid w:val="00CB0AE7"/>
    <w:rsid w:val="00CB0BFB"/>
    <w:rsid w:val="00CB0C7D"/>
    <w:rsid w:val="00CB0E42"/>
    <w:rsid w:val="00CB144F"/>
    <w:rsid w:val="00CB1884"/>
    <w:rsid w:val="00CB1E22"/>
    <w:rsid w:val="00CB1E3B"/>
    <w:rsid w:val="00CB25BD"/>
    <w:rsid w:val="00CB275F"/>
    <w:rsid w:val="00CB3039"/>
    <w:rsid w:val="00CB3107"/>
    <w:rsid w:val="00CB3675"/>
    <w:rsid w:val="00CB36D2"/>
    <w:rsid w:val="00CB69A1"/>
    <w:rsid w:val="00CB764D"/>
    <w:rsid w:val="00CC0393"/>
    <w:rsid w:val="00CC10E9"/>
    <w:rsid w:val="00CC13B8"/>
    <w:rsid w:val="00CC1556"/>
    <w:rsid w:val="00CC18FA"/>
    <w:rsid w:val="00CC2D0C"/>
    <w:rsid w:val="00CC4016"/>
    <w:rsid w:val="00CC436A"/>
    <w:rsid w:val="00CC586A"/>
    <w:rsid w:val="00CC5E71"/>
    <w:rsid w:val="00CD030B"/>
    <w:rsid w:val="00CD11C0"/>
    <w:rsid w:val="00CD165E"/>
    <w:rsid w:val="00CD1A11"/>
    <w:rsid w:val="00CD1EE7"/>
    <w:rsid w:val="00CD1FAD"/>
    <w:rsid w:val="00CD3C59"/>
    <w:rsid w:val="00CD3F9B"/>
    <w:rsid w:val="00CD41ED"/>
    <w:rsid w:val="00CD4414"/>
    <w:rsid w:val="00CD45CE"/>
    <w:rsid w:val="00CD4908"/>
    <w:rsid w:val="00CD5EF5"/>
    <w:rsid w:val="00CD61E2"/>
    <w:rsid w:val="00CD64FF"/>
    <w:rsid w:val="00CD698D"/>
    <w:rsid w:val="00CE0461"/>
    <w:rsid w:val="00CE2009"/>
    <w:rsid w:val="00CE215B"/>
    <w:rsid w:val="00CE2364"/>
    <w:rsid w:val="00CE30A1"/>
    <w:rsid w:val="00CE38A9"/>
    <w:rsid w:val="00CE4929"/>
    <w:rsid w:val="00CE50A8"/>
    <w:rsid w:val="00CE50F6"/>
    <w:rsid w:val="00CE53EE"/>
    <w:rsid w:val="00CE5EA7"/>
    <w:rsid w:val="00CE6502"/>
    <w:rsid w:val="00CF0B9E"/>
    <w:rsid w:val="00CF1082"/>
    <w:rsid w:val="00CF1497"/>
    <w:rsid w:val="00CF177C"/>
    <w:rsid w:val="00CF2A13"/>
    <w:rsid w:val="00CF35DD"/>
    <w:rsid w:val="00CF4A20"/>
    <w:rsid w:val="00CF5235"/>
    <w:rsid w:val="00CF6057"/>
    <w:rsid w:val="00CF66C6"/>
    <w:rsid w:val="00CF7B63"/>
    <w:rsid w:val="00CF7D38"/>
    <w:rsid w:val="00D00265"/>
    <w:rsid w:val="00D00447"/>
    <w:rsid w:val="00D00A13"/>
    <w:rsid w:val="00D00B97"/>
    <w:rsid w:val="00D00D88"/>
    <w:rsid w:val="00D02140"/>
    <w:rsid w:val="00D024F7"/>
    <w:rsid w:val="00D0274F"/>
    <w:rsid w:val="00D03395"/>
    <w:rsid w:val="00D0391E"/>
    <w:rsid w:val="00D0548D"/>
    <w:rsid w:val="00D061AD"/>
    <w:rsid w:val="00D06618"/>
    <w:rsid w:val="00D066DE"/>
    <w:rsid w:val="00D06B1B"/>
    <w:rsid w:val="00D06DE9"/>
    <w:rsid w:val="00D07520"/>
    <w:rsid w:val="00D07571"/>
    <w:rsid w:val="00D11513"/>
    <w:rsid w:val="00D118D0"/>
    <w:rsid w:val="00D11A3A"/>
    <w:rsid w:val="00D11B2E"/>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138"/>
    <w:rsid w:val="00D27765"/>
    <w:rsid w:val="00D3057D"/>
    <w:rsid w:val="00D3072E"/>
    <w:rsid w:val="00D30EB6"/>
    <w:rsid w:val="00D32DC1"/>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41E0"/>
    <w:rsid w:val="00D44258"/>
    <w:rsid w:val="00D455D2"/>
    <w:rsid w:val="00D457A8"/>
    <w:rsid w:val="00D46CEE"/>
    <w:rsid w:val="00D46D01"/>
    <w:rsid w:val="00D47075"/>
    <w:rsid w:val="00D47838"/>
    <w:rsid w:val="00D47940"/>
    <w:rsid w:val="00D50573"/>
    <w:rsid w:val="00D513E0"/>
    <w:rsid w:val="00D522FC"/>
    <w:rsid w:val="00D53D86"/>
    <w:rsid w:val="00D5528D"/>
    <w:rsid w:val="00D56BFD"/>
    <w:rsid w:val="00D56D21"/>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2333"/>
    <w:rsid w:val="00D92819"/>
    <w:rsid w:val="00D9297A"/>
    <w:rsid w:val="00D92F18"/>
    <w:rsid w:val="00D9386E"/>
    <w:rsid w:val="00D938E6"/>
    <w:rsid w:val="00D93CC4"/>
    <w:rsid w:val="00D93E17"/>
    <w:rsid w:val="00D95206"/>
    <w:rsid w:val="00D95B76"/>
    <w:rsid w:val="00D97D11"/>
    <w:rsid w:val="00DA0595"/>
    <w:rsid w:val="00DA0627"/>
    <w:rsid w:val="00DA103F"/>
    <w:rsid w:val="00DA129D"/>
    <w:rsid w:val="00DA37AF"/>
    <w:rsid w:val="00DA5014"/>
    <w:rsid w:val="00DA5F06"/>
    <w:rsid w:val="00DA681B"/>
    <w:rsid w:val="00DA74E2"/>
    <w:rsid w:val="00DA799A"/>
    <w:rsid w:val="00DA7A13"/>
    <w:rsid w:val="00DB15D3"/>
    <w:rsid w:val="00DB3BB8"/>
    <w:rsid w:val="00DB3D7D"/>
    <w:rsid w:val="00DB45D4"/>
    <w:rsid w:val="00DB469D"/>
    <w:rsid w:val="00DB522E"/>
    <w:rsid w:val="00DB69D9"/>
    <w:rsid w:val="00DB721B"/>
    <w:rsid w:val="00DC0A24"/>
    <w:rsid w:val="00DC168E"/>
    <w:rsid w:val="00DC3EBD"/>
    <w:rsid w:val="00DC5E6E"/>
    <w:rsid w:val="00DC66C2"/>
    <w:rsid w:val="00DC7013"/>
    <w:rsid w:val="00DC7299"/>
    <w:rsid w:val="00DC7309"/>
    <w:rsid w:val="00DC756C"/>
    <w:rsid w:val="00DC7F6A"/>
    <w:rsid w:val="00DD0FD7"/>
    <w:rsid w:val="00DD203E"/>
    <w:rsid w:val="00DD2B15"/>
    <w:rsid w:val="00DD2F57"/>
    <w:rsid w:val="00DD4295"/>
    <w:rsid w:val="00DD471A"/>
    <w:rsid w:val="00DD489F"/>
    <w:rsid w:val="00DD54C9"/>
    <w:rsid w:val="00DD5CD6"/>
    <w:rsid w:val="00DD6231"/>
    <w:rsid w:val="00DD63A4"/>
    <w:rsid w:val="00DD6C33"/>
    <w:rsid w:val="00DD6F27"/>
    <w:rsid w:val="00DD6F9F"/>
    <w:rsid w:val="00DE0483"/>
    <w:rsid w:val="00DE126C"/>
    <w:rsid w:val="00DE2035"/>
    <w:rsid w:val="00DE3BDE"/>
    <w:rsid w:val="00DE3FAA"/>
    <w:rsid w:val="00DE44D3"/>
    <w:rsid w:val="00DE4E07"/>
    <w:rsid w:val="00DF03AD"/>
    <w:rsid w:val="00DF0D13"/>
    <w:rsid w:val="00DF1619"/>
    <w:rsid w:val="00DF2789"/>
    <w:rsid w:val="00DF2CF6"/>
    <w:rsid w:val="00DF3D5D"/>
    <w:rsid w:val="00DF477E"/>
    <w:rsid w:val="00DF49AA"/>
    <w:rsid w:val="00DF4B34"/>
    <w:rsid w:val="00DF4CF6"/>
    <w:rsid w:val="00DF5DB3"/>
    <w:rsid w:val="00DF616F"/>
    <w:rsid w:val="00DF7465"/>
    <w:rsid w:val="00E003E3"/>
    <w:rsid w:val="00E0168C"/>
    <w:rsid w:val="00E01B4D"/>
    <w:rsid w:val="00E01CAA"/>
    <w:rsid w:val="00E027FA"/>
    <w:rsid w:val="00E0332E"/>
    <w:rsid w:val="00E036FA"/>
    <w:rsid w:val="00E0438B"/>
    <w:rsid w:val="00E04E89"/>
    <w:rsid w:val="00E0587A"/>
    <w:rsid w:val="00E05F50"/>
    <w:rsid w:val="00E07A78"/>
    <w:rsid w:val="00E07F55"/>
    <w:rsid w:val="00E1120E"/>
    <w:rsid w:val="00E12453"/>
    <w:rsid w:val="00E12CFB"/>
    <w:rsid w:val="00E12D0F"/>
    <w:rsid w:val="00E13B5B"/>
    <w:rsid w:val="00E13F20"/>
    <w:rsid w:val="00E14783"/>
    <w:rsid w:val="00E14929"/>
    <w:rsid w:val="00E14BCB"/>
    <w:rsid w:val="00E1516A"/>
    <w:rsid w:val="00E152AB"/>
    <w:rsid w:val="00E15384"/>
    <w:rsid w:val="00E15F5B"/>
    <w:rsid w:val="00E16D11"/>
    <w:rsid w:val="00E20C0B"/>
    <w:rsid w:val="00E2141E"/>
    <w:rsid w:val="00E2172E"/>
    <w:rsid w:val="00E21E17"/>
    <w:rsid w:val="00E2245A"/>
    <w:rsid w:val="00E22E3D"/>
    <w:rsid w:val="00E23556"/>
    <w:rsid w:val="00E23DDE"/>
    <w:rsid w:val="00E258B2"/>
    <w:rsid w:val="00E25CE5"/>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11D5"/>
    <w:rsid w:val="00E420B1"/>
    <w:rsid w:val="00E42277"/>
    <w:rsid w:val="00E423A4"/>
    <w:rsid w:val="00E4366E"/>
    <w:rsid w:val="00E439A3"/>
    <w:rsid w:val="00E43E4A"/>
    <w:rsid w:val="00E450AF"/>
    <w:rsid w:val="00E45B4C"/>
    <w:rsid w:val="00E45D7D"/>
    <w:rsid w:val="00E45FB9"/>
    <w:rsid w:val="00E46732"/>
    <w:rsid w:val="00E47F02"/>
    <w:rsid w:val="00E52644"/>
    <w:rsid w:val="00E528E0"/>
    <w:rsid w:val="00E537A3"/>
    <w:rsid w:val="00E54888"/>
    <w:rsid w:val="00E548AF"/>
    <w:rsid w:val="00E54DF6"/>
    <w:rsid w:val="00E55266"/>
    <w:rsid w:val="00E56A8E"/>
    <w:rsid w:val="00E56B97"/>
    <w:rsid w:val="00E57603"/>
    <w:rsid w:val="00E612B5"/>
    <w:rsid w:val="00E61754"/>
    <w:rsid w:val="00E620EE"/>
    <w:rsid w:val="00E6215F"/>
    <w:rsid w:val="00E62BF4"/>
    <w:rsid w:val="00E641C3"/>
    <w:rsid w:val="00E6596C"/>
    <w:rsid w:val="00E65A9C"/>
    <w:rsid w:val="00E662CF"/>
    <w:rsid w:val="00E66B70"/>
    <w:rsid w:val="00E66F0F"/>
    <w:rsid w:val="00E67F13"/>
    <w:rsid w:val="00E67F48"/>
    <w:rsid w:val="00E702F0"/>
    <w:rsid w:val="00E706C2"/>
    <w:rsid w:val="00E71A53"/>
    <w:rsid w:val="00E71E61"/>
    <w:rsid w:val="00E71F24"/>
    <w:rsid w:val="00E71F7A"/>
    <w:rsid w:val="00E722FE"/>
    <w:rsid w:val="00E723A4"/>
    <w:rsid w:val="00E72667"/>
    <w:rsid w:val="00E73969"/>
    <w:rsid w:val="00E7525D"/>
    <w:rsid w:val="00E75426"/>
    <w:rsid w:val="00E75D59"/>
    <w:rsid w:val="00E773F6"/>
    <w:rsid w:val="00E775ED"/>
    <w:rsid w:val="00E7780B"/>
    <w:rsid w:val="00E779E1"/>
    <w:rsid w:val="00E77C3D"/>
    <w:rsid w:val="00E77ECA"/>
    <w:rsid w:val="00E80AA8"/>
    <w:rsid w:val="00E81FCF"/>
    <w:rsid w:val="00E821D5"/>
    <w:rsid w:val="00E82361"/>
    <w:rsid w:val="00E84E86"/>
    <w:rsid w:val="00E851A0"/>
    <w:rsid w:val="00E853DD"/>
    <w:rsid w:val="00E865B2"/>
    <w:rsid w:val="00E86735"/>
    <w:rsid w:val="00E875C2"/>
    <w:rsid w:val="00E877E3"/>
    <w:rsid w:val="00E87E10"/>
    <w:rsid w:val="00E91300"/>
    <w:rsid w:val="00E91487"/>
    <w:rsid w:val="00E91EB3"/>
    <w:rsid w:val="00E92868"/>
    <w:rsid w:val="00E93538"/>
    <w:rsid w:val="00E96C56"/>
    <w:rsid w:val="00E96C61"/>
    <w:rsid w:val="00E96F8C"/>
    <w:rsid w:val="00E97227"/>
    <w:rsid w:val="00E97CE2"/>
    <w:rsid w:val="00EA0D41"/>
    <w:rsid w:val="00EA0EA0"/>
    <w:rsid w:val="00EA10B8"/>
    <w:rsid w:val="00EA1633"/>
    <w:rsid w:val="00EA1F51"/>
    <w:rsid w:val="00EA2242"/>
    <w:rsid w:val="00EA435D"/>
    <w:rsid w:val="00EA55BE"/>
    <w:rsid w:val="00EA6632"/>
    <w:rsid w:val="00EA67D5"/>
    <w:rsid w:val="00EA77C3"/>
    <w:rsid w:val="00EA7A52"/>
    <w:rsid w:val="00EA7DD2"/>
    <w:rsid w:val="00EA7F19"/>
    <w:rsid w:val="00EB156E"/>
    <w:rsid w:val="00EB1877"/>
    <w:rsid w:val="00EB21E3"/>
    <w:rsid w:val="00EB2791"/>
    <w:rsid w:val="00EB3914"/>
    <w:rsid w:val="00EB3EA3"/>
    <w:rsid w:val="00EB3F96"/>
    <w:rsid w:val="00EB6092"/>
    <w:rsid w:val="00EB613B"/>
    <w:rsid w:val="00EB710D"/>
    <w:rsid w:val="00EB721D"/>
    <w:rsid w:val="00EC00A6"/>
    <w:rsid w:val="00EC0AE0"/>
    <w:rsid w:val="00EC0FDC"/>
    <w:rsid w:val="00EC17BD"/>
    <w:rsid w:val="00EC2454"/>
    <w:rsid w:val="00EC35D7"/>
    <w:rsid w:val="00EC6759"/>
    <w:rsid w:val="00EC7FD8"/>
    <w:rsid w:val="00ED01DC"/>
    <w:rsid w:val="00ED026B"/>
    <w:rsid w:val="00ED0B0A"/>
    <w:rsid w:val="00ED0EDC"/>
    <w:rsid w:val="00ED4E22"/>
    <w:rsid w:val="00ED4EB2"/>
    <w:rsid w:val="00ED4F50"/>
    <w:rsid w:val="00ED5087"/>
    <w:rsid w:val="00ED5AEE"/>
    <w:rsid w:val="00ED5B2F"/>
    <w:rsid w:val="00ED7314"/>
    <w:rsid w:val="00ED77F9"/>
    <w:rsid w:val="00ED79B3"/>
    <w:rsid w:val="00EE0176"/>
    <w:rsid w:val="00EE1579"/>
    <w:rsid w:val="00EE2891"/>
    <w:rsid w:val="00EE35DD"/>
    <w:rsid w:val="00EE460D"/>
    <w:rsid w:val="00EE4680"/>
    <w:rsid w:val="00EE4B86"/>
    <w:rsid w:val="00EE5216"/>
    <w:rsid w:val="00EE559E"/>
    <w:rsid w:val="00EE5A9B"/>
    <w:rsid w:val="00EE6BA7"/>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137B"/>
    <w:rsid w:val="00F01F8D"/>
    <w:rsid w:val="00F030E1"/>
    <w:rsid w:val="00F039C2"/>
    <w:rsid w:val="00F05057"/>
    <w:rsid w:val="00F0524D"/>
    <w:rsid w:val="00F05549"/>
    <w:rsid w:val="00F06C78"/>
    <w:rsid w:val="00F06ECA"/>
    <w:rsid w:val="00F06FAA"/>
    <w:rsid w:val="00F07053"/>
    <w:rsid w:val="00F0758E"/>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73"/>
    <w:rsid w:val="00F2770B"/>
    <w:rsid w:val="00F27A03"/>
    <w:rsid w:val="00F27FA6"/>
    <w:rsid w:val="00F27FD1"/>
    <w:rsid w:val="00F306CD"/>
    <w:rsid w:val="00F3088C"/>
    <w:rsid w:val="00F30D9F"/>
    <w:rsid w:val="00F3160F"/>
    <w:rsid w:val="00F32224"/>
    <w:rsid w:val="00F32263"/>
    <w:rsid w:val="00F32992"/>
    <w:rsid w:val="00F331F1"/>
    <w:rsid w:val="00F33869"/>
    <w:rsid w:val="00F35E63"/>
    <w:rsid w:val="00F35F4C"/>
    <w:rsid w:val="00F361A3"/>
    <w:rsid w:val="00F36DE1"/>
    <w:rsid w:val="00F36FCB"/>
    <w:rsid w:val="00F37E49"/>
    <w:rsid w:val="00F405CF"/>
    <w:rsid w:val="00F414B7"/>
    <w:rsid w:val="00F41C76"/>
    <w:rsid w:val="00F41F07"/>
    <w:rsid w:val="00F42DCE"/>
    <w:rsid w:val="00F43674"/>
    <w:rsid w:val="00F437B5"/>
    <w:rsid w:val="00F43CBF"/>
    <w:rsid w:val="00F4421D"/>
    <w:rsid w:val="00F45D07"/>
    <w:rsid w:val="00F45DC9"/>
    <w:rsid w:val="00F47D54"/>
    <w:rsid w:val="00F50260"/>
    <w:rsid w:val="00F50317"/>
    <w:rsid w:val="00F50D7A"/>
    <w:rsid w:val="00F511D1"/>
    <w:rsid w:val="00F513F1"/>
    <w:rsid w:val="00F527F4"/>
    <w:rsid w:val="00F5295D"/>
    <w:rsid w:val="00F53194"/>
    <w:rsid w:val="00F536A2"/>
    <w:rsid w:val="00F57F7F"/>
    <w:rsid w:val="00F600AB"/>
    <w:rsid w:val="00F60421"/>
    <w:rsid w:val="00F608F4"/>
    <w:rsid w:val="00F60D30"/>
    <w:rsid w:val="00F60D68"/>
    <w:rsid w:val="00F611EC"/>
    <w:rsid w:val="00F617FA"/>
    <w:rsid w:val="00F62937"/>
    <w:rsid w:val="00F62F04"/>
    <w:rsid w:val="00F63A3D"/>
    <w:rsid w:val="00F647A7"/>
    <w:rsid w:val="00F64A1E"/>
    <w:rsid w:val="00F65400"/>
    <w:rsid w:val="00F65CF6"/>
    <w:rsid w:val="00F65D87"/>
    <w:rsid w:val="00F66003"/>
    <w:rsid w:val="00F66167"/>
    <w:rsid w:val="00F66BCA"/>
    <w:rsid w:val="00F67929"/>
    <w:rsid w:val="00F709F1"/>
    <w:rsid w:val="00F7126F"/>
    <w:rsid w:val="00F7339A"/>
    <w:rsid w:val="00F734A3"/>
    <w:rsid w:val="00F736E6"/>
    <w:rsid w:val="00F737E9"/>
    <w:rsid w:val="00F74319"/>
    <w:rsid w:val="00F7490D"/>
    <w:rsid w:val="00F74D83"/>
    <w:rsid w:val="00F7788C"/>
    <w:rsid w:val="00F80BB5"/>
    <w:rsid w:val="00F823E6"/>
    <w:rsid w:val="00F82C2F"/>
    <w:rsid w:val="00F82CC8"/>
    <w:rsid w:val="00F83C94"/>
    <w:rsid w:val="00F843B3"/>
    <w:rsid w:val="00F84677"/>
    <w:rsid w:val="00F846F6"/>
    <w:rsid w:val="00F84EA9"/>
    <w:rsid w:val="00F84F58"/>
    <w:rsid w:val="00F85060"/>
    <w:rsid w:val="00F855E4"/>
    <w:rsid w:val="00F85F29"/>
    <w:rsid w:val="00F86A67"/>
    <w:rsid w:val="00F87B1A"/>
    <w:rsid w:val="00F902A2"/>
    <w:rsid w:val="00F90452"/>
    <w:rsid w:val="00F904E7"/>
    <w:rsid w:val="00F90C66"/>
    <w:rsid w:val="00F91611"/>
    <w:rsid w:val="00F9206E"/>
    <w:rsid w:val="00F927D4"/>
    <w:rsid w:val="00F9357D"/>
    <w:rsid w:val="00F939DC"/>
    <w:rsid w:val="00F9594A"/>
    <w:rsid w:val="00F975CE"/>
    <w:rsid w:val="00F97C00"/>
    <w:rsid w:val="00FA0229"/>
    <w:rsid w:val="00FA0322"/>
    <w:rsid w:val="00FA1886"/>
    <w:rsid w:val="00FA3B67"/>
    <w:rsid w:val="00FA3F40"/>
    <w:rsid w:val="00FA4C1F"/>
    <w:rsid w:val="00FA5013"/>
    <w:rsid w:val="00FA5347"/>
    <w:rsid w:val="00FA5E6E"/>
    <w:rsid w:val="00FA7938"/>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A7C"/>
    <w:rsid w:val="00FE7C53"/>
    <w:rsid w:val="00FF07E0"/>
    <w:rsid w:val="00FF0F3B"/>
    <w:rsid w:val="00FF1089"/>
    <w:rsid w:val="00FF16E1"/>
    <w:rsid w:val="00FF1D8D"/>
    <w:rsid w:val="00FF287E"/>
    <w:rsid w:val="00FF2C0A"/>
    <w:rsid w:val="00FF4CBA"/>
    <w:rsid w:val="00FF5092"/>
    <w:rsid w:val="00FF526C"/>
    <w:rsid w:val="00FF5657"/>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6DA91128"/>
  <w15:docId w15:val="{2B27A11B-AFBB-4A86-8B35-0B2AF16A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60365834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kumi.lv/ta/id/253451-pievienotas-vertibas-nodokla-likums"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F75CE-C641-4566-BDF3-6FE362694D52}">
  <ds:schemaRefs>
    <ds:schemaRef ds:uri="http://schemas.openxmlformats.org/officeDocument/2006/bibliography"/>
  </ds:schemaRefs>
</ds:datastoreItem>
</file>

<file path=customXml/itemProps2.xml><?xml version="1.0" encoding="utf-8"?>
<ds:datastoreItem xmlns:ds="http://schemas.openxmlformats.org/officeDocument/2006/customXml" ds:itemID="{FBDB76FF-06AF-45FA-811C-705F6191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AB4FBB9B</Template>
  <TotalTime>147</TotalTime>
  <Pages>16</Pages>
  <Words>6994</Words>
  <Characters>51801</Characters>
  <Application>Microsoft Office Word</Application>
  <DocSecurity>0</DocSecurity>
  <Lines>431</Lines>
  <Paragraphs>117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58678</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Magda Kariņa</cp:lastModifiedBy>
  <cp:revision>37</cp:revision>
  <cp:lastPrinted>2017-05-19T07:31:00Z</cp:lastPrinted>
  <dcterms:created xsi:type="dcterms:W3CDTF">2016-09-14T11:50:00Z</dcterms:created>
  <dcterms:modified xsi:type="dcterms:W3CDTF">2017-05-19T10:21:00Z</dcterms:modified>
</cp:coreProperties>
</file>